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78"/>
        <w:tblW w:w="1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2976"/>
        <w:gridCol w:w="2835"/>
        <w:gridCol w:w="1986"/>
        <w:gridCol w:w="708"/>
        <w:gridCol w:w="459"/>
      </w:tblGrid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ind w:left="-426" w:firstLine="42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Отбасы  құндылықтары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 аты – жөні: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Кайрлиева  А.Ж.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4.05.2021 жыл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 саны: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 тақырыбы: 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Нұрдәулет  Ақыш «Нағыз  әже  қайда?» «Шіркін, менің әжем!»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 бағдарламасына сәйкес оқыту  мақсаттары: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5.1.3.1. Көркем  шығармадағы   кейіпкерлер  портреті  мен  іс – әрекеттері  арқылы  образын  ашу.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5.3.2.1. Кейіпкерлерді  шынайы  өмірмен  салыстырып  бағалау.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мақсаты:</w:t>
            </w: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 кейіпкерлер іс – әрекеттерін анықтайды.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   бейнелеріне  қатысты  сұрақтарға  жауап  бере  алады.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  бейнесін  салыстыра  суреттеп, өз бағаларын береді. </w:t>
            </w:r>
          </w:p>
        </w:tc>
      </w:tr>
      <w:tr w:rsidR="003B2C52" w:rsidRPr="00715993" w:rsidTr="00715993">
        <w:trPr>
          <w:gridAfter w:val="1"/>
          <w:wAfter w:w="459" w:type="dxa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4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барысы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B2C52" w:rsidRPr="00715993" w:rsidTr="00715993"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кезеңдері:</w:t>
            </w:r>
          </w:p>
        </w:tc>
        <w:tc>
          <w:tcPr>
            <w:tcW w:w="297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 әрекеті</w:t>
            </w:r>
          </w:p>
        </w:tc>
        <w:tc>
          <w:tcPr>
            <w:tcW w:w="2835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 әрекеті</w:t>
            </w:r>
          </w:p>
        </w:tc>
        <w:tc>
          <w:tcPr>
            <w:tcW w:w="198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gridSpan w:val="2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B2C52" w:rsidRPr="00715993" w:rsidTr="00715993">
        <w:trPr>
          <w:trHeight w:val="1686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Сабақтың  басы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Ұйымдастыру  кезеңі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Үй тапсырмасын  тексеру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соңы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 тапсырма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 байланыс.</w:t>
            </w:r>
          </w:p>
        </w:tc>
        <w:tc>
          <w:tcPr>
            <w:tcW w:w="297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түгендеу, сынып бөлмесінің тазалығын, сабаққа әзірлігін тексеру.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Көңіл күйлеріне  назар  аудару.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Сабақтың  мақсат – міндеттерімен  таныстыру.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Әңгіменің композициялық  құрылысына  талдау жасау.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Портрет –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адамның  түр – түсіне, дене бітіміне, жалпы  сырт  келбетіне сипаттама беру.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Сөзбен  сурет  салу. </w:t>
            </w: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-Өз  әжелеріміздің бейнесін  көз  алдымызға  елестету  арқылы суреттеп сипаттайық.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«Прожектор»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әдісімен шығармадағы  кейіпкерлерді табайық.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  <w:r w:rsidRPr="00715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  <w:t>Тапсырма:</w:t>
            </w: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t> Әңгіме мәтінінен негізгі кейіпкерлердің бейнесіне  қатысты мысалдарды жинап, кейіпкерлер образын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t xml:space="preserve"> ашайық.  </w:t>
            </w: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br/>
            </w: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-Кейіпкерлерді табады.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 Олардың кім екендерін анықтайды.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-Шығармада өзі көрінбей, тек аты аталатын кейіпкеріміз кім? Әже деген кім?</w:t>
            </w: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«Қос  диаграмма»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Қазіргі  кездегі әжелер мен бұрынғы кездегі эжелерді салыстырайық.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-Екі дәуірдің әжелерін салыстырады.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Ұқсастықтары мен  айырмашылықтарын  табады.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 Жақсы мен жаманды, дұрыс пен бұрысты ажырата біледі.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«Бұл  кім?»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Қай  кейіпкердің  сөзі  екенін айтады, әрі қарай  жалғастырып мазмұнын баяндайды.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-Жоқ, ол әже  емес,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бабушка.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-Өзі  не  деген  сүйкімді  бала, бәрін  біліп, тақылдап  отыр.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-Жарықтық, біздің  әжелеріміз  бұл  кісінің қасында дүниеден  түк қызық  көрмей, бос  өткен  екен ғой әншейін.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 Әже, әже  болсаңыз, онда  бізге  ертегі  айтып берші.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-Кейін  құтты  болсын  айтып кіріп  шықсақ та ештеңе  ете  қоймас  еді.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Әй, мына Азаттың  қыздары  мүлдем  басынайын деді ғой, ей!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 Мәтінмен  толық танысқандығын байқатады.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-Кейіпкерлерді тез табады.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-Оқиға  желісін жалғастырып баяндайды.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  сұрақтары: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1.«Нағыз әже қандай  болу  керек деп  ойлайсыздар?»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2. «Әжеңіз  ертегі  айта ма?»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Кезекші есебі.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Әкесінің  қыздарына  ертегі  айтып  беруі.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Дамуы 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– «Нағыз  әжені»  іздеу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Шиеленісуі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Орайы келген қонақтық. Қуаныш.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Шарықтау  шегі 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– Әженің  оғаш  қылықтары.Су сепкен  көңіл.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Шешімі-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Арманындағы «Нағыз  әжені»  аңсау.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Әжелерінің  портретін ауызша суреттейді.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Ая - үлкені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Райхан – кішісі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Азат – әкелері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Балқыз – анасы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Жолдас – әкесінің досы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Ажара – Жолдастың  қызы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Әже – Жолдастың  анасы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Алик – Жолдастың  баласы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Жолдастың  жұбайы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t>Кестені  толтырады.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t>1-топ: Ая мен Райханның  бейнесі</w:t>
            </w: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br/>
              <w:t xml:space="preserve"> 2-топ: Қонаққа келген әженің бейнесі</w:t>
            </w:r>
            <w:r w:rsidRPr="00715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kk-KZ"/>
              </w:rPr>
              <w:br/>
              <w:t>3-топ: Азаттың  бейнесі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Әже.</w:t>
            </w:r>
          </w:p>
          <w:p w:rsidR="003B2C52" w:rsidRPr="00715993" w:rsidRDefault="003B2C52" w:rsidP="00715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Ата-аналарымыздың анасы.</w:t>
            </w:r>
          </w:p>
          <w:p w:rsidR="003B2C52" w:rsidRPr="00715993" w:rsidRDefault="003B2C52" w:rsidP="00715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Нағашы әже.</w:t>
            </w:r>
          </w:p>
          <w:p w:rsidR="003B2C52" w:rsidRPr="00715993" w:rsidRDefault="003B2C52" w:rsidP="00715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Аяулы, қамқор жан.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eastAsia="Times New Roman" w:hAnsi="Times New Roman"/>
                <w:sz w:val="24"/>
                <w:szCs w:val="24"/>
              </w:rPr>
              <w:object w:dxaOrig="7934" w:dyaOrig="5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74.25pt" o:ole="">
                  <v:imagedata r:id="rId7" o:title=""/>
                </v:shape>
                <o:OLEObject Type="Embed" ProgID="PowerPoint.Slide.12" ShapeID="_x0000_i1025" DrawAspect="Content" ObjectID="_1681644897" r:id="rId8"/>
              </w:objec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Райхан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Жолдастың анасы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Азат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Ая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Балқыз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Жолдастың  әйелі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Осы  сұрақтарға жауап іздеп, ой толғап  келеді, сурет салады.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Сабақтан  алған  әсерімен «Бағалау  терезесі» арқылы  бөліседі.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16" o:spid="_x0000_i1026" type="#_x0000_t75" style="width:60.75pt;height:90pt;visibility:visible">
                  <v:imagedata r:id="rId9" o:title=""/>
                </v:shape>
              </w:pic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“Жақсы, өте жақсы, жарайсың” ынталандыру арқылы бағалау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«Гүлдер»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 – жақсы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Жасыл – орташа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Сары - қанағаттанарлық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«Көршіңді  бағала»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>Бағалау  парағы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1" o:spid="_x0000_i1027" type="#_x0000_t75" alt="ÐÐ°ÑÑÐ¸Ð½ÐºÐ¸ Ð¿Ð¾ Ð·Ð°Ð¿ÑÐ¾ÑÑ Ð ÐÐ¤ÐÐÐÐ¡ÐÐ¯ ÐÐÐ Ð ÐÐÐÐÐÐÐ«Ð¡" style="width:61.5pt;height:47.25pt;visibility:visible">
                  <v:imagedata r:id="rId10" o:title=""/>
                </v:shape>
              </w:pict>
            </w:r>
          </w:p>
        </w:tc>
        <w:tc>
          <w:tcPr>
            <w:tcW w:w="1167" w:type="dxa"/>
            <w:gridSpan w:val="2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B2C52" w:rsidRPr="00715993" w:rsidTr="00715993">
        <w:trPr>
          <w:trHeight w:val="16003"/>
        </w:trPr>
        <w:tc>
          <w:tcPr>
            <w:tcW w:w="2694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Сабақтың  басы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Ұйымдастыру  кезеңі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Үй тапсырмасын  тексеру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</w:pPr>
          </w:p>
          <w:p w:rsidR="003B2C52" w:rsidRPr="00715993" w:rsidRDefault="003B2C52" w:rsidP="007159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3B2C52" w:rsidRPr="00715993" w:rsidRDefault="003B2C52" w:rsidP="00715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59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28" type="#_x0000_t75" style="width:60.75pt;height:53.25pt;visibility:visible">
                  <v:imagedata r:id="rId9" o:title=""/>
                </v:shape>
              </w:pic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159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“Жақсы, өте жақсы, жарайсың” ынталандыру арқылы бағалау </w:t>
            </w: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gridSpan w:val="2"/>
          </w:tcPr>
          <w:p w:rsidR="003B2C52" w:rsidRPr="00715993" w:rsidRDefault="003B2C52" w:rsidP="0071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4"/>
          <w:szCs w:val="24"/>
          <w:lang w:val="kk-KZ"/>
        </w:rPr>
      </w:pPr>
    </w:p>
    <w:p w:rsidR="003B2C52" w:rsidRPr="00511862" w:rsidRDefault="003B2C52" w:rsidP="00291970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B2C52" w:rsidRDefault="003B2C52" w:rsidP="000D6CE3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0D6CE3">
      <w:pPr>
        <w:rPr>
          <w:rFonts w:ascii="Times New Roman" w:hAnsi="Times New Roman"/>
          <w:sz w:val="28"/>
          <w:szCs w:val="28"/>
          <w:lang w:val="kk-KZ"/>
        </w:rPr>
      </w:pPr>
    </w:p>
    <w:p w:rsidR="003B2C52" w:rsidRPr="00703E80" w:rsidRDefault="003B2C52" w:rsidP="000D6CE3">
      <w:pPr>
        <w:rPr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4"/>
          <w:szCs w:val="24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8"/>
          <w:szCs w:val="28"/>
          <w:lang w:val="kk-KZ"/>
        </w:rPr>
      </w:pPr>
    </w:p>
    <w:p w:rsidR="003B2C52" w:rsidRDefault="003B2C52" w:rsidP="00703E80">
      <w:pPr>
        <w:rPr>
          <w:rFonts w:ascii="Times New Roman" w:hAnsi="Times New Roman"/>
          <w:sz w:val="28"/>
          <w:szCs w:val="28"/>
          <w:lang w:val="kk-KZ"/>
        </w:rPr>
      </w:pPr>
    </w:p>
    <w:sectPr w:rsidR="003B2C52" w:rsidSect="001730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C52" w:rsidRDefault="003B2C52" w:rsidP="00291970">
      <w:pPr>
        <w:spacing w:after="0" w:line="240" w:lineRule="auto"/>
      </w:pPr>
      <w:r>
        <w:separator/>
      </w:r>
    </w:p>
  </w:endnote>
  <w:endnote w:type="continuationSeparator" w:id="0">
    <w:p w:rsidR="003B2C52" w:rsidRDefault="003B2C52" w:rsidP="0029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C52" w:rsidRDefault="003B2C52" w:rsidP="00291970">
      <w:pPr>
        <w:spacing w:after="0" w:line="240" w:lineRule="auto"/>
      </w:pPr>
      <w:r>
        <w:separator/>
      </w:r>
    </w:p>
  </w:footnote>
  <w:footnote w:type="continuationSeparator" w:id="0">
    <w:p w:rsidR="003B2C52" w:rsidRDefault="003B2C52" w:rsidP="0029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6B9"/>
    <w:multiLevelType w:val="hybridMultilevel"/>
    <w:tmpl w:val="36A8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70592"/>
    <w:multiLevelType w:val="hybridMultilevel"/>
    <w:tmpl w:val="4A2841B8"/>
    <w:lvl w:ilvl="0" w:tplc="9B34A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E480D"/>
    <w:multiLevelType w:val="hybridMultilevel"/>
    <w:tmpl w:val="A304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0A16CA"/>
    <w:multiLevelType w:val="hybridMultilevel"/>
    <w:tmpl w:val="94FAD6FA"/>
    <w:lvl w:ilvl="0" w:tplc="62A49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B5090"/>
    <w:multiLevelType w:val="hybridMultilevel"/>
    <w:tmpl w:val="6E4CF3B4"/>
    <w:lvl w:ilvl="0" w:tplc="15560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014182"/>
    <w:multiLevelType w:val="hybridMultilevel"/>
    <w:tmpl w:val="216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A714A4"/>
    <w:multiLevelType w:val="hybridMultilevel"/>
    <w:tmpl w:val="36A8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A42D01"/>
    <w:multiLevelType w:val="hybridMultilevel"/>
    <w:tmpl w:val="004C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184F7F"/>
    <w:multiLevelType w:val="hybridMultilevel"/>
    <w:tmpl w:val="DC4E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B76B3D"/>
    <w:multiLevelType w:val="hybridMultilevel"/>
    <w:tmpl w:val="F9B8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FD5A87"/>
    <w:multiLevelType w:val="hybridMultilevel"/>
    <w:tmpl w:val="459E2F42"/>
    <w:lvl w:ilvl="0" w:tplc="4D38B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846078"/>
    <w:multiLevelType w:val="hybridMultilevel"/>
    <w:tmpl w:val="8E1E76AE"/>
    <w:lvl w:ilvl="0" w:tplc="C4FA2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40A8B"/>
    <w:multiLevelType w:val="hybridMultilevel"/>
    <w:tmpl w:val="A63013E2"/>
    <w:lvl w:ilvl="0" w:tplc="15560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B36FB5"/>
    <w:multiLevelType w:val="hybridMultilevel"/>
    <w:tmpl w:val="AF32C352"/>
    <w:lvl w:ilvl="0" w:tplc="15560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0112B8"/>
    <w:multiLevelType w:val="hybridMultilevel"/>
    <w:tmpl w:val="C97A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483288"/>
    <w:multiLevelType w:val="hybridMultilevel"/>
    <w:tmpl w:val="8D20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8F05A5"/>
    <w:multiLevelType w:val="hybridMultilevel"/>
    <w:tmpl w:val="436C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1F584F"/>
    <w:multiLevelType w:val="hybridMultilevel"/>
    <w:tmpl w:val="9E5A83B6"/>
    <w:lvl w:ilvl="0" w:tplc="4D38B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844A1F"/>
    <w:multiLevelType w:val="hybridMultilevel"/>
    <w:tmpl w:val="998C280C"/>
    <w:lvl w:ilvl="0" w:tplc="ADEC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EC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96A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A8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65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C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40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87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860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B445094"/>
    <w:multiLevelType w:val="hybridMultilevel"/>
    <w:tmpl w:val="BF24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656915"/>
    <w:multiLevelType w:val="hybridMultilevel"/>
    <w:tmpl w:val="FBA46254"/>
    <w:lvl w:ilvl="0" w:tplc="5B869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13F8D"/>
    <w:multiLevelType w:val="hybridMultilevel"/>
    <w:tmpl w:val="DF125F28"/>
    <w:lvl w:ilvl="0" w:tplc="59E63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A513D0A"/>
    <w:multiLevelType w:val="hybridMultilevel"/>
    <w:tmpl w:val="F770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742F35"/>
    <w:multiLevelType w:val="hybridMultilevel"/>
    <w:tmpl w:val="5FBADFF0"/>
    <w:lvl w:ilvl="0" w:tplc="8C10C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875A5"/>
    <w:multiLevelType w:val="hybridMultilevel"/>
    <w:tmpl w:val="481E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9"/>
  </w:num>
  <w:num w:numId="5">
    <w:abstractNumId w:val="21"/>
  </w:num>
  <w:num w:numId="6">
    <w:abstractNumId w:val="6"/>
  </w:num>
  <w:num w:numId="7">
    <w:abstractNumId w:val="5"/>
  </w:num>
  <w:num w:numId="8">
    <w:abstractNumId w:val="1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22"/>
  </w:num>
  <w:num w:numId="19">
    <w:abstractNumId w:val="24"/>
  </w:num>
  <w:num w:numId="20">
    <w:abstractNumId w:val="18"/>
  </w:num>
  <w:num w:numId="21">
    <w:abstractNumId w:val="11"/>
  </w:num>
  <w:num w:numId="22">
    <w:abstractNumId w:val="1"/>
  </w:num>
  <w:num w:numId="23">
    <w:abstractNumId w:val="23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E80"/>
    <w:rsid w:val="00024316"/>
    <w:rsid w:val="0003353B"/>
    <w:rsid w:val="0009000B"/>
    <w:rsid w:val="000C1478"/>
    <w:rsid w:val="000D6CE3"/>
    <w:rsid w:val="0017300B"/>
    <w:rsid w:val="001A3551"/>
    <w:rsid w:val="001B4CE7"/>
    <w:rsid w:val="00270581"/>
    <w:rsid w:val="00291970"/>
    <w:rsid w:val="002D2577"/>
    <w:rsid w:val="00330374"/>
    <w:rsid w:val="003311FA"/>
    <w:rsid w:val="00352BE0"/>
    <w:rsid w:val="003B2C52"/>
    <w:rsid w:val="00473227"/>
    <w:rsid w:val="00511862"/>
    <w:rsid w:val="005E6438"/>
    <w:rsid w:val="00672906"/>
    <w:rsid w:val="0067693F"/>
    <w:rsid w:val="006A7D7A"/>
    <w:rsid w:val="00703E80"/>
    <w:rsid w:val="00715993"/>
    <w:rsid w:val="007D2423"/>
    <w:rsid w:val="008005B0"/>
    <w:rsid w:val="0081217D"/>
    <w:rsid w:val="00846B25"/>
    <w:rsid w:val="00900CD6"/>
    <w:rsid w:val="00972C1C"/>
    <w:rsid w:val="00990C33"/>
    <w:rsid w:val="00991A7E"/>
    <w:rsid w:val="009A5B85"/>
    <w:rsid w:val="00A43D64"/>
    <w:rsid w:val="00A62FCC"/>
    <w:rsid w:val="00B54C8D"/>
    <w:rsid w:val="00B56131"/>
    <w:rsid w:val="00BF1DC7"/>
    <w:rsid w:val="00C0677C"/>
    <w:rsid w:val="00C52E81"/>
    <w:rsid w:val="00C676DE"/>
    <w:rsid w:val="00D02FC6"/>
    <w:rsid w:val="00ED18B1"/>
    <w:rsid w:val="00EF5016"/>
    <w:rsid w:val="00F01FBC"/>
    <w:rsid w:val="00F34E81"/>
    <w:rsid w:val="00F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3E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3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9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197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9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19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3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559</TotalTime>
  <Pages>7</Pages>
  <Words>632</Words>
  <Characters>3604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ывп</dc:creator>
  <cp:keywords/>
  <dc:description/>
  <cp:lastModifiedBy>asus</cp:lastModifiedBy>
  <cp:revision>8</cp:revision>
  <cp:lastPrinted>2021-04-18T11:42:00Z</cp:lastPrinted>
  <dcterms:created xsi:type="dcterms:W3CDTF">2021-04-18T02:04:00Z</dcterms:created>
  <dcterms:modified xsi:type="dcterms:W3CDTF">2021-05-04T04:49:00Z</dcterms:modified>
</cp:coreProperties>
</file>