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>Тақырыбы:  Ғарышқа саяхат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>Мақсаты:          -  түрлі географиялық мәліметтер  мен қызықты деректер арқылы оқушылардың география  пәніне деген қызығушылығын артт</w:t>
      </w:r>
      <w:r>
        <w:rPr>
          <w:rFonts w:ascii="Times New Roman" w:hAnsi="Times New Roman" w:cs="Times New Roman"/>
          <w:sz w:val="28"/>
          <w:szCs w:val="28"/>
          <w:lang w:val="kk-KZ"/>
        </w:rPr>
        <w:t>ыру</w:t>
      </w:r>
      <w:r w:rsidRPr="003524D2">
        <w:rPr>
          <w:rFonts w:ascii="Times New Roman" w:hAnsi="Times New Roman" w:cs="Times New Roman"/>
          <w:sz w:val="28"/>
          <w:szCs w:val="28"/>
          <w:lang w:val="kk-KZ"/>
        </w:rPr>
        <w:t>, экологиялық тәрбиег</w:t>
      </w:r>
      <w:r>
        <w:rPr>
          <w:rFonts w:ascii="Times New Roman" w:hAnsi="Times New Roman" w:cs="Times New Roman"/>
          <w:sz w:val="28"/>
          <w:szCs w:val="28"/>
          <w:lang w:val="kk-KZ"/>
        </w:rPr>
        <w:t>е үйрету, отансүйгіштікке  тәрби</w:t>
      </w:r>
      <w:r w:rsidRPr="003524D2">
        <w:rPr>
          <w:rFonts w:ascii="Times New Roman" w:hAnsi="Times New Roman" w:cs="Times New Roman"/>
          <w:sz w:val="28"/>
          <w:szCs w:val="28"/>
          <w:lang w:val="kk-KZ"/>
        </w:rPr>
        <w:t>елеу, дүниетанымын  дамыту.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>Құралдар:    Компьютер, Дүние үзі және Қазақстанның саяси карталары, икестелер, үлестірмелер.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>Барысы:   І. Кіріспе бөлім. (Ұйымдастыру кезеңі)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ІІ. Негізгі бөлім.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ІІІ. Қорытынды бөлім. (Жеңімпаздарды анықтау)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 xml:space="preserve">І. Кіріспе бөлім. (Ұйымдастыру кезеңі) Мақсатын  түсіндіру, оқушыларды 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топқа бөлу, орналастыру, танысу кезеңі.</w:t>
      </w: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 xml:space="preserve">  ІІ. Негізгі бөлім.</w:t>
      </w:r>
    </w:p>
    <w:p w:rsidR="009447DD" w:rsidRPr="00031309" w:rsidRDefault="009447DD" w:rsidP="00352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13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аялдама-Шолпан.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1309">
        <w:rPr>
          <w:rFonts w:ascii="Times New Roman" w:hAnsi="Times New Roman" w:cs="Times New Roman"/>
          <w:sz w:val="28"/>
          <w:szCs w:val="28"/>
          <w:lang w:val="kk-KZ"/>
        </w:rPr>
        <w:t>Сен өз атыңа лайықсың ба?</w:t>
      </w:r>
    </w:p>
    <w:p w:rsidR="009447DD" w:rsidRPr="00031309" w:rsidRDefault="009447DD" w:rsidP="003524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1309">
        <w:rPr>
          <w:rFonts w:ascii="Times New Roman" w:hAnsi="Times New Roman" w:cs="Times New Roman"/>
          <w:sz w:val="28"/>
          <w:szCs w:val="28"/>
          <w:lang w:val="kk-KZ"/>
        </w:rPr>
        <w:t>1-топ. Гидросфера тақырыбы бойынша.</w:t>
      </w:r>
    </w:p>
    <w:p w:rsidR="009447DD" w:rsidRDefault="009447DD" w:rsidP="003524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1309">
        <w:rPr>
          <w:rFonts w:ascii="Times New Roman" w:hAnsi="Times New Roman" w:cs="Times New Roman"/>
          <w:sz w:val="28"/>
          <w:szCs w:val="28"/>
          <w:lang w:val="kk-KZ"/>
        </w:rPr>
        <w:t>2-топ. Атмосфера тақырыбы бойынша өз ойларын айту.</w:t>
      </w:r>
    </w:p>
    <w:p w:rsidR="009447DD" w:rsidRDefault="009447DD" w:rsidP="003524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3524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3524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05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2-аялдама-Нептун.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Жұлдыздар сыры. (Бір жұлдызды таңдап, ондағы сұраққа бірден жауап бер. 12 жұлдыз)</w:t>
      </w:r>
    </w:p>
    <w:p w:rsidR="009447DD" w:rsidRDefault="009447DD" w:rsidP="003524D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материкті ата.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мұхитты ата.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жүйесінде неше планета бар. Аттарын ата.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Глобус.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Жердің ішкі құрылымы.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Жанартау.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Гейзерлер.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Жердің серігі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Айсберг.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Экватор.</w:t>
      </w:r>
    </w:p>
    <w:p w:rsidR="009447DD" w:rsidRDefault="009447DD" w:rsidP="00A905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Меридиан.</w:t>
      </w:r>
    </w:p>
    <w:p w:rsidR="009447DD" w:rsidRDefault="009447DD" w:rsidP="00A905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A905FF" w:rsidRDefault="009447DD" w:rsidP="00A905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3-аялдама-Уран</w:t>
      </w:r>
      <w:r w:rsidRPr="00A905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 тапқыр. (1 әріпке 10 атау)</w:t>
      </w:r>
    </w:p>
    <w:p w:rsidR="009447DD" w:rsidRDefault="009447DD" w:rsidP="00A905F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0"/>
        <w:gridCol w:w="2630"/>
        <w:gridCol w:w="2631"/>
      </w:tblGrid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Атаулар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Өзен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7DD" w:rsidRPr="00FF23DF">
        <w:tc>
          <w:tcPr>
            <w:tcW w:w="4696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</w:t>
            </w:r>
          </w:p>
        </w:tc>
        <w:tc>
          <w:tcPr>
            <w:tcW w:w="29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47DD" w:rsidRPr="00A905FF" w:rsidRDefault="009447DD" w:rsidP="00A905F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3524D2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47DD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2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4-аялдама-Юпитер.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сұраққа-бір жауап.</w:t>
      </w:r>
    </w:p>
    <w:p w:rsidR="009447DD" w:rsidRDefault="009447DD" w:rsidP="0035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жүзіндегі ең биік тау. (Эверест)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ең биік тау. (Хан -Тәңірі)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көл. (Каспий)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терең көл. (Байкал)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ъЕң үлкен арал. (Гренландия)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ұзын өзен. (Ніл)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суық материк. (Антарктида)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ең ұзын өзен. (Ертіс)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терең шұңғыма. (мАРИАН)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Сақинасы бар планета. (Сатурн)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шарындағы ең ірі шөл. (Сахара)</w:t>
      </w:r>
    </w:p>
    <w:p w:rsidR="009447DD" w:rsidRDefault="009447DD" w:rsidP="00722C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кішкентай материк. (Австралия)</w:t>
      </w:r>
    </w:p>
    <w:p w:rsidR="009447DD" w:rsidRDefault="009447DD" w:rsidP="00830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830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830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5-аялдама-Марс.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Қане, бөлісейік. </w:t>
      </w:r>
    </w:p>
    <w:p w:rsidR="009447DD" w:rsidRDefault="009447DD" w:rsidP="00830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66"/>
        <w:gridCol w:w="2895"/>
        <w:gridCol w:w="2910"/>
      </w:tblGrid>
      <w:tr w:rsidR="009447DD" w:rsidRPr="00FF23DF">
        <w:tc>
          <w:tcPr>
            <w:tcW w:w="4075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Ұғымдар</w:t>
            </w:r>
          </w:p>
        </w:tc>
        <w:tc>
          <w:tcPr>
            <w:tcW w:w="3190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Көл</w:t>
            </w:r>
          </w:p>
        </w:tc>
        <w:tc>
          <w:tcPr>
            <w:tcW w:w="3191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Өзен</w:t>
            </w:r>
          </w:p>
        </w:tc>
      </w:tr>
      <w:tr w:rsidR="009447DD" w:rsidRPr="00FF23DF">
        <w:tc>
          <w:tcPr>
            <w:tcW w:w="407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Балқаш, Ертіс, Есіл,</w:t>
            </w:r>
          </w:p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Сырдария, Мичиган,</w:t>
            </w:r>
          </w:p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Виктория, Байкал, Ніл,</w:t>
            </w:r>
          </w:p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Амазонка, Арал,</w:t>
            </w:r>
          </w:p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Каспий, Гурон, Чад,</w:t>
            </w:r>
          </w:p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Титикака</w:t>
            </w:r>
          </w:p>
        </w:tc>
        <w:tc>
          <w:tcPr>
            <w:tcW w:w="319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6-аялдама-Сатурн.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Қатесін тап! 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79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1-хат.</w:t>
      </w:r>
      <w:r w:rsidRPr="00F67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Материктің ішіндегі тұйық сулы өлкені-теңіз деп атайды.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жүзіндегі ең үлкен теңіз бұл-Каспий.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F6791E" w:rsidRDefault="009447DD" w:rsidP="00F67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2</w:t>
      </w:r>
      <w:r w:rsidRPr="00F679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-хат.</w:t>
      </w:r>
      <w:r w:rsidRPr="00F67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Табиғи жолмен жасалған арна арқылы ағатын суды –көл деп атайды. Жер шарындағы ең терең көл-Арал теңізі. Қазақстандағы  ең үлкен көл-Ертіс. 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F6791E" w:rsidRDefault="009447DD" w:rsidP="00F67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3</w:t>
      </w:r>
      <w:r w:rsidRPr="00F679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-хат.</w:t>
      </w:r>
      <w:r w:rsidRPr="00F67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Солтүстік полюс пен оңтүстік полюсті қосатын сызықтарды параллель деп атайды. Меридиандардың ұзындықтарды әртүрлі. Ең ұзын меридиан бұл-экватор. 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F67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4</w:t>
      </w:r>
      <w:r w:rsidRPr="00F679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-хат.</w:t>
      </w:r>
      <w:r w:rsidRPr="00F67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жер көлемі жөнінен 50-орында және ол Африка материгінде орналасқан. Оның астанасы Алматы қаласы. </w:t>
      </w:r>
    </w:p>
    <w:p w:rsidR="009447DD" w:rsidRDefault="009447DD" w:rsidP="00F67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F6791E" w:rsidRDefault="009447DD" w:rsidP="00F67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7-аялдама-Меркурий. </w:t>
      </w:r>
      <w:r w:rsidRPr="00B64CD7">
        <w:rPr>
          <w:rFonts w:ascii="Times New Roman" w:hAnsi="Times New Roman" w:cs="Times New Roman"/>
          <w:sz w:val="28"/>
          <w:szCs w:val="28"/>
          <w:lang w:val="kk-KZ"/>
        </w:rPr>
        <w:t>Сыңарым қайда?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1-бағандағы сұрақтардың жауабын 2 бағаннан тауып, сәйкестендіріңіздер. 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2035"/>
        <w:gridCol w:w="772"/>
        <w:gridCol w:w="6265"/>
      </w:tblGrid>
      <w:tr w:rsidR="009447DD" w:rsidRPr="00FF23DF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Терминдер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Мағынасы</w:t>
            </w:r>
          </w:p>
        </w:tc>
      </w:tr>
      <w:tr w:rsidR="009447DD" w:rsidRPr="00865787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Материк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бетінің  маңайындағы жазықтарды оқшау көтеріліп келе жатқан, беткейлері қия болып келетін биік бөлік.</w:t>
            </w:r>
          </w:p>
        </w:tc>
      </w:tr>
      <w:tr w:rsidR="009447DD" w:rsidRPr="00865787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Флюгер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Жанартау атылғанда жер бетіне шығып төгілетін отты қоймалжың зат. </w:t>
            </w:r>
          </w:p>
        </w:tc>
      </w:tr>
      <w:tr w:rsidR="009447DD" w:rsidRPr="00FF23DF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Шығанақ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Жан-жағынан материктермен шектелген орасан зор су алқабы.</w:t>
            </w:r>
          </w:p>
        </w:tc>
      </w:tr>
      <w:tr w:rsidR="009447DD" w:rsidRPr="00FF23DF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бағытын анықтайтын құрал.</w:t>
            </w:r>
          </w:p>
        </w:tc>
      </w:tr>
      <w:tr w:rsidR="009447DD" w:rsidRPr="00865787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Мұхит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Құрлықтың жан-жағын мұхиттар мен теңіздер қоршап жатқан бөлігі. </w:t>
            </w:r>
          </w:p>
        </w:tc>
      </w:tr>
      <w:tr w:rsidR="009447DD" w:rsidRPr="00865787">
        <w:tc>
          <w:tcPr>
            <w:tcW w:w="42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Лава</w:t>
            </w:r>
          </w:p>
        </w:tc>
        <w:tc>
          <w:tcPr>
            <w:tcW w:w="850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7195" w:type="dxa"/>
          </w:tcPr>
          <w:p w:rsidR="009447DD" w:rsidRPr="00FF23DF" w:rsidRDefault="009447DD" w:rsidP="00FF2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Мұхиттың, теңіздің, көлдің құрлыққа сұғына кіріп жатқан бөлігі. </w:t>
            </w:r>
          </w:p>
        </w:tc>
      </w:tr>
    </w:tbl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8-аялдама-Плутон.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Картамен жұмыс. 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1-топ. Австралия материгін, Солтүстік Мұзды мұхит, Оңтүстік Қазақстан облысын, АҚШ-ты, Астана қаласын көрсет.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7DD" w:rsidRPr="00C30CB6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2-топ. Оңтүстік Амарика материгін, Тынық мұхитты, Шығыс Қазақстан облысын, Қытай мемлекетін, Алматы қаласын көрсет.</w:t>
      </w: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9447DD" w:rsidRDefault="009447DD" w:rsidP="006928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9447DD" w:rsidRDefault="009447DD" w:rsidP="00C30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9-аялдама-Жер.  </w:t>
      </w:r>
      <w:r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9447DD" w:rsidRPr="005D13B5" w:rsidRDefault="009447DD" w:rsidP="00C30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Жеңімпаздарды анықтау.</w:t>
      </w:r>
    </w:p>
    <w:p w:rsidR="009447DD" w:rsidRPr="00B64CD7" w:rsidRDefault="009447DD" w:rsidP="00692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7DD" w:rsidRPr="00B64CD7" w:rsidSect="0078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33B"/>
    <w:multiLevelType w:val="hybridMultilevel"/>
    <w:tmpl w:val="4D1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5777"/>
    <w:multiLevelType w:val="hybridMultilevel"/>
    <w:tmpl w:val="E98C3E98"/>
    <w:lvl w:ilvl="0" w:tplc="4852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D12B7"/>
    <w:multiLevelType w:val="hybridMultilevel"/>
    <w:tmpl w:val="7728B7B4"/>
    <w:lvl w:ilvl="0" w:tplc="7382D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462"/>
    <w:rsid w:val="00031309"/>
    <w:rsid w:val="000E3419"/>
    <w:rsid w:val="001A74A8"/>
    <w:rsid w:val="00264723"/>
    <w:rsid w:val="00313645"/>
    <w:rsid w:val="003524D2"/>
    <w:rsid w:val="00411392"/>
    <w:rsid w:val="00567FF3"/>
    <w:rsid w:val="005D13B5"/>
    <w:rsid w:val="00685633"/>
    <w:rsid w:val="00692897"/>
    <w:rsid w:val="006D4462"/>
    <w:rsid w:val="00722C9C"/>
    <w:rsid w:val="007879BA"/>
    <w:rsid w:val="007B03F8"/>
    <w:rsid w:val="00830283"/>
    <w:rsid w:val="00865787"/>
    <w:rsid w:val="009447DD"/>
    <w:rsid w:val="00997CDF"/>
    <w:rsid w:val="00A408DA"/>
    <w:rsid w:val="00A516E4"/>
    <w:rsid w:val="00A905FF"/>
    <w:rsid w:val="00AA10F0"/>
    <w:rsid w:val="00AA1892"/>
    <w:rsid w:val="00B64CD7"/>
    <w:rsid w:val="00BF7F53"/>
    <w:rsid w:val="00C0161A"/>
    <w:rsid w:val="00C30CB6"/>
    <w:rsid w:val="00D61F9B"/>
    <w:rsid w:val="00DE7688"/>
    <w:rsid w:val="00E845AE"/>
    <w:rsid w:val="00E97836"/>
    <w:rsid w:val="00EA7DF9"/>
    <w:rsid w:val="00F3234E"/>
    <w:rsid w:val="00F3389B"/>
    <w:rsid w:val="00F61575"/>
    <w:rsid w:val="00F6791E"/>
    <w:rsid w:val="00FE2B35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4D2"/>
    <w:pPr>
      <w:ind w:left="720"/>
    </w:pPr>
  </w:style>
  <w:style w:type="table" w:styleId="TableGrid">
    <w:name w:val="Table Grid"/>
    <w:basedOn w:val="TableNormal"/>
    <w:uiPriority w:val="99"/>
    <w:rsid w:val="00EA7DF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490</Words>
  <Characters>2795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Зангар</dc:creator>
  <cp:keywords/>
  <dc:description/>
  <cp:lastModifiedBy>Admin</cp:lastModifiedBy>
  <cp:revision>35</cp:revision>
  <dcterms:created xsi:type="dcterms:W3CDTF">2013-06-13T07:27:00Z</dcterms:created>
  <dcterms:modified xsi:type="dcterms:W3CDTF">2013-06-14T07:59:00Z</dcterms:modified>
</cp:coreProperties>
</file>