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FD" w:rsidRDefault="007923D2" w:rsidP="007923D2">
      <w:pPr>
        <w:rPr>
          <w:rFonts w:ascii="Times New Roman" w:hAnsi="Times New Roman" w:cs="Times New Roman"/>
          <w:b/>
          <w:kern w:val="36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                                                                  </w:t>
      </w:r>
    </w:p>
    <w:p w:rsidR="00441D27" w:rsidRPr="00E567FD" w:rsidRDefault="00E567FD" w:rsidP="007923D2">
      <w:pPr>
        <w:rPr>
          <w:rFonts w:ascii="Times New Roman" w:hAnsi="Times New Roman" w:cs="Times New Roman"/>
          <w:b/>
          <w:kern w:val="36"/>
          <w:sz w:val="28"/>
          <w:szCs w:val="28"/>
          <w:bdr w:val="none" w:sz="0" w:space="0" w:color="auto" w:frame="1"/>
          <w:lang w:val="kk-KZ" w:eastAsia="ru-RU"/>
        </w:rPr>
      </w:pPr>
      <w:r w:rsidRPr="00E567FD">
        <w:rPr>
          <w:rFonts w:ascii="Times New Roman" w:hAnsi="Times New Roman" w:cs="Times New Roman"/>
          <w:b/>
          <w:kern w:val="36"/>
          <w:sz w:val="28"/>
          <w:szCs w:val="28"/>
          <w:bdr w:val="none" w:sz="0" w:space="0" w:color="auto" w:frame="1"/>
          <w:lang w:val="kk-KZ" w:eastAsia="ru-RU"/>
        </w:rPr>
        <w:drawing>
          <wp:inline distT="0" distB="0" distL="0" distR="0">
            <wp:extent cx="981075" cy="1152524"/>
            <wp:effectExtent l="19050" t="0" r="0" b="0"/>
            <wp:docPr id="4" name="Рисунок 1" descr="C:\Documents and Settings\Администратор\Рабочий стол\Создать папку\IMG_20150309_1953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Documents and Settings\Администратор\Рабочий стол\Создать папку\IMG_20150309_195344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82" cy="115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B83" w:rsidRPr="00441D27">
        <w:rPr>
          <w:rFonts w:ascii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  <w:lang w:val="kk-KZ" w:eastAsia="ru-RU"/>
        </w:rPr>
        <w:t>Сабақтың тақырыбы:</w:t>
      </w:r>
      <w:r w:rsidR="00441D27" w:rsidRPr="00E567FD">
        <w:rPr>
          <w:rFonts w:ascii="Times New Roman" w:hAnsi="Times New Roman" w:cs="Times New Roman"/>
          <w:b/>
          <w:kern w:val="36"/>
          <w:sz w:val="28"/>
          <w:szCs w:val="28"/>
          <w:bdr w:val="none" w:sz="0" w:space="0" w:color="auto" w:frame="1"/>
          <w:lang w:val="kk-KZ" w:eastAsia="ru-RU"/>
        </w:rPr>
        <w:t xml:space="preserve">  </w:t>
      </w:r>
      <w:r w:rsidR="004C3B83" w:rsidRPr="00441D27">
        <w:rPr>
          <w:rFonts w:ascii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  <w:lang w:val="kk-KZ" w:eastAsia="ru-RU"/>
        </w:rPr>
        <w:t>Зат есімнің тәуелденуі.</w:t>
      </w:r>
    </w:p>
    <w:p w:rsidR="00E61F4C" w:rsidRDefault="004C3B83" w:rsidP="007923D2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41D27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Сабақтың мақсаты:</w:t>
      </w:r>
      <w:r w:rsidR="00441D27" w:rsidRPr="00441D27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  <w:r w:rsidRPr="00D31D62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Pr="00E61F4C">
        <w:rPr>
          <w:rFonts w:ascii="Times New Roman" w:hAnsi="Times New Roman" w:cs="Times New Roman"/>
          <w:b/>
          <w:sz w:val="28"/>
          <w:szCs w:val="28"/>
          <w:lang w:val="kk-KZ" w:eastAsia="ru-RU"/>
        </w:rPr>
        <w:t>)</w:t>
      </w:r>
      <w:r w:rsidR="00E61F4C" w:rsidRPr="00E61F4C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Білімділік:</w:t>
      </w:r>
      <w:r w:rsidR="00E61F4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5626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5626B" w:rsidRPr="0035626B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Оқушылардың тәуелдік жалғаулар туралы алған білімдерін пысықтау,яғни заттың, қандайда бір нәрсенің біреуге тән,соның меншігі </w:t>
      </w:r>
      <w:r w:rsidR="00FC4779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35626B" w:rsidRPr="0035626B">
        <w:rPr>
          <w:rFonts w:ascii="Times New Roman" w:hAnsi="Times New Roman" w:cs="Times New Roman"/>
          <w:bCs/>
          <w:sz w:val="28"/>
          <w:szCs w:val="28"/>
          <w:lang w:val="kk-KZ" w:eastAsia="ru-RU"/>
        </w:rPr>
        <w:t>екенін білдіре</w:t>
      </w:r>
      <w:r w:rsidR="00FC4779">
        <w:rPr>
          <w:rFonts w:ascii="Times New Roman" w:hAnsi="Times New Roman" w:cs="Times New Roman"/>
          <w:bCs/>
          <w:sz w:val="28"/>
          <w:szCs w:val="28"/>
          <w:lang w:val="kk-KZ" w:eastAsia="ru-RU"/>
        </w:rPr>
        <w:t>тін, үш  жағы  болатынын  ұғындыру, жаттығулар орындау.</w:t>
      </w:r>
    </w:p>
    <w:p w:rsidR="00E61F4C" w:rsidRDefault="004C3B83" w:rsidP="00E61F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31D62">
        <w:rPr>
          <w:rFonts w:ascii="Times New Roman" w:hAnsi="Times New Roman" w:cs="Times New Roman"/>
          <w:sz w:val="28"/>
          <w:szCs w:val="28"/>
          <w:lang w:val="kk-KZ" w:eastAsia="ru-RU"/>
        </w:rPr>
        <w:t>2)</w:t>
      </w:r>
      <w:r w:rsidR="00E61F4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61F4C" w:rsidRPr="00E61F4C">
        <w:rPr>
          <w:rFonts w:ascii="Times New Roman" w:hAnsi="Times New Roman" w:cs="Times New Roman"/>
          <w:b/>
          <w:sz w:val="28"/>
          <w:szCs w:val="28"/>
          <w:lang w:val="kk-KZ" w:eastAsia="ru-RU"/>
        </w:rPr>
        <w:t>Дамытушылық :</w:t>
      </w:r>
      <w:r w:rsidR="00E61F4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32BC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32BCB" w:rsidRPr="00732BCB">
        <w:rPr>
          <w:rFonts w:ascii="Times New Roman" w:hAnsi="Times New Roman" w:cs="Times New Roman"/>
          <w:sz w:val="28"/>
          <w:szCs w:val="28"/>
          <w:lang w:val="kk-KZ"/>
        </w:rPr>
        <w:t>Жаңа технологияларды басшылыққа  ала отырып, сөздік қорын молайтып, ойын, тілін, шығармашылығын дамыту</w:t>
      </w:r>
      <w:r w:rsidR="00732B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32BCB" w:rsidRPr="00732B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2BCB" w:rsidRPr="00D31D62">
        <w:rPr>
          <w:rFonts w:ascii="Times New Roman" w:hAnsi="Times New Roman" w:cs="Times New Roman"/>
          <w:sz w:val="28"/>
          <w:szCs w:val="28"/>
          <w:lang w:val="kk-KZ" w:eastAsia="ru-RU"/>
        </w:rPr>
        <w:t>қызығу</w:t>
      </w:r>
      <w:r w:rsidR="00732BCB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732BCB" w:rsidRPr="00D31D62">
        <w:rPr>
          <w:rFonts w:ascii="Times New Roman" w:hAnsi="Times New Roman" w:cs="Times New Roman"/>
          <w:sz w:val="28"/>
          <w:szCs w:val="28"/>
          <w:lang w:val="kk-KZ" w:eastAsia="ru-RU"/>
        </w:rPr>
        <w:t>шылықтарын арттыру</w:t>
      </w:r>
      <w:r w:rsidR="00DB140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                                                                                                                  </w:t>
      </w:r>
      <w:r w:rsidRPr="00732BC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3) </w:t>
      </w:r>
      <w:r w:rsidR="00E61F4C" w:rsidRPr="00E61F4C">
        <w:rPr>
          <w:rFonts w:ascii="Times New Roman" w:hAnsi="Times New Roman" w:cs="Times New Roman"/>
          <w:b/>
          <w:sz w:val="28"/>
          <w:szCs w:val="28"/>
          <w:lang w:val="kk-KZ" w:eastAsia="ru-RU"/>
        </w:rPr>
        <w:t>Тәрбиелік:</w:t>
      </w:r>
      <w:r w:rsidR="00E61F4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32BCB" w:rsidRPr="00732BCB">
        <w:rPr>
          <w:rFonts w:ascii="Times New Roman" w:hAnsi="Times New Roman" w:cs="Times New Roman"/>
          <w:sz w:val="28"/>
          <w:szCs w:val="28"/>
          <w:lang w:val="kk-KZ"/>
        </w:rPr>
        <w:t>Әдептілікке, мейірімділікке, татулыққ</w:t>
      </w:r>
      <w:r w:rsidR="00E61F4C">
        <w:rPr>
          <w:rFonts w:ascii="Times New Roman" w:hAnsi="Times New Roman" w:cs="Times New Roman"/>
          <w:sz w:val="28"/>
          <w:szCs w:val="28"/>
          <w:lang w:val="kk-KZ"/>
        </w:rPr>
        <w:t>а, жылдам ойлау</w:t>
      </w:r>
      <w:r w:rsidR="00732BCB">
        <w:rPr>
          <w:rFonts w:ascii="Times New Roman" w:hAnsi="Times New Roman" w:cs="Times New Roman"/>
          <w:sz w:val="28"/>
          <w:szCs w:val="28"/>
          <w:lang w:val="kk-KZ"/>
        </w:rPr>
        <w:t xml:space="preserve">ға, </w:t>
      </w:r>
    </w:p>
    <w:p w:rsidR="00441D27" w:rsidRPr="00441D27" w:rsidRDefault="00E61F4C" w:rsidP="00E61F4C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32BCB">
        <w:rPr>
          <w:rFonts w:ascii="Times New Roman" w:hAnsi="Times New Roman" w:cs="Times New Roman"/>
          <w:sz w:val="28"/>
          <w:szCs w:val="28"/>
          <w:lang w:val="kk-KZ"/>
        </w:rPr>
        <w:t>тан сүйгіш</w:t>
      </w:r>
      <w:r w:rsidR="00732BCB" w:rsidRPr="00732BCB">
        <w:rPr>
          <w:rFonts w:ascii="Times New Roman" w:hAnsi="Times New Roman" w:cs="Times New Roman"/>
          <w:sz w:val="28"/>
          <w:szCs w:val="28"/>
          <w:lang w:val="kk-KZ"/>
        </w:rPr>
        <w:t xml:space="preserve">тікке тәрбиелеу. </w:t>
      </w:r>
      <w:r w:rsidR="007923D2">
        <w:rPr>
          <w:sz w:val="28"/>
          <w:szCs w:val="28"/>
          <w:lang w:val="kk-KZ"/>
        </w:rPr>
        <w:t xml:space="preserve">                                                                                  </w:t>
      </w:r>
      <w:r w:rsidR="004C3B83" w:rsidRPr="00D31D62">
        <w:rPr>
          <w:rFonts w:ascii="Times New Roman" w:hAnsi="Times New Roman" w:cs="Times New Roman"/>
          <w:b/>
          <w:sz w:val="28"/>
          <w:szCs w:val="28"/>
          <w:lang w:val="kk-KZ" w:eastAsia="ru-RU"/>
        </w:rPr>
        <w:t>Түрі:</w:t>
      </w:r>
      <w:r w:rsidR="004A4268">
        <w:rPr>
          <w:rFonts w:ascii="Times New Roman" w:hAnsi="Times New Roman" w:cs="Times New Roman"/>
          <w:sz w:val="28"/>
          <w:szCs w:val="28"/>
          <w:lang w:val="kk-KZ" w:eastAsia="ru-RU"/>
        </w:rPr>
        <w:t>аралас</w:t>
      </w:r>
      <w:r w:rsidR="00DB140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сабақ</w:t>
      </w:r>
      <w:r w:rsidR="004C3B83" w:rsidRPr="00D31D62">
        <w:rPr>
          <w:rFonts w:ascii="Times New Roman" w:hAnsi="Times New Roman" w:cs="Times New Roman"/>
          <w:sz w:val="28"/>
          <w:szCs w:val="28"/>
          <w:lang w:val="kk-KZ" w:eastAsia="ru-RU"/>
        </w:rPr>
        <w:t>, жаттығу.</w:t>
      </w:r>
      <w:r w:rsidR="004C3B8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</w:t>
      </w:r>
      <w:r w:rsidR="0035626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</w:t>
      </w:r>
      <w:r w:rsidR="004C3B83" w:rsidRPr="00D31D62">
        <w:rPr>
          <w:rFonts w:ascii="Times New Roman" w:hAnsi="Times New Roman" w:cs="Times New Roman"/>
          <w:b/>
          <w:sz w:val="28"/>
          <w:szCs w:val="28"/>
          <w:lang w:val="kk-KZ" w:eastAsia="ru-RU"/>
        </w:rPr>
        <w:t>Әдісі:</w:t>
      </w:r>
      <w:r w:rsidR="004C3B83" w:rsidRPr="00D31D6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C3B83">
        <w:rPr>
          <w:rFonts w:ascii="Times New Roman" w:hAnsi="Times New Roman" w:cs="Times New Roman"/>
          <w:sz w:val="28"/>
          <w:szCs w:val="28"/>
          <w:lang w:val="kk-KZ" w:eastAsia="ru-RU"/>
        </w:rPr>
        <w:t>пысықтау,</w:t>
      </w:r>
      <w:r w:rsidR="004C3B83" w:rsidRPr="00D31D6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сұрақ-жауап,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ой қозғау, өздік</w:t>
      </w:r>
      <w:r w:rsidR="004C3B8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жұмыс</w:t>
      </w:r>
      <w:r w:rsidR="0035626B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="0035626B" w:rsidRPr="0035626B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35626B" w:rsidRPr="0035626B">
        <w:rPr>
          <w:rFonts w:ascii="Times New Roman" w:hAnsi="Times New Roman" w:cs="Times New Roman"/>
          <w:bCs/>
          <w:sz w:val="28"/>
          <w:szCs w:val="28"/>
          <w:lang w:val="kk-KZ" w:eastAsia="ru-RU"/>
        </w:rPr>
        <w:t>топтық жұмыс.</w:t>
      </w:r>
      <w:r w:rsidR="004C3B8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</w:t>
      </w:r>
      <w:r w:rsidR="004C3B83" w:rsidRPr="00D31D62">
        <w:rPr>
          <w:rFonts w:ascii="Times New Roman" w:hAnsi="Times New Roman" w:cs="Times New Roman"/>
          <w:b/>
          <w:sz w:val="28"/>
          <w:szCs w:val="28"/>
          <w:lang w:val="kk-KZ" w:eastAsia="ru-RU"/>
        </w:rPr>
        <w:t>Пәнаралық байланыс:</w:t>
      </w:r>
      <w:r w:rsidR="004C3B8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C3B83">
        <w:rPr>
          <w:rFonts w:ascii="Times New Roman" w:hAnsi="Times New Roman" w:cs="Times New Roman"/>
          <w:sz w:val="28"/>
          <w:szCs w:val="28"/>
          <w:lang w:val="kk-KZ" w:eastAsia="ru-RU"/>
        </w:rPr>
        <w:t>ана тілі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C3B83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923D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дүниетану.                                                   </w:t>
      </w:r>
      <w:r w:rsidR="004C3B8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C3B83" w:rsidRPr="00D31D62">
        <w:rPr>
          <w:rFonts w:ascii="Times New Roman" w:hAnsi="Times New Roman" w:cs="Times New Roman"/>
          <w:b/>
          <w:sz w:val="28"/>
          <w:szCs w:val="28"/>
          <w:lang w:val="kk-KZ" w:eastAsia="ru-RU"/>
        </w:rPr>
        <w:t>Көрнекілігі:</w:t>
      </w:r>
      <w:r w:rsidR="004C3B83" w:rsidRPr="00D31D62">
        <w:rPr>
          <w:rFonts w:eastAsia="+mn-ea"/>
          <w:b/>
          <w:bCs/>
          <w:color w:val="002060"/>
          <w:kern w:val="24"/>
          <w:sz w:val="36"/>
          <w:szCs w:val="36"/>
          <w:lang w:val="kk-KZ"/>
        </w:rPr>
        <w:t xml:space="preserve"> </w:t>
      </w:r>
      <w:r w:rsidR="004C3B83" w:rsidRPr="00D31D62">
        <w:rPr>
          <w:rFonts w:ascii="Times New Roman" w:hAnsi="Times New Roman" w:cs="Times New Roman"/>
          <w:bCs/>
          <w:sz w:val="28"/>
          <w:szCs w:val="28"/>
          <w:lang w:val="kk-KZ" w:eastAsia="ru-RU"/>
        </w:rPr>
        <w:t>суреттер,</w:t>
      </w:r>
      <w:r w:rsidR="0035626B">
        <w:rPr>
          <w:rFonts w:ascii="Times New Roman" w:hAnsi="Times New Roman" w:cs="Times New Roman"/>
          <w:bCs/>
          <w:sz w:val="28"/>
          <w:szCs w:val="28"/>
          <w:lang w:val="kk-KZ" w:eastAsia="ru-RU"/>
        </w:rPr>
        <w:t>тірек сызба,</w:t>
      </w:r>
      <w:r w:rsidR="004C3B83" w:rsidRPr="00D31D62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слайд</w:t>
      </w:r>
      <w:r w:rsidR="0035626B">
        <w:rPr>
          <w:rFonts w:ascii="Times New Roman" w:hAnsi="Times New Roman" w:cs="Times New Roman"/>
          <w:bCs/>
          <w:sz w:val="28"/>
          <w:szCs w:val="28"/>
          <w:lang w:val="kk-KZ" w:eastAsia="ru-RU"/>
        </w:rPr>
        <w:t>тар</w:t>
      </w:r>
      <w:r w:rsidR="004C3B83" w:rsidRPr="00D31D62">
        <w:rPr>
          <w:rFonts w:ascii="Times New Roman" w:hAnsi="Times New Roman" w:cs="Times New Roman"/>
          <w:bCs/>
          <w:sz w:val="28"/>
          <w:szCs w:val="28"/>
          <w:lang w:val="kk-KZ" w:eastAsia="ru-RU"/>
        </w:rPr>
        <w:t>,интерактивті тақта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,кесте.</w:t>
      </w:r>
      <w:r w:rsidR="004C3B83" w:rsidRPr="00D31D62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4C3B83" w:rsidRPr="00D31D62">
        <w:rPr>
          <w:rFonts w:ascii="Times New Roman" w:hAnsi="Times New Roman" w:cs="Times New Roman"/>
          <w:b/>
          <w:sz w:val="28"/>
          <w:szCs w:val="28"/>
          <w:lang w:val="kk-KZ" w:eastAsia="ru-RU"/>
        </w:rPr>
        <w:br/>
      </w:r>
      <w:r w:rsidR="004C3B83" w:rsidRPr="004C3B8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Сабақтың барысы:</w:t>
      </w:r>
      <w:r w:rsidR="004C3B83" w:rsidRPr="004C3B83">
        <w:rPr>
          <w:rFonts w:ascii="Times New Roman" w:hAnsi="Times New Roman" w:cs="Times New Roman"/>
          <w:b/>
          <w:sz w:val="28"/>
          <w:szCs w:val="28"/>
          <w:lang w:val="kk-KZ" w:eastAsia="ru-RU"/>
        </w:rPr>
        <w:br/>
      </w:r>
      <w:r w:rsidR="000D1D11">
        <w:rPr>
          <w:rFonts w:ascii="Times New Roman" w:hAnsi="Times New Roman" w:cs="Times New Roman"/>
          <w:b/>
          <w:sz w:val="28"/>
          <w:szCs w:val="28"/>
          <w:lang w:val="kk-KZ" w:eastAsia="ru-RU"/>
        </w:rPr>
        <w:t>І.Ұйымдастыру:</w:t>
      </w:r>
      <w:r w:rsidR="004C3B83" w:rsidRPr="00732BCB">
        <w:rPr>
          <w:rFonts w:ascii="Times New Roman" w:hAnsi="Times New Roman" w:cs="Times New Roman"/>
          <w:b/>
          <w:sz w:val="28"/>
          <w:szCs w:val="28"/>
          <w:lang w:val="kk-KZ" w:eastAsia="ru-RU"/>
        </w:rPr>
        <w:t>Психологиялық дайындық</w:t>
      </w:r>
    </w:p>
    <w:p w:rsidR="00441D27" w:rsidRPr="00E61F4C" w:rsidRDefault="00441D27" w:rsidP="00441D27">
      <w:pPr>
        <w:spacing w:after="15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</w:pPr>
      <w:r w:rsidRPr="00E61F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val="kk-KZ"/>
        </w:rPr>
        <w:t>Балалар, сабақты жаңашыл педагог Шерхан Әленовтың тәлім сәтінен бастайық.</w:t>
      </w:r>
    </w:p>
    <w:p w:rsidR="00441D27" w:rsidRPr="00441D27" w:rsidRDefault="00441D27" w:rsidP="00441D27">
      <w:pPr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441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kk-KZ"/>
        </w:rPr>
        <w:t>-Әрбір адам?   -</w:t>
      </w:r>
      <w:r w:rsidRPr="00061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kk-KZ"/>
        </w:rPr>
        <w:t xml:space="preserve"> </w:t>
      </w:r>
      <w:r w:rsidRPr="00E61F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val="kk-KZ"/>
        </w:rPr>
        <w:t>Туыс, дос,  жұрағат.</w:t>
      </w:r>
      <w:r w:rsidRPr="00441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kk-KZ"/>
        </w:rPr>
        <w:t xml:space="preserve"> </w:t>
      </w:r>
    </w:p>
    <w:p w:rsidR="00441D27" w:rsidRPr="00E61F4C" w:rsidRDefault="00441D27" w:rsidP="00441D27">
      <w:pPr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441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kk-KZ"/>
        </w:rPr>
        <w:t xml:space="preserve">-Әрбір сабақ?  </w:t>
      </w:r>
      <w:r w:rsidRPr="00E61F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val="kk-KZ"/>
        </w:rPr>
        <w:t xml:space="preserve">- Үйрену, ұғу, ұлағат. </w:t>
      </w:r>
    </w:p>
    <w:p w:rsidR="00441D27" w:rsidRPr="00441D27" w:rsidRDefault="00441D27" w:rsidP="00441D27">
      <w:pPr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441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kk-KZ"/>
        </w:rPr>
        <w:t xml:space="preserve">-Әрбір ісің?  - </w:t>
      </w:r>
      <w:r w:rsidRPr="00E61F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val="kk-KZ"/>
        </w:rPr>
        <w:t>Тірлік, тірек, адамдық.</w:t>
      </w:r>
      <w:r w:rsidRPr="00441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kk-KZ"/>
        </w:rPr>
        <w:t xml:space="preserve"> </w:t>
      </w:r>
    </w:p>
    <w:p w:rsidR="000614A1" w:rsidRDefault="00441D27" w:rsidP="00441D27">
      <w:pPr>
        <w:spacing w:after="15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kk-KZ"/>
        </w:rPr>
      </w:pPr>
      <w:r w:rsidRPr="00441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kk-KZ"/>
        </w:rPr>
        <w:t xml:space="preserve">-Әрбір сөзің?  </w:t>
      </w:r>
      <w:r w:rsidRPr="00E61F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val="kk-KZ"/>
        </w:rPr>
        <w:t xml:space="preserve">–  Шындық, бірлік, </w:t>
      </w:r>
      <w:r w:rsidRPr="00E61F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val="kk-KZ"/>
        </w:rPr>
        <w:tab/>
        <w:t>адалдық.</w:t>
      </w:r>
    </w:p>
    <w:p w:rsidR="000614A1" w:rsidRPr="00457417" w:rsidRDefault="000614A1" w:rsidP="00441D27">
      <w:pPr>
        <w:spacing w:after="150" w:line="27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val="kk-KZ"/>
        </w:rPr>
      </w:pPr>
      <w:r w:rsidRPr="004574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val="kk-KZ"/>
        </w:rPr>
        <w:t>Топқа бөлу: 1- топ:Біздің  2- топ: Сынып</w:t>
      </w:r>
    </w:p>
    <w:p w:rsidR="006A5DD6" w:rsidRPr="00457417" w:rsidRDefault="000614A1" w:rsidP="00441D27">
      <w:pPr>
        <w:spacing w:after="15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kk-KZ"/>
        </w:rPr>
      </w:pPr>
      <w:r w:rsidRPr="004574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val="kk-KZ"/>
        </w:rPr>
        <w:t>3-топ: Өте  4-топ: Керемет</w:t>
      </w:r>
      <w:r w:rsidR="00441D27" w:rsidRPr="0045741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val="kk-KZ"/>
        </w:rPr>
        <w:t xml:space="preserve"> </w:t>
      </w:r>
      <w:r w:rsidR="00457417" w:rsidRPr="0045741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kk-KZ"/>
        </w:rPr>
        <w:t>(</w:t>
      </w:r>
      <w:r w:rsidR="004574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val="kk-KZ"/>
        </w:rPr>
        <w:t xml:space="preserve"> </w:t>
      </w:r>
      <w:r w:rsidR="00457417" w:rsidRPr="0045741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kk-KZ"/>
        </w:rPr>
        <w:t>топ басшысын сайлау) бағалау парағын беру.</w:t>
      </w:r>
    </w:p>
    <w:p w:rsidR="00E61F4C" w:rsidRPr="00457417" w:rsidRDefault="00E61F4C" w:rsidP="00441D27">
      <w:pPr>
        <w:spacing w:after="15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kk-KZ"/>
        </w:rPr>
      </w:pPr>
      <w:r w:rsidRPr="0045741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kk-KZ"/>
        </w:rPr>
        <w:t>Топтың ережесімен таныстыру.</w:t>
      </w:r>
    </w:p>
    <w:p w:rsidR="000614A1" w:rsidRPr="00457417" w:rsidRDefault="000614A1" w:rsidP="000614A1">
      <w:pPr>
        <w:spacing w:after="15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kk-KZ"/>
        </w:rPr>
      </w:pPr>
      <w:r w:rsidRPr="0045741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kk-KZ"/>
        </w:rPr>
        <w:t xml:space="preserve">  </w:t>
      </w:r>
      <w:r w:rsidR="0045741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kk-KZ"/>
        </w:rPr>
        <w:t xml:space="preserve"> </w:t>
      </w:r>
      <w:r w:rsidRPr="0045741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kk-KZ"/>
        </w:rPr>
        <w:t xml:space="preserve">Бірін-бірі тыңдау   </w:t>
      </w:r>
    </w:p>
    <w:p w:rsidR="000614A1" w:rsidRPr="00457417" w:rsidRDefault="000614A1" w:rsidP="000614A1">
      <w:pPr>
        <w:spacing w:after="15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kk-KZ"/>
        </w:rPr>
      </w:pPr>
      <w:r w:rsidRPr="0045741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kk-KZ"/>
        </w:rPr>
        <w:t xml:space="preserve"> -</w:t>
      </w:r>
      <w:r w:rsidR="0045741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kk-KZ"/>
        </w:rPr>
        <w:t xml:space="preserve"> </w:t>
      </w:r>
      <w:r w:rsidRPr="0045741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kk-KZ"/>
        </w:rPr>
        <w:t>уақыт үнемдеу</w:t>
      </w:r>
    </w:p>
    <w:p w:rsidR="000614A1" w:rsidRPr="00457417" w:rsidRDefault="000614A1" w:rsidP="000614A1">
      <w:pPr>
        <w:spacing w:after="15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kk-KZ"/>
        </w:rPr>
      </w:pPr>
      <w:r w:rsidRPr="0045741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kk-KZ"/>
        </w:rPr>
        <w:lastRenderedPageBreak/>
        <w:t>-белсенділік таныту</w:t>
      </w:r>
    </w:p>
    <w:p w:rsidR="000614A1" w:rsidRPr="00457417" w:rsidRDefault="000614A1" w:rsidP="000614A1">
      <w:pPr>
        <w:spacing w:after="15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kk-KZ"/>
        </w:rPr>
      </w:pPr>
      <w:r w:rsidRPr="0045741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kk-KZ"/>
        </w:rPr>
        <w:t>-достық қарым-қатынас</w:t>
      </w:r>
    </w:p>
    <w:p w:rsidR="000614A1" w:rsidRPr="000614A1" w:rsidRDefault="000614A1" w:rsidP="000614A1">
      <w:pPr>
        <w:spacing w:after="150" w:line="27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val="kk-KZ"/>
        </w:rPr>
      </w:pPr>
      <w:r w:rsidRPr="0045741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kk-KZ"/>
        </w:rPr>
        <w:t>-жағымды эмоция тудыру</w:t>
      </w:r>
      <w:r w:rsidRPr="000614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val="kk-KZ"/>
        </w:rPr>
        <w:t xml:space="preserve">. </w:t>
      </w:r>
    </w:p>
    <w:p w:rsidR="000614A1" w:rsidRPr="000614A1" w:rsidRDefault="000614A1" w:rsidP="00441D27">
      <w:pPr>
        <w:spacing w:after="150" w:line="27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val="kk-KZ"/>
        </w:rPr>
      </w:pPr>
    </w:p>
    <w:p w:rsidR="006A5DD6" w:rsidRPr="006A5DD6" w:rsidRDefault="004C3B83" w:rsidP="006A5DD6">
      <w:pPr>
        <w:spacing w:after="150" w:line="270" w:lineRule="atLeas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C3B83">
        <w:rPr>
          <w:rFonts w:ascii="Times New Roman" w:hAnsi="Times New Roman" w:cs="Times New Roman"/>
          <w:b/>
          <w:sz w:val="28"/>
          <w:szCs w:val="28"/>
          <w:lang w:val="kk-KZ" w:eastAsia="ru-RU"/>
        </w:rPr>
        <w:br/>
        <w:t xml:space="preserve">ІІ. </w:t>
      </w:r>
      <w:r w:rsidR="006A5DD6" w:rsidRPr="006A5DD6">
        <w:rPr>
          <w:rFonts w:ascii="Times New Roman" w:eastAsia="+mn-ea" w:hAnsi="Times New Roman" w:cs="Times New Roman"/>
          <w:b/>
          <w:color w:val="000000"/>
          <w:kern w:val="24"/>
          <w:sz w:val="28"/>
          <w:szCs w:val="56"/>
          <w:lang w:val="kk-KZ" w:eastAsia="ru-RU"/>
        </w:rPr>
        <w:t>Үй тапсырмасын тексеру</w:t>
      </w:r>
      <w:r w:rsidR="006A5DD6">
        <w:rPr>
          <w:rFonts w:ascii="Times New Roman" w:eastAsia="+mn-ea" w:hAnsi="Times New Roman" w:cs="Times New Roman"/>
          <w:color w:val="000000"/>
          <w:kern w:val="24"/>
          <w:sz w:val="28"/>
          <w:szCs w:val="56"/>
          <w:lang w:val="kk-KZ" w:eastAsia="ru-RU"/>
        </w:rPr>
        <w:t xml:space="preserve">: </w:t>
      </w:r>
      <w:r w:rsidR="006A5DD6" w:rsidRPr="006A5DD6">
        <w:rPr>
          <w:rFonts w:ascii="Times New Roman" w:hAnsi="Times New Roman" w:cs="Times New Roman"/>
          <w:sz w:val="28"/>
          <w:szCs w:val="28"/>
          <w:lang w:val="kk-KZ"/>
        </w:rPr>
        <w:t>үйге 5-жаттығу:</w:t>
      </w:r>
    </w:p>
    <w:p w:rsidR="006A5DD6" w:rsidRPr="000614A1" w:rsidRDefault="006A5DD6" w:rsidP="006A5DD6">
      <w:pPr>
        <w:spacing w:after="150" w:line="270" w:lineRule="atLeas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A5DD6">
        <w:rPr>
          <w:rFonts w:ascii="Times New Roman" w:hAnsi="Times New Roman" w:cs="Times New Roman"/>
          <w:sz w:val="28"/>
          <w:szCs w:val="28"/>
          <w:lang w:val="kk-KZ" w:eastAsia="ru-RU"/>
        </w:rPr>
        <w:t>Сурет бойынша мәтін құрастырып келу.</w:t>
      </w:r>
    </w:p>
    <w:p w:rsidR="006A5DD6" w:rsidRPr="006A5DD6" w:rsidRDefault="006A5DD6" w:rsidP="00441D27">
      <w:pPr>
        <w:spacing w:after="150" w:line="270" w:lineRule="atLeas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A5DD6">
        <w:rPr>
          <w:rFonts w:ascii="Times New Roman" w:hAnsi="Times New Roman" w:cs="Times New Roman"/>
          <w:sz w:val="28"/>
          <w:szCs w:val="28"/>
          <w:lang w:val="kk-KZ" w:eastAsia="ru-RU"/>
        </w:rPr>
        <w:t>«Менің» және «Біздің»</w:t>
      </w:r>
      <w:r w:rsidRPr="000614A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4C3B83" w:rsidRPr="00441D27" w:rsidRDefault="004C3B83" w:rsidP="00441D27">
      <w:pPr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4C3B83">
        <w:rPr>
          <w:rFonts w:ascii="Times New Roman" w:hAnsi="Times New Roman" w:cs="Times New Roman"/>
          <w:b/>
          <w:sz w:val="28"/>
          <w:szCs w:val="28"/>
          <w:lang w:val="kk-KZ" w:eastAsia="ru-RU"/>
        </w:rPr>
        <w:t>Өткенді сабақты пысықтау:</w:t>
      </w:r>
      <w:r w:rsidR="00441D27" w:rsidRPr="00441D2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35626B" w:rsidRPr="0035626B">
        <w:rPr>
          <w:rFonts w:ascii="Times New Roman" w:hAnsi="Times New Roman" w:cs="Times New Roman"/>
          <w:sz w:val="28"/>
          <w:szCs w:val="28"/>
          <w:lang w:val="kk-KZ" w:eastAsia="ru-RU"/>
        </w:rPr>
        <w:t>Зат есім.</w:t>
      </w:r>
      <w:r w:rsidRPr="00E42B9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C090A">
        <w:rPr>
          <w:rFonts w:ascii="Times New Roman" w:eastAsia="+mn-ea" w:hAnsi="Times New Roman" w:cs="Times New Roman"/>
          <w:color w:val="FFFF00"/>
          <w:kern w:val="24"/>
          <w:sz w:val="28"/>
          <w:szCs w:val="28"/>
          <w:lang w:val="kk-KZ" w:eastAsia="ru-RU"/>
        </w:rPr>
        <w:t xml:space="preserve"> </w:t>
      </w:r>
    </w:p>
    <w:p w:rsidR="00441D27" w:rsidRPr="006A5DD6" w:rsidRDefault="0035626B" w:rsidP="006A5DD6">
      <w:pPr>
        <w:spacing w:before="100" w:beforeAutospacing="1" w:after="100" w:afterAutospacing="1"/>
        <w:textAlignment w:val="baseline"/>
        <w:rPr>
          <w:sz w:val="28"/>
          <w:szCs w:val="28"/>
          <w:lang w:val="kk-KZ"/>
        </w:rPr>
      </w:pPr>
      <w:r w:rsidRPr="0035626B">
        <w:rPr>
          <w:noProof/>
          <w:sz w:val="28"/>
          <w:szCs w:val="28"/>
          <w:lang w:eastAsia="ru-RU"/>
        </w:rPr>
        <w:drawing>
          <wp:inline distT="0" distB="0" distL="0" distR="0">
            <wp:extent cx="5705475" cy="1381125"/>
            <wp:effectExtent l="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01122" cy="1914532"/>
                      <a:chOff x="214282" y="2857496"/>
                      <a:chExt cx="8501122" cy="1914532"/>
                    </a:xfrm>
                  </a:grpSpPr>
                  <a:sp>
                    <a:nvSpPr>
                      <a:cNvPr id="4" name="7-конечная звезда 3"/>
                      <a:cNvSpPr/>
                    </a:nvSpPr>
                    <a:spPr>
                      <a:xfrm>
                        <a:off x="214282" y="3286124"/>
                        <a:ext cx="1357322" cy="1128714"/>
                      </a:xfrm>
                      <a:prstGeom prst="star7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kk-KZ" b="1" dirty="0" smtClean="0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ctr">
                            <a:defRPr/>
                          </a:pPr>
                          <a:r>
                            <a:rPr lang="kk-KZ" sz="44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З</a:t>
                          </a:r>
                          <a:endParaRPr lang="ru-RU" sz="4400" b="1" dirty="0" smtClean="0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b="1" dirty="0">
                            <a:solidFill>
                              <a:srgbClr val="C0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7-конечная звезда 4"/>
                      <a:cNvSpPr/>
                    </a:nvSpPr>
                    <a:spPr>
                      <a:xfrm>
                        <a:off x="1500166" y="2857496"/>
                        <a:ext cx="1357322" cy="1057276"/>
                      </a:xfrm>
                      <a:prstGeom prst="star7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kk-KZ" sz="4400" b="1" dirty="0" smtClean="0">
                              <a:solidFill>
                                <a:srgbClr val="0070C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А</a:t>
                          </a:r>
                          <a:endParaRPr lang="ru-RU" sz="4400" b="1" dirty="0">
                            <a:solidFill>
                              <a:srgbClr val="0070C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7-конечная звезда 5"/>
                      <a:cNvSpPr/>
                    </a:nvSpPr>
                    <a:spPr>
                      <a:xfrm>
                        <a:off x="2428860" y="3714752"/>
                        <a:ext cx="1285884" cy="914400"/>
                      </a:xfrm>
                      <a:prstGeom prst="star7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kk-KZ" sz="44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Т</a:t>
                          </a:r>
                          <a:endParaRPr lang="ru-RU" sz="4400" b="1" dirty="0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" name="7-конечная звезда 7"/>
                      <a:cNvSpPr/>
                    </a:nvSpPr>
                    <a:spPr>
                      <a:xfrm>
                        <a:off x="4572000" y="3214686"/>
                        <a:ext cx="1128714" cy="1057276"/>
                      </a:xfrm>
                      <a:prstGeom prst="star7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kk-KZ" sz="4400" b="1" dirty="0" smtClean="0">
                              <a:solidFill>
                                <a:srgbClr val="7030A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Е</a:t>
                          </a:r>
                          <a:endParaRPr lang="ru-RU" sz="4400" b="1" dirty="0">
                            <a:solidFill>
                              <a:srgbClr val="7030A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7-конечная звезда 8"/>
                      <a:cNvSpPr/>
                    </a:nvSpPr>
                    <a:spPr>
                      <a:xfrm>
                        <a:off x="5643570" y="3643314"/>
                        <a:ext cx="1143008" cy="1057276"/>
                      </a:xfrm>
                      <a:prstGeom prst="star7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kk-KZ" sz="44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</a:t>
                          </a:r>
                          <a:endParaRPr lang="ru-RU" sz="4400" b="1" dirty="0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7-конечная звезда 9"/>
                      <a:cNvSpPr/>
                    </a:nvSpPr>
                    <a:spPr>
                      <a:xfrm>
                        <a:off x="6572264" y="3000372"/>
                        <a:ext cx="1128714" cy="1057276"/>
                      </a:xfrm>
                      <a:prstGeom prst="star7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kk-KZ" b="1" dirty="0" smtClean="0">
                            <a:solidFill>
                              <a:srgbClr val="00B05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ctr">
                            <a:defRPr/>
                          </a:pPr>
                          <a:r>
                            <a:rPr lang="kk-KZ" sz="4400" b="1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І</a:t>
                          </a:r>
                          <a:endParaRPr lang="ru-RU" sz="4400" b="1" dirty="0" smtClean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b="1" dirty="0">
                            <a:solidFill>
                              <a:srgbClr val="C0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7-конечная звезда 10"/>
                      <a:cNvSpPr/>
                    </a:nvSpPr>
                    <a:spPr>
                      <a:xfrm>
                        <a:off x="7500958" y="3714752"/>
                        <a:ext cx="1214446" cy="1057276"/>
                      </a:xfrm>
                      <a:prstGeom prst="star7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kk-KZ" sz="4400" b="1" dirty="0" smtClean="0">
                              <a:solidFill>
                                <a:srgbClr val="FFFF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М</a:t>
                          </a:r>
                          <a:endParaRPr lang="ru-RU" sz="4400" b="1" dirty="0">
                            <a:solidFill>
                              <a:srgbClr val="FFFF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0614A1" w:rsidRDefault="00457417" w:rsidP="004C3B83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Блиц- тур:</w:t>
      </w:r>
    </w:p>
    <w:p w:rsidR="0035626B" w:rsidRPr="000614A1" w:rsidRDefault="00441D27" w:rsidP="004C3B83">
      <w:pP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6A5DD6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72125" cy="416242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2968" cy="5509200"/>
                      <a:chOff x="251520" y="898267"/>
                      <a:chExt cx="8712968" cy="5509200"/>
                    </a:xfrm>
                  </a:grpSpPr>
                  <a:sp>
                    <a:nvSpPr>
                      <a:cNvPr id="3686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51520" y="898267"/>
                        <a:ext cx="8712968" cy="550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1.Зат</a:t>
                          </a:r>
                          <a:r>
                            <a:rPr kumimoji="0" lang="kk-KZ" sz="2200" b="1" i="1" u="none" strike="noStrike" cap="none" normalizeH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 есім</a:t>
                          </a: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 дегеніміз не ?    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1A08C8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-</a:t>
                          </a:r>
                          <a:r>
                            <a:rPr lang="kk-KZ" sz="2200" b="1" i="1" dirty="0" smtClean="0">
                              <a:solidFill>
                                <a:srgbClr val="1A08C8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Заттың атын білдіретін сөздерді зат есім дейміз</a:t>
                          </a: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1A08C8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.</a:t>
                          </a:r>
                          <a:endParaRPr kumimoji="0" lang="ru-RU" sz="2200" b="1" i="1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rgbClr val="1A08C8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2</a:t>
                          </a: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. </a:t>
                          </a:r>
                          <a:r>
                            <a:rPr lang="kk-KZ" sz="2200" b="1" i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Зат есімнің сұрақтары</a:t>
                          </a: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?   </a:t>
                          </a: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1A08C8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- </a:t>
                          </a:r>
                          <a:r>
                            <a:rPr lang="kk-KZ" sz="2200" b="1" i="1" dirty="0" smtClean="0">
                              <a:solidFill>
                                <a:srgbClr val="1A08C8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Кім? Не? Кімдер?нелер?</a:t>
                          </a:r>
                          <a:endParaRPr kumimoji="0" lang="ru-RU" sz="2200" b="1" i="1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rgbClr val="1A08C8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457200" marR="0" lvl="0" indent="-45720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AutoNum type="arabicPeriod" startAt="3"/>
                            <a:tabLst/>
                          </a:pPr>
                          <a:r>
                            <a:rPr lang="kk-KZ" sz="2200" b="1" i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Зат есім құрамына қарай нешеге бөлінеді</a:t>
                          </a: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? </a:t>
                          </a:r>
                        </a:p>
                        <a:p>
                          <a:pPr marL="457200" marR="0" lvl="0" indent="-45720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tabLst/>
                          </a:pP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1A08C8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- </a:t>
                          </a:r>
                          <a:r>
                            <a:rPr lang="kk-KZ" sz="2200" b="1" i="1" dirty="0" smtClean="0">
                              <a:solidFill>
                                <a:srgbClr val="1A08C8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Негізгі және туынды зат есім</a:t>
                          </a: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1A08C8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.</a:t>
                          </a:r>
                          <a:endParaRPr kumimoji="0" lang="ru-RU" sz="2200" b="1" i="1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rgbClr val="1A08C8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4. </a:t>
                          </a:r>
                          <a:r>
                            <a:rPr lang="kk-KZ" sz="2200" b="1" i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Зат есімнің мағынасына қарай нешеге бөлінеді</a:t>
                          </a: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?     </a:t>
                          </a: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1A08C8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- </a:t>
                          </a:r>
                          <a:r>
                            <a:rPr lang="kk-KZ" sz="2200" b="1" i="1" dirty="0" smtClean="0">
                              <a:solidFill>
                                <a:srgbClr val="1A08C8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Жалпы және жалқы</a:t>
                          </a: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1A08C8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.</a:t>
                          </a:r>
                          <a:endParaRPr kumimoji="0" lang="ru-RU" sz="2200" b="1" i="1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rgbClr val="1A08C8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5. </a:t>
                          </a:r>
                          <a:r>
                            <a:rPr lang="kk-KZ" sz="2200" b="1" i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Негізгі зат есім</a:t>
                          </a: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 дегеніміз не ?        </a:t>
                          </a: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1A08C8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- </a:t>
                          </a:r>
                          <a:r>
                            <a:rPr lang="kk-KZ" sz="2200" b="1" i="1" dirty="0" smtClean="0">
                              <a:solidFill>
                                <a:srgbClr val="1A08C8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Негізгі түбірден болған зат есімді негізгі зат есім дейміз</a:t>
                          </a: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1A08C8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.</a:t>
                          </a:r>
                          <a:endParaRPr kumimoji="0" lang="ru-RU" sz="2200" b="1" i="1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rgbClr val="1A08C8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6. </a:t>
                          </a:r>
                          <a:r>
                            <a:rPr lang="kk-KZ" sz="2200" b="1" i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Туынды зат есім</a:t>
                          </a: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 дегеніміз не? </a:t>
                          </a: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sz="2200" b="1" i="1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rgbClr val="1A08C8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-</a:t>
                          </a:r>
                          <a:r>
                            <a:rPr lang="kk-KZ" sz="2200" b="1" i="1" dirty="0" err="1" smtClean="0">
                              <a:solidFill>
                                <a:srgbClr val="1A08C8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Түбір</a:t>
                          </a:r>
                          <a:r>
                            <a:rPr lang="kk-KZ" sz="2200" b="1" i="1" dirty="0" smtClean="0">
                              <a:solidFill>
                                <a:srgbClr val="1A08C8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сөзге жұрнақ жалғану арқылы жасалған зат есімді туынды зат есім дейміз</a:t>
                          </a: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1A08C8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rPr>
                            <a:t>.</a:t>
                          </a:r>
                          <a:endParaRPr kumimoji="0" lang="kk-KZ" sz="2200" b="1" i="1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rgbClr val="1A08C8"/>
                            </a:solidFill>
                            <a:effectLst/>
                            <a:latin typeface="Times New Roman" pitchFamily="18" charset="0"/>
                            <a:ea typeface="Calibri" pitchFamily="34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7. </a:t>
                          </a:r>
                          <a:r>
                            <a:rPr lang="kk-KZ" sz="2200" b="1" i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Тәуелдік жалғау дегеніміз не?</a:t>
                          </a: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 </a:t>
                          </a: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1A08C8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- </a:t>
                          </a:r>
                          <a:r>
                            <a:rPr lang="kk-KZ" sz="2200" b="1" i="1" dirty="0" smtClean="0">
                              <a:solidFill>
                                <a:srgbClr val="1A08C8"/>
                              </a:solidFill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Заттың біреуге меншікті екенін білдіретін қосымшаларды тәуелдік жалғау дейміз</a:t>
                          </a:r>
                          <a:r>
                            <a:rPr kumimoji="0" lang="kk-KZ" sz="22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1A08C8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.               </a:t>
                          </a:r>
                          <a:endParaRPr kumimoji="0" lang="kk-KZ" sz="2200" b="1" i="1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rgbClr val="1A08C8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B2DBC" w:rsidRDefault="001B2DBC" w:rsidP="004C3B83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lastRenderedPageBreak/>
        <w:t>Балалар алдындағы сөздерді оқып жиберейік қәне . Олай болса осындай өте  керемет сезімен бүгінгі  сабақты бастаймыз.</w:t>
      </w:r>
    </w:p>
    <w:p w:rsidR="000614A1" w:rsidRPr="00E61F4C" w:rsidRDefault="000614A1" w:rsidP="004C3B8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ІІІ Жаңа сабақ :</w:t>
      </w:r>
      <w:r w:rsidR="001B2DBC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Ой шақыру. Мамандық </w:t>
      </w:r>
      <w:r w:rsidR="002A730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1B2DBC">
        <w:rPr>
          <w:rFonts w:ascii="Times New Roman" w:hAnsi="Times New Roman" w:cs="Times New Roman"/>
          <w:b/>
          <w:sz w:val="28"/>
          <w:szCs w:val="28"/>
          <w:lang w:val="kk-KZ" w:eastAsia="ru-RU"/>
        </w:rPr>
        <w:t>иелерін</w:t>
      </w:r>
      <w:r w:rsidR="002A730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1B2DBC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сурау.</w:t>
      </w:r>
      <w:r w:rsidR="002A730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Қандай сұрақ қояр  едің? </w:t>
      </w:r>
      <w:r w:rsidR="002A7303" w:rsidRPr="00E61F4C">
        <w:rPr>
          <w:rFonts w:ascii="Times New Roman" w:hAnsi="Times New Roman" w:cs="Times New Roman"/>
          <w:sz w:val="28"/>
          <w:szCs w:val="28"/>
          <w:lang w:val="kk-KZ" w:eastAsia="ru-RU"/>
        </w:rPr>
        <w:t>Кімнің ?</w:t>
      </w:r>
      <w:r w:rsidR="002A730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A7303" w:rsidRPr="00E61F4C">
        <w:rPr>
          <w:rFonts w:ascii="Times New Roman" w:hAnsi="Times New Roman" w:cs="Times New Roman"/>
          <w:sz w:val="28"/>
          <w:szCs w:val="28"/>
          <w:lang w:val="kk-KZ" w:eastAsia="ru-RU"/>
        </w:rPr>
        <w:t>Менің анам мұғалім, ...  тәуелдеп жиберейік қәне.</w:t>
      </w:r>
    </w:p>
    <w:p w:rsidR="001B2DBC" w:rsidRDefault="001B2DBC" w:rsidP="004C3B83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Мамандық </w:t>
      </w:r>
      <w:r w:rsidR="002A7303">
        <w:rPr>
          <w:rFonts w:ascii="Times New Roman" w:hAnsi="Times New Roman" w:cs="Times New Roman"/>
          <w:b/>
          <w:sz w:val="28"/>
          <w:szCs w:val="28"/>
          <w:lang w:val="kk-KZ" w:eastAsia="ru-RU"/>
        </w:rPr>
        <w:t>иелері қоңаққа келіпті жай келмей өздерімен бірге тапсырма  ала келіпті.</w:t>
      </w:r>
    </w:p>
    <w:p w:rsidR="0035626B" w:rsidRDefault="000D1D11" w:rsidP="004C3B8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ІV.</w:t>
      </w:r>
      <w:r w:rsidR="004E330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Балықшының тапсырмасы: </w:t>
      </w:r>
      <w:r w:rsidR="001B2DB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Көркем жазу. </w:t>
      </w:r>
      <w:r w:rsidR="002A7303">
        <w:rPr>
          <w:rFonts w:ascii="Times New Roman" w:hAnsi="Times New Roman" w:cs="Times New Roman"/>
          <w:sz w:val="28"/>
          <w:szCs w:val="28"/>
          <w:lang w:val="kk-KZ" w:eastAsia="ru-RU"/>
        </w:rPr>
        <w:t>К к  Кітап, көрпе</w:t>
      </w:r>
    </w:p>
    <w:p w:rsidR="00C91144" w:rsidRDefault="004E330D" w:rsidP="002A730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V.Дәрігердің тапсырмасы</w:t>
      </w:r>
      <w:r w:rsidR="00627B38" w:rsidRPr="00627B38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="00627B38">
        <w:rPr>
          <w:rFonts w:ascii="Times New Roman" w:hAnsi="Times New Roman" w:cs="Times New Roman"/>
          <w:sz w:val="28"/>
          <w:szCs w:val="28"/>
          <w:lang w:val="kk-KZ" w:eastAsia="ru-RU"/>
        </w:rPr>
        <w:t>1-жаттығу.</w:t>
      </w:r>
      <w:r w:rsidR="00441D27" w:rsidRPr="00441D2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91144">
        <w:rPr>
          <w:rFonts w:ascii="Times New Roman" w:hAnsi="Times New Roman" w:cs="Times New Roman"/>
          <w:sz w:val="28"/>
          <w:szCs w:val="28"/>
          <w:lang w:val="kk-KZ" w:eastAsia="ru-RU"/>
        </w:rPr>
        <w:t>Өлеңді оқы. Қарамен жазылған зат есімдерді сөз құрамына талда. Ол сөздердің  үш жақта, жекеше, көпше түрде тәуелдеп жаз.</w:t>
      </w:r>
      <w:r w:rsidR="00627B38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C9114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</w:p>
    <w:p w:rsidR="002A7303" w:rsidRPr="00C91144" w:rsidRDefault="002A7303" w:rsidP="00C911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11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Отан - </w:t>
      </w:r>
      <w:r w:rsidRPr="00C91144">
        <w:rPr>
          <w:rFonts w:ascii="Times New Roman" w:hAnsi="Times New Roman" w:cs="Times New Roman"/>
          <w:b/>
          <w:bCs/>
          <w:sz w:val="28"/>
          <w:szCs w:val="28"/>
          <w:lang w:val="kk-KZ"/>
        </w:rPr>
        <w:t>жерім,</w:t>
      </w:r>
      <w:r w:rsidRPr="00C911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Отан - </w:t>
      </w:r>
      <w:r w:rsidRPr="00C91144">
        <w:rPr>
          <w:rFonts w:ascii="Times New Roman" w:hAnsi="Times New Roman" w:cs="Times New Roman"/>
          <w:b/>
          <w:bCs/>
          <w:sz w:val="28"/>
          <w:szCs w:val="28"/>
          <w:lang w:val="kk-KZ"/>
        </w:rPr>
        <w:t>суым,</w:t>
      </w:r>
    </w:p>
    <w:p w:rsidR="002A7303" w:rsidRPr="00E567FD" w:rsidRDefault="002A7303" w:rsidP="00C9114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91144">
        <w:rPr>
          <w:rFonts w:ascii="Times New Roman" w:hAnsi="Times New Roman" w:cs="Times New Roman"/>
          <w:bCs/>
          <w:sz w:val="28"/>
          <w:szCs w:val="28"/>
          <w:lang w:val="kk-KZ" w:eastAsia="ru-RU"/>
        </w:rPr>
        <w:t>Отан – қуат , нәр береді.</w:t>
      </w:r>
    </w:p>
    <w:p w:rsidR="002A7303" w:rsidRPr="00C91144" w:rsidRDefault="002A7303" w:rsidP="00C91144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91144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Отан –  ұран, Отан  – </w:t>
      </w:r>
      <w:r w:rsidRPr="00C9114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туым,</w:t>
      </w:r>
    </w:p>
    <w:p w:rsidR="002A7303" w:rsidRPr="00C91144" w:rsidRDefault="002A7303" w:rsidP="00C9114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91144">
        <w:rPr>
          <w:rFonts w:ascii="Times New Roman" w:hAnsi="Times New Roman" w:cs="Times New Roman"/>
          <w:bCs/>
          <w:sz w:val="28"/>
          <w:szCs w:val="28"/>
          <w:lang w:val="kk-KZ" w:eastAsia="ru-RU"/>
        </w:rPr>
        <w:t>Отан  мәңгі   гүлденеді!</w:t>
      </w:r>
      <w:r w:rsidR="00C91144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C91144" w:rsidRPr="00C91144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Қосымша топқа суретке байланысты </w:t>
      </w:r>
      <w:r w:rsidR="00C91144" w:rsidRPr="00C9114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табиғат </w:t>
      </w:r>
      <w:r w:rsidR="00C91144" w:rsidRPr="00C91144">
        <w:rPr>
          <w:rFonts w:ascii="Times New Roman" w:hAnsi="Times New Roman" w:cs="Times New Roman"/>
          <w:bCs/>
          <w:sz w:val="28"/>
          <w:szCs w:val="28"/>
          <w:lang w:val="kk-KZ" w:eastAsia="ru-RU"/>
        </w:rPr>
        <w:t>сөзін берем.</w:t>
      </w:r>
    </w:p>
    <w:p w:rsidR="00441D27" w:rsidRPr="00615FD3" w:rsidRDefault="004E330D" w:rsidP="004C3B8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Құрылысшының тапсырмасы:</w:t>
      </w:r>
      <w:r w:rsidR="00C91144" w:rsidRPr="00C9114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Өздік жұмыс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15FD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15FD3" w:rsidRPr="00615FD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3- жаттығу: </w:t>
      </w:r>
      <w:r w:rsidR="00C91144" w:rsidRPr="00615FD3">
        <w:rPr>
          <w:rFonts w:ascii="Times New Roman" w:hAnsi="Times New Roman" w:cs="Times New Roman"/>
          <w:sz w:val="28"/>
          <w:szCs w:val="28"/>
          <w:lang w:val="kk-KZ" w:eastAsia="ru-RU"/>
        </w:rPr>
        <w:t>Сөйлемдерді көшіріп жаз.</w:t>
      </w:r>
    </w:p>
    <w:p w:rsidR="00441D27" w:rsidRPr="000614A1" w:rsidRDefault="00C91144" w:rsidP="004C3B8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VІ </w:t>
      </w:r>
      <w:r w:rsidR="00597213" w:rsidRPr="00597213">
        <w:rPr>
          <w:rFonts w:ascii="Times New Roman" w:hAnsi="Times New Roman" w:cs="Times New Roman"/>
          <w:b/>
          <w:sz w:val="28"/>
          <w:szCs w:val="28"/>
          <w:lang w:val="kk-KZ" w:eastAsia="ru-RU"/>
        </w:rPr>
        <w:t>.Сергіту сәті:</w:t>
      </w:r>
      <w:r w:rsidR="00441D27" w:rsidRPr="000614A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Видеоролик</w:t>
      </w:r>
      <w:r w:rsidR="00FC4779">
        <w:rPr>
          <w:rFonts w:eastAsia="+mn-ea"/>
          <w:b/>
          <w:bCs/>
          <w:color w:val="C00000"/>
          <w:kern w:val="24"/>
          <w:sz w:val="64"/>
          <w:szCs w:val="64"/>
          <w:lang w:val="kk-KZ"/>
        </w:rPr>
        <w:t xml:space="preserve">                                                                    </w:t>
      </w:r>
    </w:p>
    <w:p w:rsidR="00615FD3" w:rsidRDefault="00597213" w:rsidP="004C3B83">
      <w:pPr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59721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VІІ.</w:t>
      </w:r>
      <w:r w:rsidR="00615FD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4E330D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Суретшінің тапсырмасы: </w:t>
      </w:r>
      <w:r w:rsidR="00615FD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Терме диктант. </w:t>
      </w:r>
      <w:r w:rsidR="00615FD3" w:rsidRPr="00615FD3">
        <w:rPr>
          <w:rFonts w:ascii="Times New Roman" w:hAnsi="Times New Roman" w:cs="Times New Roman"/>
          <w:bCs/>
          <w:sz w:val="28"/>
          <w:szCs w:val="28"/>
          <w:lang w:val="kk-KZ" w:eastAsia="ru-RU"/>
        </w:rPr>
        <w:t>Қарамен жазылған сөздерді теріп жаз.</w:t>
      </w:r>
      <w:r w:rsidR="004E330D">
        <w:rPr>
          <w:rFonts w:ascii="Times New Roman" w:hAnsi="Times New Roman" w:cs="Times New Roman"/>
          <w:bCs/>
          <w:sz w:val="28"/>
          <w:szCs w:val="28"/>
          <w:lang w:val="kk-KZ" w:eastAsia="ru-RU"/>
        </w:rPr>
        <w:t>( 4-жаттығу)</w:t>
      </w:r>
    </w:p>
    <w:p w:rsidR="004E330D" w:rsidRDefault="004E330D" w:rsidP="004C3B83">
      <w:pPr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Балығы- балық    құлақ- құлағың</w:t>
      </w:r>
    </w:p>
    <w:p w:rsidR="004E330D" w:rsidRPr="00615FD3" w:rsidRDefault="004E330D" w:rsidP="004C3B83">
      <w:pPr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Көрік- көрігі       тәртіп- тәртібіміз</w:t>
      </w:r>
    </w:p>
    <w:p w:rsidR="00615FD3" w:rsidRPr="00615FD3" w:rsidRDefault="00615FD3" w:rsidP="004C3B83">
      <w:pPr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615FD3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Олардың қасына сол сөздің түбірін жаз. </w:t>
      </w:r>
    </w:p>
    <w:p w:rsidR="000D1D11" w:rsidRDefault="00597213" w:rsidP="000D1D11">
      <w:pPr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59721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Шығармашылық жұмыс:</w:t>
      </w:r>
      <w:r w:rsidR="00441D27" w:rsidRPr="00441D2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0D1D11" w:rsidRPr="000D1D11">
        <w:rPr>
          <w:rFonts w:ascii="Times New Roman" w:hAnsi="Times New Roman" w:cs="Times New Roman"/>
          <w:bCs/>
          <w:sz w:val="28"/>
          <w:szCs w:val="28"/>
          <w:lang w:val="kk-KZ" w:eastAsia="ru-RU"/>
        </w:rPr>
        <w:t>Сөздерді үлгі бойынша тәуелдеп</w:t>
      </w:r>
      <w:r w:rsidR="000D1D11" w:rsidRPr="000D1D1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0D1D11" w:rsidRPr="000D1D11">
        <w:rPr>
          <w:rFonts w:ascii="Times New Roman" w:hAnsi="Times New Roman" w:cs="Times New Roman"/>
          <w:bCs/>
          <w:sz w:val="28"/>
          <w:szCs w:val="28"/>
          <w:lang w:val="kk-KZ" w:eastAsia="ru-RU"/>
        </w:rPr>
        <w:t>жаз.</w:t>
      </w:r>
    </w:p>
    <w:p w:rsidR="000D1D11" w:rsidRPr="000D1D11" w:rsidRDefault="000D1D11" w:rsidP="000D1D11">
      <w:pPr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           </w:t>
      </w:r>
      <w:r w:rsidRPr="000D1D11">
        <w:rPr>
          <w:rFonts w:ascii="Times New Roman" w:hAnsi="Times New Roman" w:cs="Times New Roman"/>
          <w:bCs/>
          <w:sz w:val="28"/>
          <w:szCs w:val="28"/>
          <w:lang w:val="kk-KZ" w:eastAsia="ru-RU"/>
        </w:rPr>
        <w:t>Қозы, әке, дос, доп.</w:t>
      </w:r>
    </w:p>
    <w:p w:rsidR="000D1D11" w:rsidRPr="000D1D11" w:rsidRDefault="000D1D11" w:rsidP="000D1D11">
      <w:pP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0D1D1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Үлгі: Менің оқулығым, ....</w:t>
      </w:r>
    </w:p>
    <w:p w:rsidR="000D1D11" w:rsidRPr="000D1D11" w:rsidRDefault="000D1D11" w:rsidP="000D1D11">
      <w:pP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0D1D1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Сенің  оқулығың, ...</w:t>
      </w:r>
    </w:p>
    <w:p w:rsidR="000D1D11" w:rsidRPr="000D1D11" w:rsidRDefault="000D1D11" w:rsidP="000D1D11">
      <w:pP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0D1D1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Сіздің оқулығыңыз,...</w:t>
      </w:r>
    </w:p>
    <w:p w:rsidR="000D1D11" w:rsidRDefault="000D1D11" w:rsidP="004C3B83">
      <w:pPr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0D1D1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Оның оқулығы,...</w:t>
      </w:r>
    </w:p>
    <w:p w:rsidR="00AF0F36" w:rsidRPr="000D1D11" w:rsidRDefault="00AF0F36" w:rsidP="004C3B8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F0F36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V</w:t>
      </w:r>
      <w:r w:rsidR="00C3519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ІІІ. </w:t>
      </w:r>
      <w:r w:rsidR="004E330D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Тігіншінің тапсырмасы: </w:t>
      </w:r>
      <w:r w:rsidR="00C35194" w:rsidRPr="000D1D1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="000D1D11" w:rsidRPr="000D1D1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Сәйкестендіру</w:t>
      </w:r>
      <w:r w:rsidR="000D1D11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35626B" w:rsidRPr="0035626B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="000D1D1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Тәуелдік жалғаулы сөздерд</w:t>
      </w:r>
      <w:r w:rsidR="000D1D11">
        <w:rPr>
          <w:rFonts w:ascii="Times New Roman" w:hAnsi="Times New Roman" w:cs="Times New Roman"/>
          <w:bCs/>
          <w:sz w:val="28"/>
          <w:szCs w:val="28"/>
          <w:lang w:val="kk-KZ" w:eastAsia="ru-RU"/>
        </w:rPr>
        <w:t>і тиісті сөзбен тіркестір, ж</w:t>
      </w:r>
      <w:r w:rsidR="000D1D11" w:rsidRPr="000D1D11">
        <w:rPr>
          <w:rFonts w:ascii="Times New Roman" w:hAnsi="Times New Roman" w:cs="Times New Roman"/>
          <w:bCs/>
          <w:sz w:val="28"/>
          <w:szCs w:val="28"/>
          <w:lang w:val="kk-KZ"/>
        </w:rPr>
        <w:t>еке</w:t>
      </w:r>
      <w:r w:rsidR="000D39A2" w:rsidRPr="000D1D1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D1D11">
        <w:rPr>
          <w:rFonts w:ascii="Times New Roman" w:hAnsi="Times New Roman" w:cs="Times New Roman"/>
          <w:sz w:val="28"/>
          <w:szCs w:val="28"/>
          <w:lang w:val="kk-KZ" w:eastAsia="ru-RU"/>
        </w:rPr>
        <w:t>парақшалар  беру.</w:t>
      </w:r>
      <w:r w:rsidR="000D39A2" w:rsidRPr="000D1D1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D39A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Олардың                      қолғабым                                                                                   біздің                           ауласы                                                                                                   менің                           мұғалімдерің                                                                    сендердің                    мектебіміз</w:t>
      </w:r>
    </w:p>
    <w:p w:rsidR="000D1D11" w:rsidRDefault="000D1D11" w:rsidP="00AF0F36">
      <w:pP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D39A2" w:rsidRDefault="00390EE2" w:rsidP="00AF0F3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ІХ.Топтық жұмыс:</w:t>
      </w:r>
      <w:r w:rsidR="000D1D1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AF0F36" w:rsidRPr="00AF0F36">
        <w:rPr>
          <w:rFonts w:ascii="Times New Roman" w:eastAsia="+mn-ea" w:hAnsi="Times New Roman" w:cs="Times New Roman"/>
          <w:b/>
          <w:bCs/>
          <w:color w:val="FFFF00"/>
          <w:kern w:val="24"/>
          <w:sz w:val="48"/>
          <w:szCs w:val="48"/>
          <w:lang w:val="kk-KZ" w:eastAsia="ru-RU"/>
        </w:rPr>
        <w:t xml:space="preserve"> </w:t>
      </w:r>
      <w:r w:rsidR="00AF0F36" w:rsidRPr="00AF0F36">
        <w:rPr>
          <w:rFonts w:ascii="Times New Roman" w:hAnsi="Times New Roman" w:cs="Times New Roman"/>
          <w:bCs/>
          <w:sz w:val="28"/>
          <w:szCs w:val="28"/>
          <w:lang w:val="kk-KZ"/>
        </w:rPr>
        <w:t>Суреттегі заттардың атын ата. О</w:t>
      </w:r>
      <w:r w:rsidR="000D39A2">
        <w:rPr>
          <w:rFonts w:ascii="Times New Roman" w:hAnsi="Times New Roman" w:cs="Times New Roman"/>
          <w:bCs/>
          <w:sz w:val="28"/>
          <w:szCs w:val="28"/>
          <w:lang w:val="kk-KZ"/>
        </w:rPr>
        <w:t>ларды үш жақта   тәуелдеп  жаз.</w:t>
      </w:r>
      <w:r w:rsidR="004E330D">
        <w:rPr>
          <w:rFonts w:ascii="Times New Roman" w:hAnsi="Times New Roman" w:cs="Times New Roman"/>
          <w:bCs/>
          <w:sz w:val="28"/>
          <w:szCs w:val="28"/>
          <w:lang w:val="kk-KZ"/>
        </w:rPr>
        <w:t>( 5-жаттығу)</w:t>
      </w:r>
    </w:p>
    <w:p w:rsidR="000D39A2" w:rsidRDefault="00C35194" w:rsidP="00C3519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3519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23850" cy="1504950"/>
            <wp:effectExtent l="19050" t="0" r="0" b="0"/>
            <wp:docPr id="25" name="Рисунок 9" descr="http://900igr.net/datai/cherchenie/Karandash/0003-002-Karandas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4" name="Picture 14" descr="http://900igr.net/datai/cherchenie/Karandash/0003-002-Karanda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00" cy="150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1D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C3519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485900" cy="1057275"/>
            <wp:effectExtent l="19050" t="0" r="0" b="0"/>
            <wp:docPr id="26" name="Рисунок 10" descr="http://animashki.ucoz.com/_ph/77/2/35285039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" name="Picture 12" descr="http://animashki.ucoz.com/_ph/77/2/35285039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915" cy="1055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1F4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0D1D11" w:rsidRPr="000D1D1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047750" cy="1047750"/>
            <wp:effectExtent l="19050" t="0" r="0" b="0"/>
            <wp:docPr id="3" name="Рисунок 1" descr="26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Рисунок 1" descr="26.bmp"/>
                    <pic:cNvPicPr>
                      <a:picLocks/>
                    </pic:cNvPicPr>
                  </pic:nvPicPr>
                  <pic:blipFill rotWithShape="1">
                    <a:blip r:embed="rId7" cstate="print"/>
                    <a:srcRect l="35975" t="14299" r="8671" b="13252"/>
                    <a:stretch/>
                  </pic:blipFill>
                  <pic:spPr bwMode="auto">
                    <a:xfrm>
                      <a:off x="0" y="0"/>
                      <a:ext cx="1051861" cy="105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</w:t>
      </w:r>
      <w:r w:rsidR="00E61F4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0D1D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C3519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485900" cy="1114425"/>
            <wp:effectExtent l="19050" t="0" r="0" b="0"/>
            <wp:docPr id="27" name="Рисунок 11" descr="http://mebel.armis.com.ua/components/com_jshopping/files/img_products/full________________________________________________________1024x768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http://mebel.armis.com.ua/components/com_jshopping/files/img_products/full________________________________________________________1024x768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676" cy="1114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39A2" w:rsidRDefault="000D39A2" w:rsidP="00C3519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D1D11" w:rsidRDefault="0035626B" w:rsidP="00C3519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ХІ.</w:t>
      </w:r>
      <w:r w:rsidR="004E330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Қойшының тапсырмасы: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Ойлан, тап.</w:t>
      </w:r>
      <w:r w:rsidR="004E330D"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 w:rsidR="00C35194" w:rsidRPr="00C35194">
        <w:rPr>
          <w:rFonts w:ascii="Times New Roman" w:hAnsi="Times New Roman" w:cs="Times New Roman"/>
          <w:bCs/>
          <w:sz w:val="28"/>
          <w:szCs w:val="28"/>
          <w:lang w:val="kk-KZ"/>
        </w:rPr>
        <w:t>-жаттығу.</w:t>
      </w:r>
      <w:r w:rsidR="00321D9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61F4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Жаңылтпашты </w:t>
      </w:r>
      <w:r w:rsidR="00C3519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оқы,көшіріп жаз.     </w:t>
      </w:r>
    </w:p>
    <w:p w:rsidR="000D39A2" w:rsidRPr="004E330D" w:rsidRDefault="00C35194" w:rsidP="00C3519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Тұмсығы  балғаға  айналар,                                                                                    Балғасы  қайлаға  айналар,                                                                                         Қайласы  қайыңға  қайралар                                                                                              Тоқылдақ  тоғайлы  сайда бар.                                                                             </w:t>
      </w:r>
      <w:r w:rsidR="005258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Тәуелдік жалғаулы сөздерді теріп жазып,</w:t>
      </w:r>
      <w:r w:rsidR="00321D9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сөз құрамына талда.</w:t>
      </w:r>
    </w:p>
    <w:p w:rsidR="00E61F4C" w:rsidRDefault="004E330D" w:rsidP="00E61F4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ХІІ.Сабақты қорыту:</w:t>
      </w:r>
      <w:r w:rsidR="00E61F4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E61F4C" w:rsidRDefault="00E61F4C" w:rsidP="00E61F4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Мұғалімнің тапсырмасы: </w:t>
      </w:r>
      <w:r w:rsidR="0035626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Сематикалық карта </w:t>
      </w:r>
    </w:p>
    <w:p w:rsidR="00E61F4C" w:rsidRPr="004E330D" w:rsidRDefault="00E61F4C" w:rsidP="00E61F4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61F4C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Рефлексия: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Екі жұлдыз, бір тілек.</w:t>
      </w:r>
    </w:p>
    <w:p w:rsidR="006B2A6D" w:rsidRDefault="0035626B" w:rsidP="00C3519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B1404">
        <w:rPr>
          <w:rFonts w:ascii="Times New Roman" w:hAnsi="Times New Roman" w:cs="Times New Roman"/>
          <w:b/>
          <w:bCs/>
          <w:sz w:val="28"/>
          <w:szCs w:val="28"/>
          <w:lang w:val="kk-KZ"/>
        </w:rPr>
        <w:t>ХІІІ.Үйге тапсырма:</w:t>
      </w:r>
      <w:r w:rsidR="004E330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E330D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6B2A6D">
        <w:rPr>
          <w:rFonts w:ascii="Times New Roman" w:hAnsi="Times New Roman" w:cs="Times New Roman"/>
          <w:bCs/>
          <w:sz w:val="28"/>
          <w:szCs w:val="28"/>
          <w:lang w:val="kk-KZ"/>
        </w:rPr>
        <w:t>-жаттығу.</w:t>
      </w:r>
      <w:r w:rsidR="00E61F4C" w:rsidRPr="00E61F4C">
        <w:rPr>
          <w:rFonts w:ascii="Century Schoolbook" w:eastAsia="+mn-ea" w:hAnsi="Century Schoolbook" w:cs="+mn-cs"/>
          <w:b/>
          <w:bCs/>
          <w:i/>
          <w:iCs/>
          <w:color w:val="1A08C8"/>
          <w:kern w:val="24"/>
          <w:sz w:val="64"/>
          <w:szCs w:val="64"/>
          <w:lang w:val="kk-KZ" w:eastAsia="ru-RU"/>
        </w:rPr>
        <w:t xml:space="preserve"> </w:t>
      </w:r>
      <w:r w:rsidR="00E61F4C" w:rsidRPr="00E61F4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Мәтінді түсініп оқы.Тәуелдік жалғаулы сөздердің қай жақта айтылып тұрғанын анықта.</w:t>
      </w:r>
    </w:p>
    <w:p w:rsidR="000D39A2" w:rsidRDefault="006B2A6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B2A6D">
        <w:rPr>
          <w:rFonts w:ascii="Times New Roman" w:hAnsi="Times New Roman" w:cs="Times New Roman"/>
          <w:b/>
          <w:bCs/>
          <w:sz w:val="28"/>
          <w:szCs w:val="28"/>
          <w:lang w:val="kk-KZ"/>
        </w:rPr>
        <w:t>ХІ</w:t>
      </w:r>
      <w:r w:rsidRPr="00732BCB">
        <w:rPr>
          <w:rFonts w:ascii="Times New Roman" w:hAnsi="Times New Roman" w:cs="Times New Roman"/>
          <w:b/>
          <w:bCs/>
          <w:sz w:val="28"/>
          <w:szCs w:val="28"/>
          <w:lang w:val="kk-KZ"/>
        </w:rPr>
        <w:t>V</w:t>
      </w:r>
      <w:r w:rsidRPr="006B2A6D">
        <w:rPr>
          <w:rFonts w:ascii="Times New Roman" w:hAnsi="Times New Roman" w:cs="Times New Roman"/>
          <w:b/>
          <w:bCs/>
          <w:sz w:val="28"/>
          <w:szCs w:val="28"/>
          <w:lang w:val="kk-KZ"/>
        </w:rPr>
        <w:t>.Бағал</w:t>
      </w:r>
      <w:r w:rsidR="000D39A2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ау.</w:t>
      </w:r>
    </w:p>
    <w:p w:rsidR="000D39A2" w:rsidRDefault="000D39A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32BCB" w:rsidRDefault="00732BC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32BCB" w:rsidRDefault="00732BC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32BCB" w:rsidRDefault="00732BC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32BCB" w:rsidRDefault="00732BC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32BCB" w:rsidRPr="00732BCB" w:rsidRDefault="00732BCB">
      <w:pPr>
        <w:rPr>
          <w:rFonts w:ascii="Times New Roman" w:hAnsi="Times New Roman" w:cs="Times New Roman"/>
          <w:bCs/>
          <w:sz w:val="52"/>
          <w:szCs w:val="52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</w:t>
      </w:r>
    </w:p>
    <w:p w:rsidR="00732BCB" w:rsidRDefault="00732BCB">
      <w:pPr>
        <w:rPr>
          <w:rFonts w:ascii="Times New Roman" w:hAnsi="Times New Roman" w:cs="Times New Roman"/>
          <w:bCs/>
          <w:sz w:val="52"/>
          <w:szCs w:val="52"/>
          <w:lang w:val="kk-KZ"/>
        </w:rPr>
      </w:pPr>
      <w:r>
        <w:rPr>
          <w:rFonts w:ascii="Times New Roman" w:hAnsi="Times New Roman" w:cs="Times New Roman"/>
          <w:bCs/>
          <w:sz w:val="52"/>
          <w:szCs w:val="52"/>
          <w:lang w:val="kk-KZ"/>
        </w:rPr>
        <w:t xml:space="preserve">    </w:t>
      </w:r>
    </w:p>
    <w:p w:rsidR="00732BCB" w:rsidRDefault="00732BCB">
      <w:pPr>
        <w:rPr>
          <w:rFonts w:ascii="Times New Roman" w:hAnsi="Times New Roman" w:cs="Times New Roman"/>
          <w:bCs/>
          <w:sz w:val="52"/>
          <w:szCs w:val="52"/>
          <w:lang w:val="kk-KZ"/>
        </w:rPr>
      </w:pPr>
    </w:p>
    <w:p w:rsidR="00732BCB" w:rsidRDefault="00732BCB">
      <w:pPr>
        <w:rPr>
          <w:rFonts w:ascii="Times New Roman" w:hAnsi="Times New Roman" w:cs="Times New Roman"/>
          <w:bCs/>
          <w:sz w:val="52"/>
          <w:szCs w:val="52"/>
          <w:lang w:val="kk-KZ"/>
        </w:rPr>
      </w:pPr>
    </w:p>
    <w:p w:rsidR="00732BCB" w:rsidRDefault="00732BCB">
      <w:pPr>
        <w:rPr>
          <w:rFonts w:ascii="Times New Roman" w:hAnsi="Times New Roman" w:cs="Times New Roman"/>
          <w:bCs/>
          <w:sz w:val="52"/>
          <w:szCs w:val="52"/>
          <w:lang w:val="kk-KZ"/>
        </w:rPr>
      </w:pPr>
    </w:p>
    <w:p w:rsidR="00732BCB" w:rsidRDefault="00732BCB">
      <w:pPr>
        <w:rPr>
          <w:rFonts w:ascii="Times New Roman" w:hAnsi="Times New Roman" w:cs="Times New Roman"/>
          <w:bCs/>
          <w:sz w:val="52"/>
          <w:szCs w:val="52"/>
          <w:lang w:val="kk-KZ"/>
        </w:rPr>
      </w:pPr>
    </w:p>
    <w:p w:rsidR="00732BCB" w:rsidRDefault="00732BCB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732BCB" w:rsidRDefault="00732BCB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732BCB" w:rsidRDefault="00732BCB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321D9B" w:rsidRDefault="00321D9B" w:rsidP="00321D9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3519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Жеке оқушылармен жұмыс: (үлестірмелі парақшалар беру) </w:t>
      </w:r>
    </w:p>
    <w:p w:rsidR="00457417" w:rsidRDefault="00457417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p w:rsidR="00732BCB" w:rsidRPr="00732BCB" w:rsidRDefault="00732BCB">
      <w:pPr>
        <w:rPr>
          <w:rFonts w:ascii="Times New Roman" w:hAnsi="Times New Roman" w:cs="Times New Roman"/>
          <w:bCs/>
          <w:sz w:val="40"/>
          <w:szCs w:val="40"/>
          <w:lang w:val="kk-KZ"/>
        </w:rPr>
      </w:pPr>
    </w:p>
    <w:sectPr w:rsidR="00732BCB" w:rsidRPr="00732BCB" w:rsidSect="00441D27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0614A1"/>
    <w:rsid w:val="00007191"/>
    <w:rsid w:val="000574A0"/>
    <w:rsid w:val="000614A1"/>
    <w:rsid w:val="000A506E"/>
    <w:rsid w:val="000B5765"/>
    <w:rsid w:val="000D1D11"/>
    <w:rsid w:val="000D39A2"/>
    <w:rsid w:val="00132ACE"/>
    <w:rsid w:val="00165D03"/>
    <w:rsid w:val="001B2DBC"/>
    <w:rsid w:val="001D11D1"/>
    <w:rsid w:val="00212B92"/>
    <w:rsid w:val="0029009E"/>
    <w:rsid w:val="002A7303"/>
    <w:rsid w:val="002D1663"/>
    <w:rsid w:val="00321D9B"/>
    <w:rsid w:val="0035626B"/>
    <w:rsid w:val="0036150E"/>
    <w:rsid w:val="00390EE2"/>
    <w:rsid w:val="00394DBB"/>
    <w:rsid w:val="00441D27"/>
    <w:rsid w:val="00456089"/>
    <w:rsid w:val="00457417"/>
    <w:rsid w:val="004A4268"/>
    <w:rsid w:val="004C3B83"/>
    <w:rsid w:val="004E330D"/>
    <w:rsid w:val="00525826"/>
    <w:rsid w:val="0057024D"/>
    <w:rsid w:val="00597213"/>
    <w:rsid w:val="00611057"/>
    <w:rsid w:val="00615FD3"/>
    <w:rsid w:val="00626940"/>
    <w:rsid w:val="00627B38"/>
    <w:rsid w:val="006A5DD6"/>
    <w:rsid w:val="006B2A6D"/>
    <w:rsid w:val="006E0A59"/>
    <w:rsid w:val="00732BCB"/>
    <w:rsid w:val="007923D2"/>
    <w:rsid w:val="007D347C"/>
    <w:rsid w:val="0084263A"/>
    <w:rsid w:val="009012F1"/>
    <w:rsid w:val="0090756F"/>
    <w:rsid w:val="009209B9"/>
    <w:rsid w:val="00922876"/>
    <w:rsid w:val="009C7CED"/>
    <w:rsid w:val="00AF0F36"/>
    <w:rsid w:val="00B358F8"/>
    <w:rsid w:val="00BB1228"/>
    <w:rsid w:val="00C35194"/>
    <w:rsid w:val="00C404C4"/>
    <w:rsid w:val="00C91144"/>
    <w:rsid w:val="00CD31FC"/>
    <w:rsid w:val="00D501BD"/>
    <w:rsid w:val="00D51FCF"/>
    <w:rsid w:val="00DB1404"/>
    <w:rsid w:val="00DE3E99"/>
    <w:rsid w:val="00E379CB"/>
    <w:rsid w:val="00E567FD"/>
    <w:rsid w:val="00E61F4C"/>
    <w:rsid w:val="00EF410F"/>
    <w:rsid w:val="00F12C45"/>
    <w:rsid w:val="00FC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B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Doc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184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GrasXp™</dc:creator>
  <cp:keywords/>
  <dc:description/>
  <cp:lastModifiedBy>GrasXp™</cp:lastModifiedBy>
  <cp:revision>4</cp:revision>
  <dcterms:created xsi:type="dcterms:W3CDTF">2017-02-18T19:19:00Z</dcterms:created>
  <dcterms:modified xsi:type="dcterms:W3CDTF">2019-02-13T15:35:00Z</dcterms:modified>
</cp:coreProperties>
</file>