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18" w:rsidRDefault="008C7618" w:rsidP="00581677">
      <w:p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             ҚазҰУ –мен мактанамын!</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Алматы көшелерімен</w:t>
      </w:r>
      <w:r w:rsidRPr="00DE16BA">
        <w:rPr>
          <w:rFonts w:ascii="Times New Roman" w:hAnsi="Times New Roman"/>
          <w:sz w:val="28"/>
          <w:szCs w:val="28"/>
          <w:lang w:val="kk-KZ"/>
        </w:rPr>
        <w:t xml:space="preserve"> келе жатқан менің көзіме алыстан мұнартқан сол бір ғимарат ыстық көрінді. Қаншама жылдар бойы аңсаған армандарымның ордасындағы, мен үшін ең биік</w:t>
      </w:r>
      <w:r>
        <w:rPr>
          <w:rFonts w:ascii="Times New Roman" w:hAnsi="Times New Roman"/>
          <w:sz w:val="28"/>
          <w:szCs w:val="28"/>
          <w:lang w:val="kk-KZ"/>
        </w:rPr>
        <w:t xml:space="preserve"> ғимарат осы еді.Төбесіндегі</w:t>
      </w:r>
      <w:r w:rsidRPr="00DE16BA">
        <w:rPr>
          <w:rFonts w:ascii="Times New Roman" w:hAnsi="Times New Roman"/>
          <w:sz w:val="28"/>
          <w:szCs w:val="28"/>
          <w:lang w:val="kk-KZ"/>
        </w:rPr>
        <w:t xml:space="preserve"> көк түсті жазу</w:t>
      </w:r>
      <w:r>
        <w:rPr>
          <w:rFonts w:ascii="Times New Roman" w:hAnsi="Times New Roman"/>
          <w:sz w:val="28"/>
          <w:szCs w:val="28"/>
          <w:lang w:val="kk-KZ"/>
        </w:rPr>
        <w:t>ы</w:t>
      </w:r>
      <w:r w:rsidRPr="00DE16BA">
        <w:rPr>
          <w:rFonts w:ascii="Times New Roman" w:hAnsi="Times New Roman"/>
          <w:sz w:val="28"/>
          <w:szCs w:val="28"/>
          <w:lang w:val="kk-KZ"/>
        </w:rPr>
        <w:t xml:space="preserve"> көзіме оттай тиді. </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Алматы армандар қаласы. </w:t>
      </w:r>
      <w:r w:rsidRPr="00DE16BA">
        <w:rPr>
          <w:rFonts w:ascii="Times New Roman" w:hAnsi="Times New Roman"/>
          <w:sz w:val="28"/>
          <w:szCs w:val="28"/>
          <w:lang w:val="kk-KZ"/>
        </w:rPr>
        <w:t>Иә, мен армандаған оқу орныма келе жатырмын.</w:t>
      </w:r>
      <w:r>
        <w:rPr>
          <w:rFonts w:ascii="Times New Roman" w:hAnsi="Times New Roman"/>
          <w:sz w:val="28"/>
          <w:szCs w:val="28"/>
          <w:lang w:val="kk-KZ"/>
        </w:rPr>
        <w:t xml:space="preserve"> Көкірегімдегі жұдырықтайым қуаныштан тулап барады. </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Міне, мен армандаған ҚазҰУ-ымның алдында тұрмын. Биік таулардың бейнесімен астасып жатқан Әл-Фараби мүсіні менің санамда мықты тұрақтап қалған. Бейнебір биіктіктің символы секілді. Тағдырымның талғамына риза болған сәтім осы шығар. </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Еліміздегі ірі мегаполис Алматыға мені жетектеген бала арманым еді. Теледидардан көрген тілшілерге еліктеген кішкентай қызқолына қалам алып, айна алдында жаңа жаттаған өлеңдерін мәнеріне салып оқып тұратын. Кішкене кезден жазуға құмар болған оның қолынан қаламы түспейтін. </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Міне, енді сол кездегі кішкентай қыз алып шаһарға арманының соңынан қуып келді. Қаншама үздік тұлғаларды түлеткен ҚазҰУ екінің бірі арман еткен оқу орны. Ал қара шаңырақ журналистика факультеті алып ректораттың оң қанатында орналасқан киелі орда. Ұзын дәлізбен жүріп келе жатып, талай-талай асқақтарымыз басқан қадамды сезініп, рухтанып алғанға не жетсін?!</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Журналистика менің армандарымның ең биігі. «Төртінші билік» деп бекер айтылмағандығына көзіміз осы кезге дейін жетіп келеді. Әрқашан шындық үшін күресте берілмеген, қаламын қару еткен, ойы ұшқыр жандар қашанда үлкен мәртебеге ие болмақ.</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Ақиқат жолында күресетін мамандық – журналистика. Халық пен биліктің арасындағы салмақты ұстап тұратын басты күш иесі – журналист.</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Баспалдақпен жоғары көтеріліп келе жатып, қабырғада ілулі тұрған тақтадағы «Журналистика факультеті» деген жазуды көрген сайын өзімнің қаншалықты дұрыс бағытты таңдағанымды сезінгенмін.</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 xml:space="preserve">Ақиқатында, әрбір адам баласы өзінің қалаған дүниесімен айналысуы тиіс. Жасаған іс-әрекеті оған бақыт лебін сездірмесе оның рухы құлдырап, барлығынан бас тартуы мүмкін. Ал бұл адамзаттың майдалануына әкеліп соғады. Ел дамуы барысында бұл мәселе ең маңызды фактор болып табылады. Сондықтан, әр азамат пен азаматшаның өз армандарына ұмтылуына құқығы бар. </w:t>
      </w:r>
    </w:p>
    <w:p w:rsidR="008C7618" w:rsidRDefault="008C7618" w:rsidP="00C11CE9">
      <w:pPr>
        <w:spacing w:after="0"/>
        <w:ind w:firstLine="567"/>
        <w:jc w:val="both"/>
        <w:rPr>
          <w:rFonts w:ascii="Times New Roman" w:hAnsi="Times New Roman"/>
          <w:sz w:val="28"/>
          <w:szCs w:val="28"/>
          <w:lang w:val="kk-KZ"/>
        </w:rPr>
      </w:pPr>
      <w:r>
        <w:rPr>
          <w:rFonts w:ascii="Times New Roman" w:hAnsi="Times New Roman"/>
          <w:sz w:val="28"/>
          <w:szCs w:val="28"/>
          <w:lang w:val="kk-KZ"/>
        </w:rPr>
        <w:t>Бүгінде 85 жылдық тарихы бар журналистика факультеті БАҚ-тың түрлі салаларын қамтып, соған орай білікті мамандарды даярлап келеді. Қазіргі таңда, факультетте белгілі ғалымдар, БАҚ-тың тәжірибелі журналистері және жоғары сапалы оқытушылар дәріс береді. Олар болашақ журналистердің біліктілігін арттыру жолында аянбай еңбек етуде.</w:t>
      </w:r>
    </w:p>
    <w:p w:rsidR="008C7618" w:rsidRDefault="008C7618" w:rsidP="00C11CE9">
      <w:pPr>
        <w:spacing w:after="0"/>
        <w:jc w:val="right"/>
        <w:rPr>
          <w:rFonts w:ascii="Times New Roman" w:hAnsi="Times New Roman"/>
          <w:b/>
          <w:sz w:val="28"/>
          <w:szCs w:val="28"/>
          <w:lang w:val="kk-KZ"/>
        </w:rPr>
      </w:pPr>
    </w:p>
    <w:p w:rsidR="008C7618" w:rsidRDefault="008C7618" w:rsidP="00C11CE9">
      <w:pPr>
        <w:spacing w:after="0"/>
        <w:jc w:val="right"/>
        <w:rPr>
          <w:rFonts w:ascii="Times New Roman" w:hAnsi="Times New Roman"/>
          <w:b/>
          <w:sz w:val="28"/>
          <w:szCs w:val="28"/>
          <w:lang w:val="kk-KZ"/>
        </w:rPr>
      </w:pPr>
    </w:p>
    <w:p w:rsidR="008C7618" w:rsidRDefault="008C7618" w:rsidP="00C11CE9">
      <w:pPr>
        <w:spacing w:after="0"/>
        <w:jc w:val="right"/>
        <w:rPr>
          <w:rFonts w:ascii="Times New Roman" w:hAnsi="Times New Roman"/>
          <w:b/>
          <w:sz w:val="28"/>
          <w:szCs w:val="28"/>
          <w:lang w:val="kk-KZ"/>
        </w:rPr>
      </w:pPr>
    </w:p>
    <w:p w:rsidR="008C7618" w:rsidRPr="0091225F" w:rsidRDefault="008C7618" w:rsidP="00C11CE9">
      <w:pPr>
        <w:spacing w:after="0"/>
        <w:jc w:val="right"/>
        <w:rPr>
          <w:rFonts w:ascii="Times New Roman" w:hAnsi="Times New Roman"/>
          <w:b/>
          <w:sz w:val="28"/>
          <w:szCs w:val="28"/>
          <w:lang w:val="kk-KZ"/>
        </w:rPr>
      </w:pPr>
      <w:r w:rsidRPr="0091225F">
        <w:rPr>
          <w:rFonts w:ascii="Times New Roman" w:hAnsi="Times New Roman"/>
          <w:b/>
          <w:sz w:val="28"/>
          <w:szCs w:val="28"/>
          <w:lang w:val="kk-KZ"/>
        </w:rPr>
        <w:t>БаянМейрбек</w:t>
      </w:r>
    </w:p>
    <w:p w:rsidR="008C7618" w:rsidRDefault="008C7618" w:rsidP="00C11CE9">
      <w:pPr>
        <w:spacing w:after="0"/>
        <w:jc w:val="right"/>
        <w:rPr>
          <w:rFonts w:ascii="Times New Roman" w:hAnsi="Times New Roman"/>
          <w:b/>
          <w:sz w:val="28"/>
          <w:szCs w:val="28"/>
          <w:lang w:val="kk-KZ"/>
        </w:rPr>
      </w:pPr>
      <w:r>
        <w:rPr>
          <w:rFonts w:ascii="Times New Roman" w:hAnsi="Times New Roman"/>
          <w:b/>
          <w:sz w:val="28"/>
          <w:szCs w:val="28"/>
          <w:lang w:val="kk-KZ"/>
        </w:rPr>
        <w:t xml:space="preserve">Әл - Фараби атындағы </w:t>
      </w:r>
      <w:r w:rsidRPr="0091225F">
        <w:rPr>
          <w:rFonts w:ascii="Times New Roman" w:hAnsi="Times New Roman"/>
          <w:b/>
          <w:sz w:val="28"/>
          <w:szCs w:val="28"/>
          <w:lang w:val="kk-KZ"/>
        </w:rPr>
        <w:t xml:space="preserve">ҚазҰУ журналистика факультетінің </w:t>
      </w:r>
    </w:p>
    <w:p w:rsidR="008C7618" w:rsidRPr="0091225F" w:rsidRDefault="008C7618" w:rsidP="00C11CE9">
      <w:pPr>
        <w:spacing w:after="0"/>
        <w:jc w:val="right"/>
        <w:rPr>
          <w:rFonts w:ascii="Times New Roman" w:hAnsi="Times New Roman"/>
          <w:b/>
          <w:sz w:val="28"/>
          <w:szCs w:val="28"/>
          <w:lang w:val="kk-KZ"/>
        </w:rPr>
      </w:pPr>
      <w:r>
        <w:rPr>
          <w:rFonts w:ascii="Times New Roman" w:hAnsi="Times New Roman"/>
          <w:b/>
          <w:sz w:val="28"/>
          <w:szCs w:val="28"/>
          <w:lang w:val="kk-KZ"/>
        </w:rPr>
        <w:t xml:space="preserve"> 1 курс </w:t>
      </w:r>
      <w:r w:rsidRPr="0091225F">
        <w:rPr>
          <w:rFonts w:ascii="Times New Roman" w:hAnsi="Times New Roman"/>
          <w:b/>
          <w:sz w:val="28"/>
          <w:szCs w:val="28"/>
          <w:lang w:val="kk-KZ"/>
        </w:rPr>
        <w:t>студенті</w:t>
      </w:r>
    </w:p>
    <w:p w:rsidR="008C7618" w:rsidRPr="0091225F" w:rsidRDefault="008C7618" w:rsidP="00C11CE9">
      <w:pPr>
        <w:spacing w:after="0"/>
        <w:jc w:val="right"/>
        <w:rPr>
          <w:rFonts w:ascii="Times New Roman" w:hAnsi="Times New Roman"/>
          <w:b/>
          <w:sz w:val="28"/>
          <w:szCs w:val="28"/>
          <w:lang w:val="kk-KZ"/>
        </w:rPr>
      </w:pPr>
      <w:r>
        <w:rPr>
          <w:rFonts w:ascii="Times New Roman" w:hAnsi="Times New Roman"/>
          <w:b/>
          <w:sz w:val="28"/>
          <w:szCs w:val="28"/>
          <w:lang w:val="kk-KZ"/>
        </w:rPr>
        <w:t>Ж</w:t>
      </w:r>
      <w:r w:rsidRPr="0091225F">
        <w:rPr>
          <w:rFonts w:ascii="Times New Roman" w:hAnsi="Times New Roman"/>
          <w:b/>
          <w:sz w:val="28"/>
          <w:szCs w:val="28"/>
          <w:lang w:val="kk-KZ"/>
        </w:rPr>
        <w:t xml:space="preserve">етекшісі: </w:t>
      </w:r>
      <w:r w:rsidRPr="00C11CE9">
        <w:rPr>
          <w:rFonts w:ascii="Times New Roman" w:eastAsia="SimSun" w:hAnsi="Times New Roman"/>
          <w:b/>
          <w:sz w:val="28"/>
          <w:szCs w:val="28"/>
          <w:lang w:val="kk-KZ" w:eastAsia="zh-CN"/>
        </w:rPr>
        <w:t xml:space="preserve">PhD </w:t>
      </w:r>
      <w:r w:rsidRPr="0091225F">
        <w:rPr>
          <w:rFonts w:ascii="Times New Roman" w:hAnsi="Times New Roman"/>
          <w:b/>
          <w:sz w:val="28"/>
          <w:szCs w:val="28"/>
          <w:lang w:val="kk-KZ"/>
        </w:rPr>
        <w:t>Құмғанбаев</w:t>
      </w:r>
      <w:r>
        <w:rPr>
          <w:rFonts w:ascii="Times New Roman" w:hAnsi="Times New Roman"/>
          <w:b/>
          <w:sz w:val="28"/>
          <w:szCs w:val="28"/>
          <w:lang w:val="kk-KZ"/>
        </w:rPr>
        <w:t xml:space="preserve"> Ж.Ж</w:t>
      </w:r>
    </w:p>
    <w:p w:rsidR="008C7618" w:rsidRDefault="008C7618" w:rsidP="00C11CE9">
      <w:pPr>
        <w:spacing w:after="0"/>
        <w:jc w:val="right"/>
        <w:rPr>
          <w:rFonts w:ascii="Times New Roman" w:hAnsi="Times New Roman"/>
          <w:b/>
          <w:sz w:val="28"/>
          <w:szCs w:val="28"/>
          <w:lang w:val="kk-KZ"/>
        </w:rPr>
      </w:pPr>
      <w:r w:rsidRPr="00C11CE9">
        <w:rPr>
          <w:rFonts w:ascii="Times New Roman" w:hAnsi="Times New Roman"/>
          <w:b/>
          <w:sz w:val="28"/>
          <w:szCs w:val="28"/>
          <w:lang w:val="kk-KZ"/>
        </w:rPr>
        <w:t xml:space="preserve">Әл - Фараби атындағы </w:t>
      </w:r>
      <w:r w:rsidRPr="0091225F">
        <w:rPr>
          <w:rFonts w:ascii="Times New Roman" w:hAnsi="Times New Roman"/>
          <w:b/>
          <w:sz w:val="28"/>
          <w:szCs w:val="28"/>
          <w:lang w:val="kk-KZ"/>
        </w:rPr>
        <w:t xml:space="preserve">ҚазҰУ </w:t>
      </w:r>
    </w:p>
    <w:p w:rsidR="008C7618" w:rsidRPr="0091225F" w:rsidRDefault="008C7618" w:rsidP="00C11CE9">
      <w:pPr>
        <w:spacing w:after="0"/>
        <w:jc w:val="right"/>
        <w:rPr>
          <w:rFonts w:ascii="Times New Roman" w:hAnsi="Times New Roman"/>
          <w:b/>
          <w:sz w:val="28"/>
          <w:szCs w:val="28"/>
          <w:lang w:val="kk-KZ"/>
        </w:rPr>
      </w:pPr>
      <w:r w:rsidRPr="0091225F">
        <w:rPr>
          <w:rFonts w:ascii="Times New Roman" w:hAnsi="Times New Roman"/>
          <w:b/>
          <w:sz w:val="28"/>
          <w:szCs w:val="28"/>
          <w:lang w:val="kk-KZ"/>
        </w:rPr>
        <w:t>Қазақ</w:t>
      </w:r>
      <w:r>
        <w:rPr>
          <w:rFonts w:ascii="Times New Roman" w:hAnsi="Times New Roman"/>
          <w:b/>
          <w:sz w:val="28"/>
          <w:szCs w:val="28"/>
          <w:lang w:val="kk-KZ"/>
        </w:rPr>
        <w:t>стан тарихы кафедрасының доценті м.а</w:t>
      </w:r>
    </w:p>
    <w:p w:rsidR="008C7618" w:rsidRPr="0091225F" w:rsidRDefault="008C7618" w:rsidP="00C11CE9">
      <w:pPr>
        <w:jc w:val="right"/>
        <w:rPr>
          <w:rFonts w:ascii="Times New Roman" w:hAnsi="Times New Roman"/>
          <w:b/>
          <w:sz w:val="28"/>
          <w:szCs w:val="28"/>
          <w:lang w:val="kk-KZ"/>
        </w:rPr>
      </w:pPr>
    </w:p>
    <w:p w:rsidR="008C7618" w:rsidRPr="00DE16BA" w:rsidRDefault="008C7618">
      <w:pPr>
        <w:rPr>
          <w:rFonts w:ascii="Times New Roman" w:hAnsi="Times New Roman"/>
          <w:sz w:val="28"/>
          <w:szCs w:val="28"/>
          <w:lang w:val="kk-KZ"/>
        </w:rPr>
      </w:pPr>
    </w:p>
    <w:sectPr w:rsidR="008C7618" w:rsidRPr="00DE16BA" w:rsidSect="00B62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等?">
    <w:panose1 w:val="00000000000000000000"/>
    <w:charset w:val="80"/>
    <w:family w:val="roman"/>
    <w:notTrueType/>
    <w:pitch w:val="default"/>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06E"/>
    <w:rsid w:val="00083C48"/>
    <w:rsid w:val="00107270"/>
    <w:rsid w:val="001B6C97"/>
    <w:rsid w:val="002450A6"/>
    <w:rsid w:val="00291C10"/>
    <w:rsid w:val="00486F80"/>
    <w:rsid w:val="00581677"/>
    <w:rsid w:val="00582B9B"/>
    <w:rsid w:val="005C38F4"/>
    <w:rsid w:val="0076018E"/>
    <w:rsid w:val="007B10E8"/>
    <w:rsid w:val="007E128F"/>
    <w:rsid w:val="008464D5"/>
    <w:rsid w:val="00846DDA"/>
    <w:rsid w:val="008C7618"/>
    <w:rsid w:val="0091225F"/>
    <w:rsid w:val="00940EED"/>
    <w:rsid w:val="0095436B"/>
    <w:rsid w:val="00960869"/>
    <w:rsid w:val="009930C0"/>
    <w:rsid w:val="00B62178"/>
    <w:rsid w:val="00B879F0"/>
    <w:rsid w:val="00C0697C"/>
    <w:rsid w:val="00C11CE9"/>
    <w:rsid w:val="00C2206E"/>
    <w:rsid w:val="00C425E8"/>
    <w:rsid w:val="00D764DA"/>
    <w:rsid w:val="00D90891"/>
    <w:rsid w:val="00DD5FEE"/>
    <w:rsid w:val="00DE16BA"/>
    <w:rsid w:val="00E2472F"/>
    <w:rsid w:val="00E27C98"/>
    <w:rsid w:val="00E801DC"/>
    <w:rsid w:val="00EA7F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17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1225F"/>
    <w:pPr>
      <w:spacing w:before="100" w:beforeAutospacing="1" w:after="100" w:afterAutospacing="1" w:line="240" w:lineRule="auto"/>
    </w:pPr>
    <w:rPr>
      <w:rFonts w:ascii="Times New Roman" w:eastAsia="等?" w:hAnsi="Times New Roman"/>
      <w:sz w:val="24"/>
      <w:szCs w:val="24"/>
      <w:lang w:eastAsia="ru-RU"/>
    </w:rPr>
  </w:style>
  <w:style w:type="character" w:styleId="Strong">
    <w:name w:val="Strong"/>
    <w:basedOn w:val="DefaultParagraphFont"/>
    <w:uiPriority w:val="99"/>
    <w:qFormat/>
    <w:rsid w:val="0091225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399</Words>
  <Characters>2277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Sulpak</cp:lastModifiedBy>
  <cp:revision>3</cp:revision>
  <dcterms:created xsi:type="dcterms:W3CDTF">2020-04-29T05:47:00Z</dcterms:created>
  <dcterms:modified xsi:type="dcterms:W3CDTF">2020-05-02T08:04:00Z</dcterms:modified>
</cp:coreProperties>
</file>