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E6F" w:rsidRDefault="007B1E6F" w:rsidP="007B1E6F">
      <w:pPr>
        <w:pStyle w:val="a3"/>
        <w:jc w:val="center"/>
        <w:rPr>
          <w:rFonts w:ascii="Times New Roman" w:hAnsi="Times New Roman"/>
          <w:b/>
          <w:sz w:val="24"/>
          <w:lang w:val="kk-KZ"/>
        </w:rPr>
      </w:pPr>
      <w:r w:rsidRPr="007B1E6F">
        <w:rPr>
          <w:rFonts w:ascii="Times New Roman" w:hAnsi="Times New Roman"/>
          <w:b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-186690</wp:posOffset>
            </wp:positionV>
            <wp:extent cx="1657350" cy="1962150"/>
            <wp:effectExtent l="19050" t="0" r="0" b="0"/>
            <wp:wrapTight wrapText="bothSides">
              <wp:wrapPolygon edited="0">
                <wp:start x="-248" y="0"/>
                <wp:lineTo x="-248" y="21390"/>
                <wp:lineTo x="21600" y="21390"/>
                <wp:lineTo x="21600" y="0"/>
                <wp:lineTo x="-248" y="0"/>
              </wp:wrapPolygon>
            </wp:wrapTight>
            <wp:docPr id="1" name="Рисунок 1" descr="C:\Users\1\Desktop\20160114_11584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160114_115846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1E6F">
        <w:rPr>
          <w:rFonts w:ascii="Times New Roman" w:hAnsi="Times New Roman"/>
          <w:b/>
          <w:sz w:val="24"/>
          <w:lang w:val="kk-KZ"/>
        </w:rPr>
        <w:t>Темирханова  Мадина  Бексултановна</w:t>
      </w:r>
    </w:p>
    <w:p w:rsidR="007B1E6F" w:rsidRDefault="007B1E6F" w:rsidP="007B1E6F">
      <w:pPr>
        <w:pStyle w:val="a3"/>
        <w:jc w:val="center"/>
        <w:rPr>
          <w:rFonts w:ascii="Times New Roman" w:hAnsi="Times New Roman"/>
          <w:b/>
          <w:sz w:val="24"/>
          <w:lang w:val="kk-KZ"/>
        </w:rPr>
      </w:pPr>
      <w:r w:rsidRPr="007B1E6F">
        <w:rPr>
          <w:rFonts w:ascii="Times New Roman" w:hAnsi="Times New Roman"/>
          <w:b/>
          <w:sz w:val="24"/>
          <w:lang w:val="kk-KZ"/>
        </w:rPr>
        <w:t xml:space="preserve"> «Қарағаш  негізгі  мектебі» </w:t>
      </w:r>
    </w:p>
    <w:p w:rsidR="007B1E6F" w:rsidRDefault="007B1E6F" w:rsidP="007B1E6F">
      <w:pPr>
        <w:pStyle w:val="a3"/>
        <w:jc w:val="center"/>
        <w:rPr>
          <w:rFonts w:ascii="Times New Roman" w:hAnsi="Times New Roman"/>
          <w:b/>
          <w:sz w:val="24"/>
          <w:lang w:val="kk-KZ"/>
        </w:rPr>
      </w:pPr>
      <w:r w:rsidRPr="007B1E6F">
        <w:rPr>
          <w:rFonts w:ascii="Times New Roman" w:hAnsi="Times New Roman"/>
          <w:b/>
          <w:sz w:val="24"/>
          <w:lang w:val="kk-KZ"/>
        </w:rPr>
        <w:t>КММ</w:t>
      </w:r>
      <w:r w:rsidR="008D1AF9" w:rsidRPr="007B1E6F">
        <w:rPr>
          <w:rFonts w:ascii="Times New Roman" w:hAnsi="Times New Roman"/>
          <w:b/>
          <w:sz w:val="24"/>
          <w:lang w:val="kk-KZ"/>
        </w:rPr>
        <w:t xml:space="preserve">   </w:t>
      </w:r>
      <w:r w:rsidRPr="007B1E6F">
        <w:rPr>
          <w:rFonts w:ascii="Times New Roman" w:hAnsi="Times New Roman"/>
          <w:b/>
          <w:sz w:val="24"/>
          <w:lang w:val="kk-KZ"/>
        </w:rPr>
        <w:t>бастауыш  сынып  мұғалімі</w:t>
      </w:r>
    </w:p>
    <w:p w:rsidR="007B1E6F" w:rsidRPr="007B1E6F" w:rsidRDefault="007B1E6F" w:rsidP="007B1E6F">
      <w:pPr>
        <w:pStyle w:val="a3"/>
        <w:jc w:val="center"/>
        <w:rPr>
          <w:rFonts w:ascii="Times New Roman" w:hAnsi="Times New Roman"/>
          <w:b/>
          <w:sz w:val="24"/>
          <w:lang w:val="kk-KZ"/>
        </w:rPr>
      </w:pPr>
    </w:p>
    <w:p w:rsidR="008D1AF9" w:rsidRPr="007B1E6F" w:rsidRDefault="008D1AF9" w:rsidP="008D1AF9">
      <w:pPr>
        <w:pStyle w:val="a3"/>
        <w:jc w:val="both"/>
        <w:rPr>
          <w:rFonts w:ascii="Times New Roman" w:hAnsi="Times New Roman"/>
          <w:sz w:val="24"/>
        </w:rPr>
      </w:pPr>
      <w:r w:rsidRPr="007B1E6F">
        <w:rPr>
          <w:rFonts w:ascii="Times New Roman" w:hAnsi="Times New Roman"/>
          <w:sz w:val="24"/>
          <w:lang w:val="kk-KZ"/>
        </w:rPr>
        <w:t xml:space="preserve"> В  статье  рассматривается  особая  польза  </w:t>
      </w:r>
      <w:r w:rsidR="00613643" w:rsidRPr="007B1E6F">
        <w:rPr>
          <w:rFonts w:ascii="Times New Roman" w:hAnsi="Times New Roman"/>
          <w:sz w:val="24"/>
          <w:lang w:val="kk-KZ"/>
        </w:rPr>
        <w:t xml:space="preserve">познавательной  </w:t>
      </w:r>
      <w:r w:rsidRPr="007B1E6F">
        <w:rPr>
          <w:rFonts w:ascii="Times New Roman" w:hAnsi="Times New Roman"/>
          <w:sz w:val="24"/>
          <w:lang w:val="kk-KZ"/>
        </w:rPr>
        <w:t>деятельности  детей  в  развитии  устной – разговорной  речи .</w:t>
      </w:r>
    </w:p>
    <w:p w:rsidR="00613643" w:rsidRPr="007B1E6F" w:rsidRDefault="00620FD9" w:rsidP="00620FD9">
      <w:pPr>
        <w:pStyle w:val="a3"/>
        <w:jc w:val="both"/>
        <w:rPr>
          <w:rFonts w:ascii="Times New Roman" w:hAnsi="Times New Roman"/>
          <w:sz w:val="24"/>
          <w:lang w:val="kk-KZ"/>
        </w:rPr>
      </w:pPr>
      <w:r w:rsidRPr="007B1E6F">
        <w:rPr>
          <w:rFonts w:ascii="Times New Roman" w:hAnsi="Times New Roman"/>
          <w:sz w:val="24"/>
        </w:rPr>
        <w:t xml:space="preserve">   </w:t>
      </w:r>
    </w:p>
    <w:p w:rsidR="00620FD9" w:rsidRPr="007B1E6F" w:rsidRDefault="00620FD9" w:rsidP="00620FD9">
      <w:pPr>
        <w:pStyle w:val="a3"/>
        <w:jc w:val="both"/>
        <w:rPr>
          <w:rFonts w:ascii="Times New Roman" w:hAnsi="Times New Roman"/>
          <w:sz w:val="24"/>
          <w:lang w:val="en-US"/>
        </w:rPr>
      </w:pPr>
      <w:r w:rsidRPr="007B1E6F">
        <w:rPr>
          <w:rFonts w:ascii="Times New Roman" w:hAnsi="Times New Roman"/>
          <w:sz w:val="24"/>
        </w:rPr>
        <w:t xml:space="preserve"> </w:t>
      </w:r>
      <w:r w:rsidRPr="007B1E6F">
        <w:rPr>
          <w:rFonts w:ascii="Times New Roman" w:hAnsi="Times New Roman"/>
          <w:sz w:val="24"/>
          <w:lang w:val="en-US"/>
        </w:rPr>
        <w:t>The  article  discusses  the  specific  use  of  cognitive  activity  of  children  in  the  development  of  oral  conversation .</w:t>
      </w:r>
    </w:p>
    <w:p w:rsidR="00620FD9" w:rsidRPr="007B1E6F" w:rsidRDefault="00620FD9" w:rsidP="008D1AF9">
      <w:pPr>
        <w:pStyle w:val="a3"/>
        <w:jc w:val="both"/>
        <w:rPr>
          <w:rFonts w:ascii="Times New Roman" w:hAnsi="Times New Roman"/>
          <w:sz w:val="24"/>
          <w:lang w:val="en-US"/>
        </w:rPr>
      </w:pPr>
    </w:p>
    <w:p w:rsidR="008D1AF9" w:rsidRPr="007B1E6F" w:rsidRDefault="008D1AF9" w:rsidP="008D1AF9">
      <w:pPr>
        <w:pStyle w:val="a3"/>
        <w:jc w:val="both"/>
        <w:rPr>
          <w:rFonts w:ascii="Times New Roman" w:hAnsi="Times New Roman"/>
          <w:sz w:val="24"/>
          <w:lang w:val="kk-KZ"/>
        </w:rPr>
      </w:pPr>
    </w:p>
    <w:p w:rsidR="000F6896" w:rsidRDefault="00F23E9C" w:rsidP="00F23E9C">
      <w:pPr>
        <w:pStyle w:val="a3"/>
        <w:jc w:val="center"/>
        <w:rPr>
          <w:rFonts w:ascii="Times New Roman" w:hAnsi="Times New Roman"/>
          <w:b/>
          <w:sz w:val="32"/>
          <w:lang w:val="kk-KZ"/>
        </w:rPr>
      </w:pPr>
      <w:r w:rsidRPr="007B1E6F">
        <w:rPr>
          <w:rFonts w:ascii="Times New Roman" w:hAnsi="Times New Roman"/>
          <w:b/>
          <w:sz w:val="32"/>
          <w:lang w:val="kk-KZ"/>
        </w:rPr>
        <w:t>«</w:t>
      </w:r>
      <w:r w:rsidR="000F6896" w:rsidRPr="007B1E6F">
        <w:rPr>
          <w:rFonts w:ascii="Times New Roman" w:hAnsi="Times New Roman"/>
          <w:b/>
          <w:sz w:val="32"/>
          <w:lang w:val="kk-KZ"/>
        </w:rPr>
        <w:t>Сөйлей  білеміз  бе ?</w:t>
      </w:r>
      <w:r w:rsidRPr="007B1E6F">
        <w:rPr>
          <w:rFonts w:ascii="Times New Roman" w:hAnsi="Times New Roman"/>
          <w:b/>
          <w:sz w:val="32"/>
          <w:lang w:val="kk-KZ"/>
        </w:rPr>
        <w:t>» Б</w:t>
      </w:r>
      <w:r w:rsidR="000F6896" w:rsidRPr="007B1E6F">
        <w:rPr>
          <w:rFonts w:ascii="Times New Roman" w:hAnsi="Times New Roman"/>
          <w:b/>
          <w:sz w:val="32"/>
          <w:lang w:val="kk-KZ"/>
        </w:rPr>
        <w:t>ұл  тақырып  бүгінгі  күн .</w:t>
      </w:r>
    </w:p>
    <w:p w:rsidR="007B1E6F" w:rsidRPr="007B1E6F" w:rsidRDefault="007B1E6F" w:rsidP="00F23E9C">
      <w:pPr>
        <w:pStyle w:val="a3"/>
        <w:jc w:val="center"/>
        <w:rPr>
          <w:rFonts w:ascii="Times New Roman" w:hAnsi="Times New Roman"/>
          <w:b/>
          <w:sz w:val="32"/>
          <w:lang w:val="kk-KZ"/>
        </w:rPr>
      </w:pPr>
    </w:p>
    <w:p w:rsidR="00250CAF" w:rsidRPr="007B1E6F" w:rsidRDefault="00250CAF" w:rsidP="000D6E38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 «Білімді , еңбекқор , бастамшыл , белсенді  болуға  қазірден  бастап  дағдыланыңдар »- деп  Елбасы  биылғы  Жолдауында  білім  мен  еңбектің  нәтижесі  бастамашыл , белсенді  жастардың  ғана  қолынан  келетінін  атап  өтеді .</w:t>
      </w:r>
    </w:p>
    <w:p w:rsidR="00250CAF" w:rsidRPr="007B1E6F" w:rsidRDefault="00250CAF" w:rsidP="000D6E38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Бүгінгі  бастауыш  сыныпта  отырған  балалар – елдің  ертеңі . Білім  мен  еңбектің  арқасында  бәрін  жеңуге  болатынын  жас  кездерінен  ұға  берулері  керек . </w:t>
      </w:r>
    </w:p>
    <w:p w:rsidR="00250CAF" w:rsidRPr="007B1E6F" w:rsidRDefault="00250CAF" w:rsidP="00250CAF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>Сөйлей  білеміз  бе ? – деген  пайым  ғана  сұрақ . Дауылдай  соғатын  құдіретін  игеруде  де  білім  мен  еңбектің  бірлігі  қажет – ақ .</w:t>
      </w:r>
    </w:p>
    <w:p w:rsidR="00250CAF" w:rsidRPr="007B1E6F" w:rsidRDefault="00250CAF" w:rsidP="00250CAF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Сөйлеу  білуге  үйретудің  негізі  баланың  ойлау  қабілетін  дамытуға  көңіл  бөлуден  басталса  керек . Ойлау  қабілеті  жалықпай  оқудан , көрген – білгенін  баяндап , дұрыстығына  көз  жеткізуден , т.б.  тұрады .</w:t>
      </w:r>
    </w:p>
    <w:p w:rsidR="00250CAF" w:rsidRPr="007B1E6F" w:rsidRDefault="0087472F" w:rsidP="0087472F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</w:t>
      </w:r>
      <w:r w:rsidR="00250CAF" w:rsidRPr="007B1E6F">
        <w:rPr>
          <w:rFonts w:ascii="Times New Roman" w:hAnsi="Times New Roman"/>
          <w:lang w:val="kk-KZ"/>
        </w:rPr>
        <w:t>Нені  оқу  керек ? – дегенде ақын – жазушылардың  пікірлеріне  көз  жүгіртсек :</w:t>
      </w:r>
    </w:p>
    <w:p w:rsidR="00250CAF" w:rsidRPr="007B1E6F" w:rsidRDefault="00250CAF" w:rsidP="00250CAF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>Жұмбақ – сөз  образының  кілті .</w:t>
      </w:r>
    </w:p>
    <w:p w:rsidR="00250CAF" w:rsidRPr="007B1E6F" w:rsidRDefault="00250CAF" w:rsidP="00250CAF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>Жұмбақ – тапқырлық  мектебі .</w:t>
      </w:r>
    </w:p>
    <w:p w:rsidR="00250CAF" w:rsidRPr="007B1E6F" w:rsidRDefault="00250CAF" w:rsidP="00250CAF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>Поэзия – ол  асыл  ойдың  биігі .</w:t>
      </w:r>
    </w:p>
    <w:p w:rsidR="00250CAF" w:rsidRPr="007B1E6F" w:rsidRDefault="00250CAF" w:rsidP="00250CAF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>Айтыс – сөз  барымтасы .</w:t>
      </w:r>
    </w:p>
    <w:p w:rsidR="00250CAF" w:rsidRPr="007B1E6F" w:rsidRDefault="00280E85" w:rsidP="00250CAF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>Халықтың  ақыл – ойының  қоймасы – мақал – мәтелдер , т.б.</w:t>
      </w:r>
    </w:p>
    <w:p w:rsidR="00280E85" w:rsidRPr="007B1E6F" w:rsidRDefault="00280E85" w:rsidP="00280E85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Жұмбақ  шешкізіп , өздеріне  жұмбақ  құрғызып , өлең  оқытып , тіпті  өлең  шығартуға  икемдеп , айтыстырып , түсіндіре  отырып , мақал – мәтелдерді</w:t>
      </w:r>
      <w:r w:rsidR="0022127B" w:rsidRPr="007B1E6F">
        <w:rPr>
          <w:rFonts w:ascii="Times New Roman" w:hAnsi="Times New Roman"/>
          <w:lang w:val="kk-KZ"/>
        </w:rPr>
        <w:t xml:space="preserve">  жаттатқызып , баланың  ойлау </w:t>
      </w:r>
      <w:r w:rsidRPr="007B1E6F">
        <w:rPr>
          <w:rFonts w:ascii="Times New Roman" w:hAnsi="Times New Roman"/>
          <w:lang w:val="kk-KZ"/>
        </w:rPr>
        <w:t xml:space="preserve"> қабілетін  дамытып , сөйлей , тыңдай  білуге  үйретеміз . Бір  сөзбен  айтқанда , шығармашылық  тұлғаның  бір  қырынан  қалыптасуына  көмектесеміз .</w:t>
      </w:r>
    </w:p>
    <w:p w:rsidR="00DA0F24" w:rsidRPr="007B1E6F" w:rsidRDefault="000F6896" w:rsidP="000D6E38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</w:t>
      </w:r>
      <w:r w:rsidR="00DA0F24" w:rsidRPr="007B1E6F">
        <w:rPr>
          <w:rFonts w:ascii="Times New Roman" w:hAnsi="Times New Roman"/>
          <w:lang w:val="kk-KZ"/>
        </w:rPr>
        <w:t>Бала  тілді  өзі  өмір  сүре  бастаған  ортадан  үйренеді . Мектепке  келгеннен  кейін  ғылым  негізге  сүйене  отырып , бала  тілін  дамытамыз .</w:t>
      </w:r>
    </w:p>
    <w:p w:rsidR="00DA0F24" w:rsidRPr="007B1E6F" w:rsidRDefault="00DA0F24" w:rsidP="000D6E38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Ертеректе  жазылған  әдістемелік  оқулықты  қарап  отырсам , тілді  игертудің, дұрыс  сөйлеудің  жеті  заңдылығын  атап  көрсетіпті .</w:t>
      </w:r>
    </w:p>
    <w:p w:rsidR="00DA0F24" w:rsidRPr="007B1E6F" w:rsidRDefault="00DA0F24" w:rsidP="000D6E38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 Біріншіден , тілді  ұғынудың  фонетикалық , грамматикалық , лексикалық  мағыналарын  меңгертеді .</w:t>
      </w:r>
    </w:p>
    <w:p w:rsidR="00DA0F24" w:rsidRPr="007B1E6F" w:rsidRDefault="00DA0F24" w:rsidP="000D6E38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 Екіншіден , сезімталдыққа  бейімдеуді  атап  көрсетеді . Осы  кезде  мектепке  келген  оқушының  « бұрыннан  білемін »  сөздерін  тәртіпке , бір  жүйеге  келтіреді .</w:t>
      </w:r>
    </w:p>
    <w:p w:rsidR="00DA0F24" w:rsidRPr="007B1E6F" w:rsidRDefault="00DA0F24" w:rsidP="000D6E38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 Үшіншіден , сөйлеу  мәнеріне  назар  аудартуды  ескертеді .</w:t>
      </w:r>
    </w:p>
    <w:p w:rsidR="00DA0F24" w:rsidRPr="007B1E6F" w:rsidRDefault="00DA0F24" w:rsidP="000D6E38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  Төртіншіден , ауызша  сөйлеу  мен  жазбаша  тілді  байланыста  дамыту  қарастырылады .</w:t>
      </w:r>
    </w:p>
    <w:p w:rsidR="00F464B5" w:rsidRPr="007B1E6F" w:rsidRDefault="00DA0F24" w:rsidP="000D6E38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  Бесіншіден , тілді  игертудің , сөйлей  </w:t>
      </w:r>
      <w:r w:rsidR="00F464B5" w:rsidRPr="007B1E6F">
        <w:rPr>
          <w:rFonts w:ascii="Times New Roman" w:hAnsi="Times New Roman"/>
          <w:lang w:val="kk-KZ"/>
        </w:rPr>
        <w:t>білуге  үйретудің  көмекші  құралдары  аталады .</w:t>
      </w:r>
    </w:p>
    <w:p w:rsidR="00F464B5" w:rsidRPr="007B1E6F" w:rsidRDefault="00F464B5" w:rsidP="000D6E38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>Олар :</w:t>
      </w:r>
    </w:p>
    <w:p w:rsidR="00F464B5" w:rsidRPr="007B1E6F" w:rsidRDefault="00F464B5" w:rsidP="000D6E38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>Көрнекілікті  пайдалану ;</w:t>
      </w:r>
    </w:p>
    <w:p w:rsidR="00F464B5" w:rsidRPr="007B1E6F" w:rsidRDefault="00F464B5" w:rsidP="000D6E38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>Есту  құралдарын  пайдалану ;</w:t>
      </w:r>
    </w:p>
    <w:p w:rsidR="00F464B5" w:rsidRPr="007B1E6F" w:rsidRDefault="00B552E9" w:rsidP="000D6E38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>Оқ</w:t>
      </w:r>
      <w:r w:rsidR="00F464B5" w:rsidRPr="007B1E6F">
        <w:rPr>
          <w:rFonts w:ascii="Times New Roman" w:hAnsi="Times New Roman"/>
          <w:lang w:val="kk-KZ"/>
        </w:rPr>
        <w:t>у  құралдары , көркем  тексттер , газеттер , журналдар , т.т.</w:t>
      </w:r>
    </w:p>
    <w:p w:rsidR="000D6E38" w:rsidRPr="007B1E6F" w:rsidRDefault="00F464B5" w:rsidP="000D6E38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Басқа  </w:t>
      </w:r>
      <w:r w:rsidR="00B552E9" w:rsidRPr="007B1E6F">
        <w:rPr>
          <w:rFonts w:ascii="Times New Roman" w:hAnsi="Times New Roman"/>
          <w:lang w:val="kk-KZ"/>
        </w:rPr>
        <w:t>пәндерді  оқ</w:t>
      </w:r>
      <w:r w:rsidRPr="007B1E6F">
        <w:rPr>
          <w:rFonts w:ascii="Times New Roman" w:hAnsi="Times New Roman"/>
          <w:lang w:val="kk-KZ"/>
        </w:rPr>
        <w:t>у  барысындағы  сөйлеу  дағдысы  пайдаланылады .</w:t>
      </w:r>
    </w:p>
    <w:p w:rsidR="00F464B5" w:rsidRPr="007B1E6F" w:rsidRDefault="000D6E38" w:rsidP="000D6E38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  </w:t>
      </w:r>
      <w:r w:rsidR="00F464B5" w:rsidRPr="007B1E6F">
        <w:rPr>
          <w:rFonts w:ascii="Times New Roman" w:hAnsi="Times New Roman"/>
          <w:lang w:val="kk-KZ"/>
        </w:rPr>
        <w:t xml:space="preserve"> Алтыншыдан , сөйлей  білуге  үйрету , дағдыландыру  үшін  оқушының  жеке  басының  ерекшелігі , мұғаліммен , жолдастарымен  байланысы  айтылады .</w:t>
      </w:r>
    </w:p>
    <w:p w:rsidR="00F464B5" w:rsidRPr="007B1E6F" w:rsidRDefault="000D6E38" w:rsidP="000D6E38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  </w:t>
      </w:r>
      <w:r w:rsidR="00F464B5" w:rsidRPr="007B1E6F">
        <w:rPr>
          <w:rFonts w:ascii="Times New Roman" w:hAnsi="Times New Roman"/>
          <w:lang w:val="kk-KZ"/>
        </w:rPr>
        <w:t xml:space="preserve"> Жетіншіден , тілге  үйрету , дұрыс  сөйлеуге  дағдыландыру  жүйелі , сатылы  түрде  жүргізілуін  үйретеді .</w:t>
      </w:r>
    </w:p>
    <w:p w:rsidR="00F464B5" w:rsidRPr="007B1E6F" w:rsidRDefault="000D6E38" w:rsidP="000D6E38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   </w:t>
      </w:r>
      <w:r w:rsidR="00F464B5" w:rsidRPr="007B1E6F">
        <w:rPr>
          <w:rFonts w:ascii="Times New Roman" w:hAnsi="Times New Roman"/>
          <w:lang w:val="kk-KZ"/>
        </w:rPr>
        <w:t xml:space="preserve"> Оқушыны  дұрыс , таза , мағыналы , мазмұнды  сөйлей  білуге  үйрету  үшін  ұштастыра  оқыту , қайталау , өз  бетімен  жұмыс  іст</w:t>
      </w:r>
      <w:r w:rsidR="00B552E9" w:rsidRPr="007B1E6F">
        <w:rPr>
          <w:rFonts w:ascii="Times New Roman" w:hAnsi="Times New Roman"/>
          <w:lang w:val="kk-KZ"/>
        </w:rPr>
        <w:t>е</w:t>
      </w:r>
      <w:r w:rsidR="00F464B5" w:rsidRPr="007B1E6F">
        <w:rPr>
          <w:rFonts w:ascii="Times New Roman" w:hAnsi="Times New Roman"/>
          <w:lang w:val="kk-KZ"/>
        </w:rPr>
        <w:t>уді  күшейте  түсу  көмекке  келеді .</w:t>
      </w:r>
    </w:p>
    <w:p w:rsidR="000D6E38" w:rsidRPr="007B1E6F" w:rsidRDefault="000D6E38" w:rsidP="000D6E38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lastRenderedPageBreak/>
        <w:t xml:space="preserve">        </w:t>
      </w:r>
      <w:r w:rsidR="00F464B5" w:rsidRPr="007B1E6F">
        <w:rPr>
          <w:rFonts w:ascii="Times New Roman" w:hAnsi="Times New Roman"/>
          <w:lang w:val="kk-KZ"/>
        </w:rPr>
        <w:t xml:space="preserve"> Өз  еркінше  жүріп , өз  білгенінше  сөйлеп  қалған  баланы  бірден  үйрету  оңайға  түспейді . Бастауыш  сынып  мұғалімдері  уақытпен  санаспай , баланы  дұрыс  сөйлеп , ойын  ашық  айта  білуге  жетелейді .</w:t>
      </w:r>
    </w:p>
    <w:p w:rsidR="000D6E38" w:rsidRPr="007B1E6F" w:rsidRDefault="00F43D55" w:rsidP="00F43D55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   </w:t>
      </w:r>
      <w:r w:rsidR="000D6E38" w:rsidRPr="007B1E6F">
        <w:rPr>
          <w:rFonts w:ascii="Times New Roman" w:hAnsi="Times New Roman"/>
          <w:lang w:val="kk-KZ"/>
        </w:rPr>
        <w:t xml:space="preserve"> Мен  де  өз  іс – тәжірибемнен  хабар  бергім  келеді . Оқушы  кезімнен  бастап  жерлес  ақын – жазушылардың  шығармалары  бойынша  өткізілген  байқауларға  қатысып , жүлделі  орынға  ие  болып  жүрдім . Іздену , білгім  келу , өзімді  таныту , өзгелерді  тану  сияқты  жақсы  әдеттер  ұстаздық  жұмысымда  көп  көмек  беруде .</w:t>
      </w:r>
    </w:p>
    <w:p w:rsidR="00F43D55" w:rsidRPr="007B1E6F" w:rsidRDefault="00F43D55" w:rsidP="00F43D55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    </w:t>
      </w:r>
      <w:r w:rsidR="000D6E38" w:rsidRPr="007B1E6F">
        <w:rPr>
          <w:rFonts w:ascii="Times New Roman" w:hAnsi="Times New Roman"/>
          <w:lang w:val="kk-KZ"/>
        </w:rPr>
        <w:t xml:space="preserve"> Әрқашан  шығармашылық  тұлғаны  қалыптастыруға  әрекет  жасадым . Іс – тәжірибелерімді  қорытындылап  отыруды  әдетке  айналдырдым . Біраз  жайларды  қағаз  бетіне  түсіріппін .</w:t>
      </w:r>
      <w:r w:rsidRPr="007B1E6F">
        <w:rPr>
          <w:rFonts w:ascii="Times New Roman" w:hAnsi="Times New Roman"/>
          <w:lang w:val="kk-KZ"/>
        </w:rPr>
        <w:t xml:space="preserve">       </w:t>
      </w:r>
      <w:r w:rsidR="000D6E38" w:rsidRPr="007B1E6F">
        <w:rPr>
          <w:rFonts w:ascii="Times New Roman" w:hAnsi="Times New Roman"/>
          <w:lang w:val="kk-KZ"/>
        </w:rPr>
        <w:t xml:space="preserve"> </w:t>
      </w:r>
      <w:r w:rsidR="00B552E9" w:rsidRPr="007B1E6F">
        <w:rPr>
          <w:rFonts w:ascii="Times New Roman" w:hAnsi="Times New Roman"/>
          <w:lang w:val="kk-KZ"/>
        </w:rPr>
        <w:t xml:space="preserve">   </w:t>
      </w:r>
      <w:r w:rsidR="00DA0F24" w:rsidRPr="007B1E6F">
        <w:rPr>
          <w:rFonts w:ascii="Times New Roman" w:hAnsi="Times New Roman"/>
          <w:lang w:val="kk-KZ"/>
        </w:rPr>
        <w:t>Ауызша  сөйлеуге  көп  көңіл  бөлемін . Д</w:t>
      </w:r>
      <w:r w:rsidR="00B552E9" w:rsidRPr="007B1E6F">
        <w:rPr>
          <w:rFonts w:ascii="Times New Roman" w:hAnsi="Times New Roman"/>
          <w:lang w:val="kk-KZ"/>
        </w:rPr>
        <w:t xml:space="preserve">иалог  құрғызам </w:t>
      </w:r>
      <w:r w:rsidRPr="007B1E6F">
        <w:rPr>
          <w:rFonts w:ascii="Times New Roman" w:hAnsi="Times New Roman"/>
          <w:lang w:val="kk-KZ"/>
        </w:rPr>
        <w:t>,  өз  пікірлерін  айтқызам . Дәптерлерін , оқу  құралдарын  ұстаулары</w:t>
      </w:r>
      <w:r w:rsidR="00B552E9" w:rsidRPr="007B1E6F">
        <w:rPr>
          <w:rFonts w:ascii="Times New Roman" w:hAnsi="Times New Roman"/>
          <w:lang w:val="kk-KZ"/>
        </w:rPr>
        <w:t xml:space="preserve">  жайлы  бір–біріне сын айтады,</w:t>
      </w:r>
      <w:r w:rsidRPr="007B1E6F">
        <w:rPr>
          <w:rFonts w:ascii="Times New Roman" w:hAnsi="Times New Roman"/>
          <w:lang w:val="kk-KZ"/>
        </w:rPr>
        <w:t>бірақ  ойларын  қысқа  қайырады .</w:t>
      </w:r>
      <w:r w:rsidR="00B552E9" w:rsidRPr="007B1E6F">
        <w:rPr>
          <w:rFonts w:ascii="Times New Roman" w:hAnsi="Times New Roman"/>
          <w:lang w:val="kk-KZ"/>
        </w:rPr>
        <w:t xml:space="preserve"> </w:t>
      </w:r>
      <w:r w:rsidRPr="007B1E6F">
        <w:rPr>
          <w:rFonts w:ascii="Times New Roman" w:hAnsi="Times New Roman"/>
          <w:lang w:val="kk-KZ"/>
        </w:rPr>
        <w:t>Бірінші  сыныпқа  келген  оқушыға  бірден  талап  қою  қиын . «Жақсы  дейді »  де  қояды .</w:t>
      </w:r>
    </w:p>
    <w:p w:rsidR="00097D07" w:rsidRPr="007B1E6F" w:rsidRDefault="00F43D55" w:rsidP="00F43D55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>Неге  айта  түспейсің ? – деген  сұраққа : «</w:t>
      </w:r>
      <w:r w:rsidR="00097D07" w:rsidRPr="007B1E6F">
        <w:rPr>
          <w:rFonts w:ascii="Times New Roman" w:hAnsi="Times New Roman"/>
          <w:lang w:val="kk-KZ"/>
        </w:rPr>
        <w:t xml:space="preserve">-Ренжіп  қалады , дос  болмай  қояды , маған  да  көп  айтады </w:t>
      </w:r>
      <w:r w:rsidRPr="007B1E6F">
        <w:rPr>
          <w:rFonts w:ascii="Times New Roman" w:hAnsi="Times New Roman"/>
          <w:lang w:val="kk-KZ"/>
        </w:rPr>
        <w:t>»</w:t>
      </w:r>
      <w:r w:rsidR="00097D07" w:rsidRPr="007B1E6F">
        <w:rPr>
          <w:rFonts w:ascii="Times New Roman" w:hAnsi="Times New Roman"/>
          <w:lang w:val="kk-KZ"/>
        </w:rPr>
        <w:t xml:space="preserve"> - , деп  жалтарады .</w:t>
      </w:r>
    </w:p>
    <w:p w:rsidR="00097D07" w:rsidRPr="007B1E6F" w:rsidRDefault="00097D07" w:rsidP="00097D07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  Ашық  саб</w:t>
      </w:r>
      <w:r w:rsidR="00B552E9" w:rsidRPr="007B1E6F">
        <w:rPr>
          <w:rFonts w:ascii="Times New Roman" w:hAnsi="Times New Roman"/>
          <w:lang w:val="kk-KZ"/>
        </w:rPr>
        <w:t>а</w:t>
      </w:r>
      <w:r w:rsidRPr="007B1E6F">
        <w:rPr>
          <w:rFonts w:ascii="Times New Roman" w:hAnsi="Times New Roman"/>
          <w:lang w:val="kk-KZ"/>
        </w:rPr>
        <w:t xml:space="preserve">қтарға, ашық  сынып  сағаттарына  белсене  қатысады , күтіп  дайындалып  жүреді . Сабақ  жөнінде  пікірлерін  сұрағанда  берген  жауаптары : </w:t>
      </w:r>
    </w:p>
    <w:p w:rsidR="00097D07" w:rsidRPr="007B1E6F" w:rsidRDefault="00097D07" w:rsidP="00097D07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>Тәтейлер  не  деді ? – деп  қызықтайды . Сосын  жорамал  жасай  бастайды .</w:t>
      </w:r>
    </w:p>
    <w:p w:rsidR="00097D07" w:rsidRPr="007B1E6F" w:rsidRDefault="00097D07" w:rsidP="00097D07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>Анамның  отырғаны  жақсы  болды - , десе  біреуі . Екіншісі :</w:t>
      </w:r>
    </w:p>
    <w:p w:rsidR="00B620D0" w:rsidRPr="007B1E6F" w:rsidRDefault="00097D07" w:rsidP="00097D07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>Үйге  барғасын  не  дейтінін  ойлап  отырмын - , деп  мұңаяды .</w:t>
      </w:r>
    </w:p>
    <w:p w:rsidR="00B620D0" w:rsidRPr="007B1E6F" w:rsidRDefault="00B620D0" w:rsidP="00B620D0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  Әрине , тіл  дамытудың , сөйлеуге  үйретудің  сәтті  мысалдары  дей  алмаймын . Дегенмен , қарым – қатынасымыз  жақсарып , кейбір  жасырып  жүрген , мақтана  алмай  жүрген  жайларын  айта  бастайды . </w:t>
      </w:r>
    </w:p>
    <w:p w:rsidR="00B620D0" w:rsidRPr="007B1E6F" w:rsidRDefault="00B620D0" w:rsidP="00B620D0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 «Сөйлей – сөйлей  шешен  болу»  осыдан  басталатын  шығар ...</w:t>
      </w:r>
    </w:p>
    <w:p w:rsidR="00CD6D3D" w:rsidRPr="007B1E6F" w:rsidRDefault="00B620D0" w:rsidP="00B620D0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 Біз  оқушы  білімін  орындаған  сын  жұмыстары , тест , әртүрлі  жарыстар  арқылы  бағалап  жүрміз .  «Ақбота» ға  қатысқан , биыл  «Русский  медвежонок»ке  қатысты . Оқушыларымның  арасындағы  Темір  Ернұр  ғылыми  жоба  жасап , мемлекеттік  сайыстан  ІІІ  орынға  ие  болып , дипломмен  марапатталды . Бастауыш  сынып</w:t>
      </w:r>
      <w:r w:rsidR="00D8623C">
        <w:rPr>
          <w:rFonts w:ascii="Times New Roman" w:hAnsi="Times New Roman"/>
          <w:lang w:val="kk-KZ"/>
        </w:rPr>
        <w:t xml:space="preserve">  нәтижесін  де  қорытынды  жиынтық бағалау</w:t>
      </w:r>
      <w:r w:rsidRPr="007B1E6F">
        <w:rPr>
          <w:rFonts w:ascii="Times New Roman" w:hAnsi="Times New Roman"/>
          <w:lang w:val="kk-KZ"/>
        </w:rPr>
        <w:t xml:space="preserve">  арқылы  бағалаймыз . Тоқсан</w:t>
      </w:r>
      <w:r w:rsidR="00B552E9" w:rsidRPr="007B1E6F">
        <w:rPr>
          <w:rFonts w:ascii="Times New Roman" w:hAnsi="Times New Roman"/>
          <w:lang w:val="kk-KZ"/>
        </w:rPr>
        <w:t xml:space="preserve">  сайын ,</w:t>
      </w:r>
      <w:r w:rsidRPr="007B1E6F">
        <w:rPr>
          <w:rFonts w:ascii="Times New Roman" w:hAnsi="Times New Roman"/>
          <w:lang w:val="kk-KZ"/>
        </w:rPr>
        <w:t>жыл  аяғы</w:t>
      </w:r>
      <w:r w:rsidR="00B552E9" w:rsidRPr="007B1E6F">
        <w:rPr>
          <w:rFonts w:ascii="Times New Roman" w:hAnsi="Times New Roman"/>
          <w:lang w:val="kk-KZ"/>
        </w:rPr>
        <w:t>нда  әкімшілік  тест  алынады .</w:t>
      </w:r>
      <w:r w:rsidR="000B6E1F" w:rsidRPr="007B1E6F">
        <w:rPr>
          <w:rFonts w:ascii="Times New Roman" w:hAnsi="Times New Roman"/>
          <w:lang w:val="kk-KZ"/>
        </w:rPr>
        <w:t>Осының  бәрі  компьютерде , «қағаз  атты  компьютерде»</w:t>
      </w:r>
      <w:r w:rsidR="00BC5E31" w:rsidRPr="007B1E6F">
        <w:rPr>
          <w:rFonts w:ascii="Times New Roman" w:hAnsi="Times New Roman"/>
          <w:lang w:val="kk-KZ"/>
        </w:rPr>
        <w:t xml:space="preserve"> </w:t>
      </w:r>
      <w:r w:rsidR="000B6E1F" w:rsidRPr="007B1E6F">
        <w:rPr>
          <w:rFonts w:ascii="Times New Roman" w:hAnsi="Times New Roman"/>
          <w:lang w:val="kk-KZ"/>
        </w:rPr>
        <w:t>отырғандай .</w:t>
      </w:r>
    </w:p>
    <w:p w:rsidR="0066763C" w:rsidRPr="007B1E6F" w:rsidRDefault="000B6E1F" w:rsidP="00B620D0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   Әрине , еркін  жұмыс  істеуге , өздігінен  еңбектенуге , білгенін  жүзеге  асыруға  бұл  шаралар  көп  көмектеседі , бірақ сөйлеу  тілі  кейіншектеп  жатады . Сынып  сағаттарында , ашық  сабақтарында  жатқа  оқуға , мәнерлеп  оқуға  таласады . Келген  қонақтарға  сұрақ  қоюға , өз ойларын  айтуға  тартыншақтайды . Мысалы : қиындыққа  кезде</w:t>
      </w:r>
      <w:r w:rsidR="0066763C" w:rsidRPr="007B1E6F">
        <w:rPr>
          <w:rFonts w:ascii="Times New Roman" w:hAnsi="Times New Roman"/>
          <w:lang w:val="kk-KZ"/>
        </w:rPr>
        <w:t xml:space="preserve">скен  кейіпкер  жайлы  оқысақ , «Оған  жаман  болды </w:t>
      </w:r>
      <w:r w:rsidRPr="007B1E6F">
        <w:rPr>
          <w:rFonts w:ascii="Times New Roman" w:hAnsi="Times New Roman"/>
          <w:lang w:val="kk-KZ"/>
        </w:rPr>
        <w:t>»</w:t>
      </w:r>
      <w:r w:rsidR="0066763C" w:rsidRPr="007B1E6F">
        <w:rPr>
          <w:rFonts w:ascii="Times New Roman" w:hAnsi="Times New Roman"/>
          <w:lang w:val="kk-KZ"/>
        </w:rPr>
        <w:t xml:space="preserve">  деумен  ойын  аяқтайды.</w:t>
      </w:r>
    </w:p>
    <w:p w:rsidR="0066763C" w:rsidRPr="007B1E6F" w:rsidRDefault="0066763C" w:rsidP="00B620D0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  Оқушылар  мектепішілік  іс – шараларға  белсене  араласады  «101  жұмбақ , 1001  мақал»  жарысы  қызықты  өтті . Бұл  жерде  де  айта  кету  керек , оқушылар  мақал – мәтелді  кім  көп  біледіге  сүйенеді . Айтқан  мақалын  не  жөнінде  деп  сұрай  қалса , сасқалақтап  қалады . Талдап  берген  топ  озып  шықса , өзара  таласқа  кетеді .</w:t>
      </w:r>
      <w:r w:rsidR="0093778F" w:rsidRPr="007B1E6F">
        <w:rPr>
          <w:rFonts w:ascii="Times New Roman" w:hAnsi="Times New Roman"/>
          <w:lang w:val="kk-KZ"/>
        </w:rPr>
        <w:t xml:space="preserve"> «- Сіз  мынадай  мақал  болады  деп  айтпап  едіңіз  ғой. Сіздің  үйреткен  мақалдарыңызды  ғана  дайындап  келіп  едік », - деп айта  салады .Ал  біреуі: «- Жоқ , мұғалім  бізге  кітапханадан  мақал – мәтелдер  кітабын  алып  оқыңдар  деп  айтты  ғой» , - деп  жауап  береді .  </w:t>
      </w:r>
      <w:r w:rsidRPr="007B1E6F">
        <w:rPr>
          <w:rFonts w:ascii="Times New Roman" w:hAnsi="Times New Roman"/>
          <w:lang w:val="kk-KZ"/>
        </w:rPr>
        <w:t xml:space="preserve"> </w:t>
      </w:r>
    </w:p>
    <w:p w:rsidR="0093778F" w:rsidRPr="007B1E6F" w:rsidRDefault="0093778F" w:rsidP="00B620D0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 Бастауыш  сынып  мұғалімдерінің  бақыты  сол  шығар , оқушылар  ойын  ашық  жайып  салады . Өзіңе  сынай  қарау  жоқ , «мұғалімдікі  дұрыс»  деп  кесіп  айтады .</w:t>
      </w:r>
    </w:p>
    <w:p w:rsidR="00C37380" w:rsidRPr="007B1E6F" w:rsidRDefault="00C37380" w:rsidP="00B620D0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Оқушының  айтайын  деген  сөзін  жетілдіру , мәнерлі , әсерлі  ету – мұғалімнің  міндеті . Осы  кезде  ұстазым  Қорлан  Шәріпқызының  айтқандары  есіме  түсіп  отыр :</w:t>
      </w:r>
    </w:p>
    <w:p w:rsidR="00C37380" w:rsidRPr="007B1E6F" w:rsidRDefault="00C37380" w:rsidP="00C37380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>5 – сыныпқа  келген  оқушыларды  кабинетпен  таныстырам. Отыратын  орныңды , сөйлер  сөзіңді, жүретін  жеріңді  біл  деп  ескертем. Осы  бағытпен  жұмыс  істедім.Мектеппен  қоштасқан  оқушыларым  «сөздің  түбін  түсіреді», «тест  жұмыстарында  да  жоғары  нәтижеге  қол  жеткізді »  дейтін. Оған  өзімнің  көзім  де  талай  жеткен . Ол  кісі :</w:t>
      </w:r>
    </w:p>
    <w:p w:rsidR="00C37380" w:rsidRPr="007B1E6F" w:rsidRDefault="00C37380" w:rsidP="00C37380">
      <w:pPr>
        <w:pStyle w:val="a3"/>
        <w:ind w:left="720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 Маған  ешкім  сөз  беріп , </w:t>
      </w:r>
    </w:p>
    <w:p w:rsidR="00C37380" w:rsidRPr="007B1E6F" w:rsidRDefault="00C37380" w:rsidP="00C37380">
      <w:pPr>
        <w:pStyle w:val="a3"/>
        <w:ind w:left="720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 Сөйле  деп  те  жатпаған.</w:t>
      </w:r>
    </w:p>
    <w:p w:rsidR="00C37380" w:rsidRPr="007B1E6F" w:rsidRDefault="00C37380" w:rsidP="00C37380">
      <w:pPr>
        <w:pStyle w:val="a3"/>
        <w:ind w:left="720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 Бірақ  өзім  тырмысып ,</w:t>
      </w:r>
    </w:p>
    <w:p w:rsidR="00C37380" w:rsidRPr="007B1E6F" w:rsidRDefault="00C37380" w:rsidP="00C37380">
      <w:pPr>
        <w:pStyle w:val="a3"/>
        <w:ind w:left="720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 Тірлігімді  растағам, - дейді .</w:t>
      </w:r>
    </w:p>
    <w:p w:rsidR="00C37380" w:rsidRPr="007B1E6F" w:rsidRDefault="00C37380" w:rsidP="00C37380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Олай  болса , «тырмысу»  сөзін  «іздену» , «іздену»  негізі – еңбектену  деп  ой  қорытып  отырмын . </w:t>
      </w:r>
      <w:r w:rsidR="00212D03" w:rsidRPr="007B1E6F">
        <w:rPr>
          <w:rFonts w:ascii="Times New Roman" w:hAnsi="Times New Roman"/>
          <w:lang w:val="kk-KZ"/>
        </w:rPr>
        <w:t xml:space="preserve">Дұрыс  сөйлей  білу + еңбектену  + жаттығудың  арқасында  нәтиже  бермек . </w:t>
      </w:r>
    </w:p>
    <w:p w:rsidR="00212D03" w:rsidRPr="007B1E6F" w:rsidRDefault="00212D03" w:rsidP="00C37380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  Таласып – тармасып  жеңімпаз  да  атанып  жүрміз , сүрініп  </w:t>
      </w:r>
      <w:r w:rsidR="00D8623C">
        <w:rPr>
          <w:rFonts w:ascii="Times New Roman" w:hAnsi="Times New Roman"/>
          <w:lang w:val="kk-KZ"/>
        </w:rPr>
        <w:t>те  қоямыз. Әлі  2 – ші  сыныпта  ғана  оқиды</w:t>
      </w:r>
      <w:bookmarkStart w:id="0" w:name="_GoBack"/>
      <w:bookmarkEnd w:id="0"/>
      <w:r w:rsidRPr="007B1E6F">
        <w:rPr>
          <w:rFonts w:ascii="Times New Roman" w:hAnsi="Times New Roman"/>
          <w:lang w:val="kk-KZ"/>
        </w:rPr>
        <w:t xml:space="preserve">  деп  өзімді  жұбатқаныммен  «</w:t>
      </w:r>
      <w:r w:rsidR="00C25ED3" w:rsidRPr="007B1E6F">
        <w:rPr>
          <w:rFonts w:ascii="Times New Roman" w:hAnsi="Times New Roman"/>
          <w:lang w:val="kk-KZ"/>
        </w:rPr>
        <w:t xml:space="preserve">сөйлеу  мәдениетіміз  шалағай» </w:t>
      </w:r>
      <w:r w:rsidRPr="007B1E6F">
        <w:rPr>
          <w:rFonts w:ascii="Times New Roman" w:hAnsi="Times New Roman"/>
          <w:lang w:val="kk-KZ"/>
        </w:rPr>
        <w:t xml:space="preserve">деп  </w:t>
      </w:r>
      <w:r w:rsidRPr="007B1E6F">
        <w:rPr>
          <w:rFonts w:ascii="Times New Roman" w:hAnsi="Times New Roman"/>
          <w:lang w:val="kk-KZ"/>
        </w:rPr>
        <w:lastRenderedPageBreak/>
        <w:t>мой</w:t>
      </w:r>
      <w:r w:rsidR="00C25ED3" w:rsidRPr="007B1E6F">
        <w:rPr>
          <w:rFonts w:ascii="Times New Roman" w:hAnsi="Times New Roman"/>
          <w:lang w:val="kk-KZ"/>
        </w:rPr>
        <w:t>ындаймын.Әндетеміз , суретіміз көз тартады</w:t>
      </w:r>
      <w:r w:rsidRPr="007B1E6F">
        <w:rPr>
          <w:rFonts w:ascii="Times New Roman" w:hAnsi="Times New Roman"/>
          <w:lang w:val="kk-KZ"/>
        </w:rPr>
        <w:t>, еңбек  сабағында  жансызға  жан  бітіргендейміз , спорт  десе , көзіміз  жанады , есепке  жүйрікпіз , сөзге  неге  шорқақпыз  деген  ой  жиі  мазалайды .</w:t>
      </w:r>
    </w:p>
    <w:p w:rsidR="00212D03" w:rsidRPr="007B1E6F" w:rsidRDefault="00212D03" w:rsidP="00C37380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 Біздің  тіліміздің  әуезділігі , әсерлігі жайында  қазақ  фольклорын  зерттеуші  В.В. Радлов : «Қазақтар  шешен  келеді . Сөйлеп  тұрғанда  кідіру , күрмелу  дегенді  білмейді . Сөздері  ырғақты , ұйқасты , табиғи  болып  келеді », - деп  жазған .</w:t>
      </w:r>
    </w:p>
    <w:p w:rsidR="00212D03" w:rsidRPr="007B1E6F" w:rsidRDefault="00212D03" w:rsidP="00C37380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   Ата – бабамыздан  мирас  болып  қалған  тілімізді  келер  ұрпаққа  бар  қасиетімен , әуезділігімен  жеткізу – баршаның  міндеті .</w:t>
      </w:r>
      <w:r w:rsidR="003071B1" w:rsidRPr="007B1E6F">
        <w:rPr>
          <w:rFonts w:ascii="Times New Roman" w:hAnsi="Times New Roman"/>
          <w:lang w:val="kk-KZ"/>
        </w:rPr>
        <w:t>Сол  жауапкершілікті  мектепке  дейінгі  тәрбиеленушілерден  бастап , бастауыш  сыныпта  жетілдіру  мақсат  болу  керек. «Бала  тілі - бал» деп  ата – аналар  да  бала  тілін  түзетіп  жатпайды .</w:t>
      </w:r>
    </w:p>
    <w:p w:rsidR="00E75E76" w:rsidRPr="007B1E6F" w:rsidRDefault="00E75E76" w:rsidP="00C37380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Ертеректе  жазылған  шығармаларды  оқып  отырсам :</w:t>
      </w:r>
    </w:p>
    <w:p w:rsidR="00E75E76" w:rsidRPr="007B1E6F" w:rsidRDefault="00E75E76" w:rsidP="00E75E76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>Біз  сөйлей  білеміз  бе ? – деген  сұрақ  жиі  қойылады  екен . Сол  шығармаларда «Тілді  еркін  меңгеру , оны  барынша  әсерлі  етіп  айта  білу  әр  адамның  мәдениеттілігін , білім  деңгейін , дүниетанымын  көрсетсе  керек. Сөйлей  білу  жай  шешендік  қана  емес , ол – мәдениеттілік , ол – дүниетанымдылық», - деп  жазады.</w:t>
      </w:r>
    </w:p>
    <w:p w:rsidR="00E75E76" w:rsidRPr="007B1E6F" w:rsidRDefault="00E75E76" w:rsidP="00E75E76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  Бұдан  шығатын  қорытынды : « әр  адамды  сөзіне  қарап  таниды».</w:t>
      </w:r>
    </w:p>
    <w:p w:rsidR="00E75E76" w:rsidRPr="007B1E6F" w:rsidRDefault="00E75E76" w:rsidP="00E75E76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 Әр  оқушының  қалай  дамып  келе  жатқанын  іс – әрекетінен , сөйлеген  сөзінен  аңғаруға  болады . Сөз  мәдениетін  толық  меңгерту  9 – сыныптың  үлесіне  тиеді  екен . Оған  дейін  дамыта  отырып , </w:t>
      </w:r>
      <w:r w:rsidR="005D2BA8" w:rsidRPr="007B1E6F">
        <w:rPr>
          <w:rFonts w:ascii="Times New Roman" w:hAnsi="Times New Roman"/>
          <w:lang w:val="kk-KZ"/>
        </w:rPr>
        <w:t>ережелерді  меңгеру  оқушыны  сөйлеуге  үйретсек ,қиынға  соқпайды . Сөйлеудің  кіріспе , негізгі , қорытынды  бөлімдерін  дұрыс  құрып , шешендік  таныта  алады . Сөйлеу  мәдениетін  игертуде  мынаны  ескерген  жөн :</w:t>
      </w:r>
    </w:p>
    <w:p w:rsidR="005D2BA8" w:rsidRPr="007B1E6F" w:rsidRDefault="005D2BA8" w:rsidP="005D2BA8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>Ойды  неден  бастап , немен  аяқтауды  білу;</w:t>
      </w:r>
    </w:p>
    <w:p w:rsidR="005D2BA8" w:rsidRPr="007B1E6F" w:rsidRDefault="005D2BA8" w:rsidP="005D2BA8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>Негізгі  пікірді  қай  жерде  айтуға  болатындығын  ескеру ;</w:t>
      </w:r>
    </w:p>
    <w:p w:rsidR="005D2BA8" w:rsidRPr="007B1E6F" w:rsidRDefault="005D2BA8" w:rsidP="005D2BA8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>Қандай  сөзге  баса  көңіл  аударуды  нақтылап  алу .</w:t>
      </w:r>
    </w:p>
    <w:p w:rsidR="005D2BA8" w:rsidRPr="007B1E6F" w:rsidRDefault="005D2BA8" w:rsidP="005D2BA8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   Ойды  бейнелі , көркем  етіп , тыңдаушыға  нақты  да  дәл  сурет  күйінде  беру  үлкен  шеберлікті  қажет  етеді . Алдағы  айтқан  жайларды  бастауыш  сынып  оқушылары  бірден  игеріп  кете  алады  деу  орынсыз  болар . Айта  кеткен  жөн , кейде  оқушылар  үлкен  кісілердің  ойына  келе  бермейтін  жайларды  баяндап , таңғалдырады .</w:t>
      </w:r>
    </w:p>
    <w:p w:rsidR="005D2BA8" w:rsidRPr="007B1E6F" w:rsidRDefault="005D2BA8" w:rsidP="005D2BA8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>Мал – жанға , ата – анаға  қамқор  болу  керек , - дейді .</w:t>
      </w:r>
    </w:p>
    <w:p w:rsidR="005D2BA8" w:rsidRPr="007B1E6F" w:rsidRDefault="005D2BA8" w:rsidP="005D2BA8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>Мал – жанға  жанашу  керек .</w:t>
      </w:r>
    </w:p>
    <w:p w:rsidR="005D2BA8" w:rsidRPr="007B1E6F" w:rsidRDefault="005D2BA8" w:rsidP="005D2BA8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>Оларды  аямасаң , жаман  болып  өсесің .</w:t>
      </w:r>
    </w:p>
    <w:p w:rsidR="005D2BA8" w:rsidRPr="007B1E6F" w:rsidRDefault="005D2BA8" w:rsidP="005D2BA8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>Үлкен  болғанда  көп  қиналасың , т.т.</w:t>
      </w:r>
    </w:p>
    <w:p w:rsidR="005D2BA8" w:rsidRPr="007B1E6F" w:rsidRDefault="005D2BA8" w:rsidP="005D2BA8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   </w:t>
      </w:r>
      <w:r w:rsidR="00AD1135" w:rsidRPr="007B1E6F">
        <w:rPr>
          <w:rFonts w:ascii="Times New Roman" w:hAnsi="Times New Roman"/>
          <w:lang w:val="kk-KZ"/>
        </w:rPr>
        <w:t>Оқушыларымның  біраз  нәрсеге  қол  жеткізуі , сөйлей  білуге  үйренуі  көп  ізденуіміздің  нәтижесі  дер  едім . Әр  сынып  сағатын  мазмұнды  өткізуге  тырысам . Керекті  суреттерді  салуды , не  айтатындарын  ойлауды  тапсырам . Кейде  нақты  тапсырма  алмаған  оқушылар  да  пікірталастырып , өз  сөздерінің  дұрыстығын  дәлелдеп  жатады . Бастауыш  сынып  балаларының  аузына  сөз  салудың  керегі  жоқ . Өздері  белсене  кірісіп  кетеді . Іс – шаралар  соңында  қорытынды  жасап , әр  оқушының  сөйлей  білу  дәрежесін  бағалаймыз . Соған  үйреніп  келеміз , алған  бағаларына , әзіл – сынға  ренжулерін  қойды . Әр  сөзді  ұқыптылықпен  өз  орнында  қолданайық . Бұл  тіл  мамандарының  ғана  шешетін  жұмысы  емес . «Жұмыла  көтерген  жүк  жеңіл  болмақ. Дұрыс  сөйлей  білудің  басы  амандық  білуде  жатыр . Ата – аналарыңмен , үлкендермен  амандассаң , қаншама  асыл  сөздерді  үйрен</w:t>
      </w:r>
      <w:r w:rsidR="000F6896" w:rsidRPr="007B1E6F">
        <w:rPr>
          <w:rFonts w:ascii="Times New Roman" w:hAnsi="Times New Roman"/>
          <w:lang w:val="kk-KZ"/>
        </w:rPr>
        <w:t xml:space="preserve">іп , ел  аузында  </w:t>
      </w:r>
      <w:r w:rsidR="00C25ED3" w:rsidRPr="007B1E6F">
        <w:rPr>
          <w:rFonts w:ascii="Times New Roman" w:hAnsi="Times New Roman"/>
          <w:lang w:val="kk-KZ"/>
        </w:rPr>
        <w:t>«</w:t>
      </w:r>
      <w:r w:rsidR="000F6896" w:rsidRPr="007B1E6F">
        <w:rPr>
          <w:rFonts w:ascii="Times New Roman" w:hAnsi="Times New Roman"/>
          <w:lang w:val="kk-KZ"/>
        </w:rPr>
        <w:t>жақсы  бала !</w:t>
      </w:r>
      <w:r w:rsidR="00C25ED3" w:rsidRPr="007B1E6F">
        <w:rPr>
          <w:rFonts w:ascii="Times New Roman" w:hAnsi="Times New Roman"/>
          <w:lang w:val="kk-KZ"/>
        </w:rPr>
        <w:t>»</w:t>
      </w:r>
      <w:r w:rsidR="000F6896" w:rsidRPr="007B1E6F">
        <w:rPr>
          <w:rFonts w:ascii="Times New Roman" w:hAnsi="Times New Roman"/>
          <w:lang w:val="kk-KZ"/>
        </w:rPr>
        <w:t xml:space="preserve"> атанасыңдар» деп  ескертемін.</w:t>
      </w:r>
    </w:p>
    <w:p w:rsidR="008226D2" w:rsidRPr="007B1E6F" w:rsidRDefault="000F6896" w:rsidP="005D2BA8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Дұрыс  сөйлей  білуге  үйрету  жолында  кездесетін  қиындықтарды  жеңіп , көп  еңбектенуді  мақсат  етіп  отырмын . Бұл  әрекетіміз  оң  нәтижесін  беруде .</w:t>
      </w:r>
    </w:p>
    <w:p w:rsidR="0022127B" w:rsidRPr="007B1E6F" w:rsidRDefault="0022127B" w:rsidP="005D2BA8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 Тіліміздің  неше  алуан  ағыс – толқындарын  меңгерген , нәзік  түсінген , көңіл , сезім , рух  байлығын  ақ  қағаздың  бетіне  шеберлікпен  түсірген  ата – бабаларымыздың </w:t>
      </w:r>
      <w:r w:rsidR="00C25ED3" w:rsidRPr="007B1E6F">
        <w:rPr>
          <w:rFonts w:ascii="Times New Roman" w:hAnsi="Times New Roman"/>
          <w:lang w:val="kk-KZ"/>
        </w:rPr>
        <w:t xml:space="preserve"> е</w:t>
      </w:r>
      <w:r w:rsidRPr="007B1E6F">
        <w:rPr>
          <w:rFonts w:ascii="Times New Roman" w:hAnsi="Times New Roman"/>
          <w:lang w:val="kk-KZ"/>
        </w:rPr>
        <w:t>ңбегіндегі  ұлттық  әуезге  бай  асыл  сөздердің  бүгінгі  ұрпаққа  бар  болмысымен  жетуіне , көркеюіне  ат  салысқандар  есімдерін  білеміз .</w:t>
      </w:r>
    </w:p>
    <w:p w:rsidR="0022127B" w:rsidRPr="007B1E6F" w:rsidRDefault="0022127B" w:rsidP="005D2BA8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Бұрынғылар : «Тіліміздегі  сөздер  аспан  әлеміндегі  жұлдыздар  тәрізді » , - деп  айтқан  екен.</w:t>
      </w:r>
    </w:p>
    <w:p w:rsidR="0022127B" w:rsidRPr="007B1E6F" w:rsidRDefault="0022127B" w:rsidP="005D2BA8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 Мектептің  алдында  тұрған  үлкен  міндеттің  бірі – ана  тілін  терең  меңгерген , шешен  де , шебер , әсерлі  де  әдемі , мәнерлеп , көркемдеп  ойын  жеткізе  алатын  ұрпақ  тәрбиелеу .</w:t>
      </w:r>
    </w:p>
    <w:p w:rsidR="00F23E9C" w:rsidRPr="007B1E6F" w:rsidRDefault="008226D2" w:rsidP="005D2BA8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 </w:t>
      </w:r>
      <w:r w:rsidR="00F23E9C" w:rsidRPr="007B1E6F">
        <w:rPr>
          <w:rFonts w:ascii="Times New Roman" w:hAnsi="Times New Roman"/>
          <w:lang w:val="kk-KZ"/>
        </w:rPr>
        <w:t>Қорытындылай  келгенде , оқушыларды  ойлантып , жауаптарын тиянақты , жүйелі  айта  алуға , топ  алдында  еркін  сөйлеуге  баулу  тез  арада  жүзеге  асатын  іс – шара  емес . «Оқып  сөйлеме , тоқып  сөйле»  нақылын  оқушылардың  есіне  жиі  салып , үзбей  әрекет  ету  оң  нәтижесін  бермек ...</w:t>
      </w:r>
    </w:p>
    <w:p w:rsidR="0031752D" w:rsidRPr="007B1E6F" w:rsidRDefault="0031752D" w:rsidP="005D2BA8">
      <w:pPr>
        <w:pStyle w:val="a3"/>
        <w:jc w:val="both"/>
        <w:rPr>
          <w:rFonts w:ascii="Times New Roman" w:hAnsi="Times New Roman"/>
          <w:lang w:val="kk-KZ"/>
        </w:rPr>
      </w:pPr>
    </w:p>
    <w:p w:rsidR="0031752D" w:rsidRPr="007B1E6F" w:rsidRDefault="0031752D" w:rsidP="00580B51">
      <w:pPr>
        <w:pStyle w:val="a3"/>
        <w:jc w:val="center"/>
        <w:rPr>
          <w:rFonts w:ascii="Times New Roman" w:hAnsi="Times New Roman"/>
          <w:b/>
          <w:lang w:val="kk-KZ"/>
        </w:rPr>
      </w:pPr>
      <w:r w:rsidRPr="007B1E6F">
        <w:rPr>
          <w:rFonts w:ascii="Times New Roman" w:hAnsi="Times New Roman"/>
          <w:b/>
          <w:lang w:val="kk-KZ"/>
        </w:rPr>
        <w:lastRenderedPageBreak/>
        <w:t>Қолданған  әдебиеттер :</w:t>
      </w:r>
    </w:p>
    <w:p w:rsidR="00580B51" w:rsidRPr="007B1E6F" w:rsidRDefault="00580B51" w:rsidP="005D2BA8">
      <w:pPr>
        <w:pStyle w:val="a3"/>
        <w:jc w:val="both"/>
        <w:rPr>
          <w:rFonts w:ascii="Times New Roman" w:hAnsi="Times New Roman"/>
          <w:lang w:val="kk-KZ"/>
        </w:rPr>
      </w:pPr>
    </w:p>
    <w:p w:rsidR="0031752D" w:rsidRPr="007B1E6F" w:rsidRDefault="0031752D" w:rsidP="005D2BA8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>1. Егемен  Қазақстан газеті .Қазақстан  Республикасының  Президенті – Елбасы  Н.Ә. Назарбаевтің  Қазақстан  халқына  Жолдауы . «Қазақстан  жаңа  жаһандық  нақты  ахуалда : өсім , реформалар, даму .»  01 . 12 . 2015 ж. № 230</w:t>
      </w:r>
    </w:p>
    <w:p w:rsidR="00580B51" w:rsidRPr="007B1E6F" w:rsidRDefault="00580B51" w:rsidP="005D2BA8">
      <w:pPr>
        <w:pStyle w:val="a3"/>
        <w:jc w:val="both"/>
        <w:rPr>
          <w:rFonts w:ascii="Times New Roman" w:hAnsi="Times New Roman"/>
          <w:lang w:val="kk-KZ"/>
        </w:rPr>
      </w:pPr>
    </w:p>
    <w:p w:rsidR="000F6896" w:rsidRPr="007B1E6F" w:rsidRDefault="000F6896" w:rsidP="005D2BA8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</w:t>
      </w:r>
      <w:r w:rsidR="0031752D" w:rsidRPr="007B1E6F">
        <w:rPr>
          <w:rFonts w:ascii="Times New Roman" w:hAnsi="Times New Roman"/>
          <w:lang w:val="kk-KZ"/>
        </w:rPr>
        <w:t>2. «Тіл  тірегі - ел»  Жалын 2005 ж. №3</w:t>
      </w:r>
    </w:p>
    <w:p w:rsidR="00580B51" w:rsidRPr="007B1E6F" w:rsidRDefault="00580B51" w:rsidP="005D2BA8">
      <w:pPr>
        <w:pStyle w:val="a3"/>
        <w:jc w:val="both"/>
        <w:rPr>
          <w:rFonts w:ascii="Times New Roman" w:hAnsi="Times New Roman"/>
          <w:lang w:val="kk-KZ"/>
        </w:rPr>
      </w:pPr>
    </w:p>
    <w:p w:rsidR="0031752D" w:rsidRPr="007B1E6F" w:rsidRDefault="0031752D" w:rsidP="005D2BA8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>3. З.Қабдолов «Сөз  өнері» 1992 ж.</w:t>
      </w:r>
    </w:p>
    <w:p w:rsidR="00580B51" w:rsidRPr="007B1E6F" w:rsidRDefault="00580B51" w:rsidP="005D2BA8">
      <w:pPr>
        <w:pStyle w:val="a3"/>
        <w:jc w:val="both"/>
        <w:rPr>
          <w:rFonts w:ascii="Times New Roman" w:hAnsi="Times New Roman"/>
          <w:lang w:val="kk-KZ"/>
        </w:rPr>
      </w:pPr>
    </w:p>
    <w:p w:rsidR="0031752D" w:rsidRPr="007B1E6F" w:rsidRDefault="0031752D" w:rsidP="005D2BA8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>4. З. Ерназарова « Сөйлеу  тілінің  ерекшелігі » , 2001 ж.</w:t>
      </w:r>
    </w:p>
    <w:p w:rsidR="00580B51" w:rsidRPr="007B1E6F" w:rsidRDefault="00580B51" w:rsidP="005D2BA8">
      <w:pPr>
        <w:pStyle w:val="a3"/>
        <w:jc w:val="both"/>
        <w:rPr>
          <w:rFonts w:ascii="Times New Roman" w:hAnsi="Times New Roman"/>
          <w:lang w:val="kk-KZ"/>
        </w:rPr>
      </w:pPr>
    </w:p>
    <w:p w:rsidR="0031752D" w:rsidRPr="007B1E6F" w:rsidRDefault="0031752D" w:rsidP="005D2BA8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>5. А.Байтұрсынов  « Тіл  тағлымы» 2001 ж.</w:t>
      </w:r>
    </w:p>
    <w:p w:rsidR="00580B51" w:rsidRPr="007B1E6F" w:rsidRDefault="00580B51" w:rsidP="005D2BA8">
      <w:pPr>
        <w:pStyle w:val="a3"/>
        <w:jc w:val="both"/>
        <w:rPr>
          <w:rFonts w:ascii="Times New Roman" w:hAnsi="Times New Roman"/>
          <w:lang w:val="kk-KZ"/>
        </w:rPr>
      </w:pPr>
    </w:p>
    <w:p w:rsidR="0031752D" w:rsidRPr="007B1E6F" w:rsidRDefault="0031752D" w:rsidP="005D2BA8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>6. Б. Сарбалаев « Сөзстан »  Ана  тілі , 2000 ж.</w:t>
      </w:r>
    </w:p>
    <w:p w:rsidR="00580B51" w:rsidRPr="007B1E6F" w:rsidRDefault="00580B51" w:rsidP="005D2BA8">
      <w:pPr>
        <w:pStyle w:val="a3"/>
        <w:jc w:val="both"/>
        <w:rPr>
          <w:rFonts w:ascii="Times New Roman" w:hAnsi="Times New Roman"/>
          <w:lang w:val="kk-KZ"/>
        </w:rPr>
      </w:pPr>
    </w:p>
    <w:p w:rsidR="0031752D" w:rsidRPr="007B1E6F" w:rsidRDefault="00580B51" w:rsidP="005D2BA8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>7. С. Рахметова «Қазақ  тілін  оқыту  методикасы » 1998 ж.</w:t>
      </w:r>
    </w:p>
    <w:p w:rsidR="0093778F" w:rsidRPr="007B1E6F" w:rsidRDefault="0093778F" w:rsidP="00B620D0">
      <w:pPr>
        <w:pStyle w:val="a3"/>
        <w:jc w:val="both"/>
        <w:rPr>
          <w:rFonts w:ascii="Times New Roman" w:hAnsi="Times New Roman"/>
          <w:lang w:val="kk-KZ"/>
        </w:rPr>
      </w:pPr>
      <w:r w:rsidRPr="007B1E6F">
        <w:rPr>
          <w:rFonts w:ascii="Times New Roman" w:hAnsi="Times New Roman"/>
          <w:lang w:val="kk-KZ"/>
        </w:rPr>
        <w:t xml:space="preserve">  </w:t>
      </w:r>
    </w:p>
    <w:sectPr w:rsidR="0093778F" w:rsidRPr="007B1E6F" w:rsidSect="00730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D1E5E"/>
    <w:multiLevelType w:val="hybridMultilevel"/>
    <w:tmpl w:val="6F4298C6"/>
    <w:lvl w:ilvl="0" w:tplc="CA5E2F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B02D14"/>
    <w:multiLevelType w:val="hybridMultilevel"/>
    <w:tmpl w:val="32FA1286"/>
    <w:lvl w:ilvl="0" w:tplc="AE00E7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DA0F24"/>
    <w:rsid w:val="00097D07"/>
    <w:rsid w:val="000B6E1F"/>
    <w:rsid w:val="000D6E38"/>
    <w:rsid w:val="000F6896"/>
    <w:rsid w:val="001D44EA"/>
    <w:rsid w:val="00212D03"/>
    <w:rsid w:val="0022127B"/>
    <w:rsid w:val="002453C6"/>
    <w:rsid w:val="00250CAF"/>
    <w:rsid w:val="00280E85"/>
    <w:rsid w:val="003071B1"/>
    <w:rsid w:val="0031752D"/>
    <w:rsid w:val="00580B51"/>
    <w:rsid w:val="005D2BA8"/>
    <w:rsid w:val="00613643"/>
    <w:rsid w:val="00620FD9"/>
    <w:rsid w:val="0066763C"/>
    <w:rsid w:val="006B0E26"/>
    <w:rsid w:val="0073006F"/>
    <w:rsid w:val="007B1E6F"/>
    <w:rsid w:val="007D6A13"/>
    <w:rsid w:val="008226D2"/>
    <w:rsid w:val="00867901"/>
    <w:rsid w:val="0087472F"/>
    <w:rsid w:val="008D1AF9"/>
    <w:rsid w:val="0093778F"/>
    <w:rsid w:val="00AD1135"/>
    <w:rsid w:val="00B552E9"/>
    <w:rsid w:val="00B620D0"/>
    <w:rsid w:val="00BC5E31"/>
    <w:rsid w:val="00C25ED3"/>
    <w:rsid w:val="00C37380"/>
    <w:rsid w:val="00CD6D3D"/>
    <w:rsid w:val="00D1490B"/>
    <w:rsid w:val="00D8623C"/>
    <w:rsid w:val="00DA0F24"/>
    <w:rsid w:val="00DD0AC4"/>
    <w:rsid w:val="00E75E76"/>
    <w:rsid w:val="00F23E9C"/>
    <w:rsid w:val="00F43D55"/>
    <w:rsid w:val="00F464B5"/>
    <w:rsid w:val="00F5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40BE0-183F-4114-996E-D9EA0CA3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9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7901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23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E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ser\Desktop\&#1084;&#1088;&#1095;&#1077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мрчер</Template>
  <TotalTime>338</TotalTime>
  <Pages>4</Pages>
  <Words>1892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Alser</dc:creator>
  <cp:lastModifiedBy>anuarovnn97@gmail.com</cp:lastModifiedBy>
  <cp:revision>15</cp:revision>
  <cp:lastPrinted>2016-01-05T17:51:00Z</cp:lastPrinted>
  <dcterms:created xsi:type="dcterms:W3CDTF">2015-12-03T14:42:00Z</dcterms:created>
  <dcterms:modified xsi:type="dcterms:W3CDTF">2019-01-31T04:17:00Z</dcterms:modified>
</cp:coreProperties>
</file>