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DD" w:rsidRPr="005843DD" w:rsidRDefault="00D070DD" w:rsidP="00DF2BB5">
      <w:pPr>
        <w:spacing w:after="0" w:line="276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5843DD">
        <w:rPr>
          <w:rFonts w:ascii="Times New Roman" w:hAnsi="Times New Roman"/>
          <w:b/>
          <w:sz w:val="24"/>
          <w:szCs w:val="24"/>
          <w:lang w:val="kk-KZ" w:eastAsia="ru-RU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                                                       </w:t>
      </w:r>
      <w:r w:rsidRPr="005843DD">
        <w:rPr>
          <w:rFonts w:ascii="Times New Roman" w:hAnsi="Times New Roman"/>
          <w:b/>
          <w:sz w:val="24"/>
          <w:szCs w:val="24"/>
          <w:lang w:val="kk-KZ" w:eastAsia="ru-RU"/>
        </w:rPr>
        <w:t xml:space="preserve">  Қысқа мерзімді  сабақ жоспары</w:t>
      </w:r>
    </w:p>
    <w:tbl>
      <w:tblPr>
        <w:tblpPr w:leftFromText="180" w:rightFromText="180" w:vertAnchor="text" w:horzAnchor="page" w:tblpX="883" w:tblpY="404"/>
        <w:tblOverlap w:val="never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6"/>
        <w:gridCol w:w="1832"/>
        <w:gridCol w:w="3697"/>
        <w:gridCol w:w="2835"/>
        <w:gridCol w:w="668"/>
      </w:tblGrid>
      <w:tr w:rsidR="00D070DD" w:rsidRPr="005843DD" w:rsidTr="006024B7">
        <w:tc>
          <w:tcPr>
            <w:tcW w:w="3528" w:type="dxa"/>
            <w:gridSpan w:val="2"/>
          </w:tcPr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Ұзақ мерзімді жоспардың тарауы : « Дананың  сөзі  - ақылдың  көзі »</w:t>
            </w:r>
          </w:p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Кү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ні: 11.10.</w:t>
            </w: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2019</w:t>
            </w:r>
          </w:p>
        </w:tc>
        <w:tc>
          <w:tcPr>
            <w:tcW w:w="7200" w:type="dxa"/>
            <w:gridSpan w:val="3"/>
          </w:tcPr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Мектеп: Казталов ауданы,  Қарасу орта жалпы білім беретін мектебі</w:t>
            </w:r>
          </w:p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Мұғалімнің  аты жөні :  Харесова Зульфат  Танатаровна</w:t>
            </w: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070DD" w:rsidRPr="005843DD" w:rsidTr="006024B7">
        <w:trPr>
          <w:trHeight w:val="702"/>
        </w:trPr>
        <w:tc>
          <w:tcPr>
            <w:tcW w:w="3528" w:type="dxa"/>
            <w:gridSpan w:val="2"/>
          </w:tcPr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Сынып : 8</w:t>
            </w:r>
          </w:p>
        </w:tc>
        <w:tc>
          <w:tcPr>
            <w:tcW w:w="3697" w:type="dxa"/>
          </w:tcPr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D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Қатысқандар :  11</w:t>
            </w:r>
          </w:p>
        </w:tc>
        <w:tc>
          <w:tcPr>
            <w:tcW w:w="3503" w:type="dxa"/>
            <w:gridSpan w:val="2"/>
          </w:tcPr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Қатыспағандар: 0</w:t>
            </w:r>
          </w:p>
        </w:tc>
      </w:tr>
      <w:tr w:rsidR="00D070DD" w:rsidRPr="005843DD" w:rsidTr="006024B7">
        <w:trPr>
          <w:trHeight w:val="545"/>
        </w:trPr>
        <w:tc>
          <w:tcPr>
            <w:tcW w:w="3528" w:type="dxa"/>
            <w:gridSpan w:val="2"/>
          </w:tcPr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тақырыбы:</w:t>
            </w:r>
          </w:p>
        </w:tc>
        <w:tc>
          <w:tcPr>
            <w:tcW w:w="7200" w:type="dxa"/>
            <w:gridSpan w:val="3"/>
          </w:tcPr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Қорқыттың нақыл сөздері</w:t>
            </w:r>
          </w:p>
        </w:tc>
      </w:tr>
      <w:tr w:rsidR="00D070DD" w:rsidRPr="00825A65" w:rsidTr="006024B7">
        <w:tc>
          <w:tcPr>
            <w:tcW w:w="3528" w:type="dxa"/>
            <w:gridSpan w:val="2"/>
          </w:tcPr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Осы сабақта қол жеткізілетін  оқу мақсаттары ( оқу бағдарламасына  сілтеме)</w:t>
            </w:r>
          </w:p>
        </w:tc>
        <w:tc>
          <w:tcPr>
            <w:tcW w:w="7200" w:type="dxa"/>
            <w:gridSpan w:val="3"/>
          </w:tcPr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8.2.4.1.</w:t>
            </w:r>
            <w:r w:rsidRPr="005843DD">
              <w:rPr>
                <w:rFonts w:ascii="Times New Roman" w:hAnsi="Times New Roman"/>
                <w:sz w:val="24"/>
                <w:szCs w:val="24"/>
                <w:lang w:val="kk-KZ"/>
              </w:rPr>
              <w:t>Шығармадан алған үзінділерді  қайта өңдеп креативті  жазу</w:t>
            </w:r>
            <w:r w:rsidRPr="005843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D070DD" w:rsidRPr="00825A65" w:rsidTr="006024B7">
        <w:tc>
          <w:tcPr>
            <w:tcW w:w="3528" w:type="dxa"/>
            <w:gridSpan w:val="2"/>
          </w:tcPr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Сабақ мақсаты:</w:t>
            </w:r>
          </w:p>
        </w:tc>
        <w:tc>
          <w:tcPr>
            <w:tcW w:w="7200" w:type="dxa"/>
            <w:gridSpan w:val="3"/>
          </w:tcPr>
          <w:p w:rsidR="00D070DD" w:rsidRPr="005843DD" w:rsidRDefault="00D070DD" w:rsidP="006024B7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843DD">
              <w:rPr>
                <w:rFonts w:ascii="Times New Roman" w:hAnsi="Times New Roman"/>
                <w:sz w:val="24"/>
                <w:szCs w:val="24"/>
                <w:lang w:val="kk-KZ"/>
              </w:rPr>
              <w:t>Нақ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ыл </w:t>
            </w:r>
            <w:r w:rsidRPr="005843DD">
              <w:rPr>
                <w:rFonts w:ascii="Times New Roman" w:hAnsi="Times New Roman"/>
                <w:sz w:val="24"/>
                <w:szCs w:val="24"/>
                <w:lang w:val="kk-KZ"/>
              </w:rPr>
              <w:t>сө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здерге </w:t>
            </w:r>
            <w:r w:rsidRPr="005843DD">
              <w:rPr>
                <w:rFonts w:ascii="Times New Roman" w:hAnsi="Times New Roman"/>
                <w:sz w:val="24"/>
                <w:szCs w:val="24"/>
                <w:lang w:val="kk-KZ"/>
              </w:rPr>
              <w:t>өз көзқ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арасын білдіреді, үзінділерді  өңдеу  тәсілін  меңгереді, </w:t>
            </w:r>
            <w:r w:rsidRPr="005843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креативті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жазба жұмысын орындайды </w:t>
            </w:r>
            <w:r w:rsidRPr="005843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D070DD" w:rsidRPr="00825A65" w:rsidTr="006024B7">
        <w:tc>
          <w:tcPr>
            <w:tcW w:w="3528" w:type="dxa"/>
            <w:gridSpan w:val="2"/>
          </w:tcPr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Бағалау критерийлері :</w:t>
            </w:r>
          </w:p>
        </w:tc>
        <w:tc>
          <w:tcPr>
            <w:tcW w:w="7200" w:type="dxa"/>
            <w:gridSpan w:val="3"/>
          </w:tcPr>
          <w:p w:rsidR="00D070DD" w:rsidRDefault="00D070DD" w:rsidP="00FE00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E0018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.н</w:t>
            </w:r>
            <w:r w:rsidRPr="005843D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ақыл сөздердің  мағ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ынасын ашады.</w:t>
            </w:r>
          </w:p>
          <w:p w:rsidR="00D070DD" w:rsidRPr="005843DD" w:rsidRDefault="00D070DD" w:rsidP="00FE00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2.</w:t>
            </w:r>
            <w:r w:rsidRPr="005843D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үзінділерді  қайта өңдеп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, креативті  жаза алады, </w:t>
            </w:r>
            <w:r w:rsidRPr="005843DD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өзіндік пікір білдіре алады.</w:t>
            </w:r>
          </w:p>
        </w:tc>
      </w:tr>
      <w:tr w:rsidR="00D070DD" w:rsidRPr="00825A65" w:rsidTr="006024B7">
        <w:tc>
          <w:tcPr>
            <w:tcW w:w="3528" w:type="dxa"/>
            <w:gridSpan w:val="2"/>
          </w:tcPr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Тілдік  мақсаттар :</w:t>
            </w:r>
          </w:p>
        </w:tc>
        <w:tc>
          <w:tcPr>
            <w:tcW w:w="7200" w:type="dxa"/>
            <w:gridSpan w:val="3"/>
          </w:tcPr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Пәнге қатысты  сөздік қ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ор  мен терминдер:  нақыл сөздер, мақал  -мәтелдер, креативті жазу, афоризмдер, даналық ойлар.</w:t>
            </w:r>
          </w:p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Талқылауға  арналған сұрақтар : </w:t>
            </w:r>
          </w:p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sz w:val="24"/>
                <w:szCs w:val="24"/>
                <w:lang w:val="kk-KZ" w:eastAsia="ru-RU"/>
              </w:rPr>
              <w:t>1. Не себепті Қорқыттың   нақыл сөздері бүгінгі  күнге дейін  құнын  жоғалтпаған ?</w:t>
            </w:r>
          </w:p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2.Қорқыттың нақыл  сөздері  арқылы  болашақ  жастарға  қандай  тәрбие береміз?</w:t>
            </w:r>
          </w:p>
        </w:tc>
      </w:tr>
      <w:tr w:rsidR="00D070DD" w:rsidRPr="00825A65" w:rsidTr="006024B7">
        <w:tc>
          <w:tcPr>
            <w:tcW w:w="3528" w:type="dxa"/>
            <w:gridSpan w:val="2"/>
          </w:tcPr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Құндылықтарды   дарыту :</w:t>
            </w:r>
          </w:p>
        </w:tc>
        <w:tc>
          <w:tcPr>
            <w:tcW w:w="7200" w:type="dxa"/>
            <w:gridSpan w:val="3"/>
          </w:tcPr>
          <w:p w:rsidR="00D070DD" w:rsidRPr="005843DD" w:rsidRDefault="00D070DD" w:rsidP="006024B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43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Тарихи, мәдени құндылықтарды  бойына  сіңіріп, қадірлеп,  қастерлеуге  баулу.</w:t>
            </w:r>
          </w:p>
        </w:tc>
      </w:tr>
      <w:tr w:rsidR="00D070DD" w:rsidRPr="005843DD" w:rsidTr="006024B7">
        <w:tc>
          <w:tcPr>
            <w:tcW w:w="3528" w:type="dxa"/>
            <w:gridSpan w:val="2"/>
          </w:tcPr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Пәнаралық  байланыс </w:t>
            </w:r>
          </w:p>
        </w:tc>
        <w:tc>
          <w:tcPr>
            <w:tcW w:w="7200" w:type="dxa"/>
            <w:gridSpan w:val="3"/>
          </w:tcPr>
          <w:p w:rsidR="00D070DD" w:rsidRPr="005843DD" w:rsidRDefault="00D070DD" w:rsidP="006024B7">
            <w:pPr>
              <w:pStyle w:val="ListParagraph"/>
              <w:spacing w:after="0" w:line="256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43DD">
              <w:rPr>
                <w:rFonts w:ascii="Times New Roman" w:hAnsi="Times New Roman"/>
                <w:sz w:val="24"/>
                <w:szCs w:val="24"/>
                <w:lang w:val="kk-KZ"/>
              </w:rPr>
              <w:t>Тарих,  музыка, қазақ  тілі.</w:t>
            </w:r>
          </w:p>
        </w:tc>
      </w:tr>
      <w:tr w:rsidR="00D070DD" w:rsidRPr="00825A65" w:rsidTr="006024B7">
        <w:tc>
          <w:tcPr>
            <w:tcW w:w="3528" w:type="dxa"/>
            <w:gridSpan w:val="2"/>
          </w:tcPr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Тақырып бойынша алдыңғы білім</w:t>
            </w:r>
          </w:p>
        </w:tc>
        <w:tc>
          <w:tcPr>
            <w:tcW w:w="7200" w:type="dxa"/>
            <w:gridSpan w:val="3"/>
          </w:tcPr>
          <w:p w:rsidR="00D070DD" w:rsidRPr="005843DD" w:rsidRDefault="00D070DD" w:rsidP="006024B7">
            <w:pPr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5843D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Қорқыт  ата  туралы  біледі, Қорқыттың нақыл  сөздерін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оқып танысты,</w:t>
            </w:r>
            <w:r w:rsidRPr="005843D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өз көзқарастарын  білдіре  алады.</w:t>
            </w:r>
          </w:p>
        </w:tc>
      </w:tr>
      <w:tr w:rsidR="00D070DD" w:rsidRPr="005843DD" w:rsidTr="006024B7">
        <w:trPr>
          <w:trHeight w:val="467"/>
        </w:trPr>
        <w:tc>
          <w:tcPr>
            <w:tcW w:w="1696" w:type="dxa"/>
          </w:tcPr>
          <w:p w:rsidR="00D070DD" w:rsidRPr="005843DD" w:rsidRDefault="00D070DD" w:rsidP="006024B7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Сабақтың  кезеңдері</w:t>
            </w:r>
          </w:p>
        </w:tc>
        <w:tc>
          <w:tcPr>
            <w:tcW w:w="8364" w:type="dxa"/>
            <w:gridSpan w:val="3"/>
          </w:tcPr>
          <w:p w:rsidR="00D070DD" w:rsidRPr="005843DD" w:rsidRDefault="00D070DD" w:rsidP="006024B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                  </w:t>
            </w:r>
            <w:r w:rsidRPr="005843DD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Жоспарланған  жұмыс  түрлері</w:t>
            </w:r>
          </w:p>
        </w:tc>
        <w:tc>
          <w:tcPr>
            <w:tcW w:w="668" w:type="dxa"/>
          </w:tcPr>
          <w:p w:rsidR="00D070DD" w:rsidRPr="005843DD" w:rsidRDefault="00D070DD" w:rsidP="00E34E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Дереккөз</w:t>
            </w:r>
          </w:p>
        </w:tc>
      </w:tr>
      <w:tr w:rsidR="00D070DD" w:rsidRPr="00825A65" w:rsidTr="006024B7">
        <w:trPr>
          <w:trHeight w:val="558"/>
        </w:trPr>
        <w:tc>
          <w:tcPr>
            <w:tcW w:w="1696" w:type="dxa"/>
          </w:tcPr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Сабақтың басы</w:t>
            </w: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      </w:t>
            </w:r>
          </w:p>
        </w:tc>
        <w:tc>
          <w:tcPr>
            <w:tcW w:w="8364" w:type="dxa"/>
            <w:gridSpan w:val="3"/>
          </w:tcPr>
          <w:p w:rsidR="00D070DD" w:rsidRPr="005843DD" w:rsidRDefault="00D070DD" w:rsidP="00152E6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Ұйымдастыру бөлімі : </w:t>
            </w:r>
          </w:p>
          <w:p w:rsidR="00D070DD" w:rsidRPr="005843DD" w:rsidRDefault="00D070DD" w:rsidP="00152E6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Қызығушылықты  ояту</w:t>
            </w:r>
          </w:p>
          <w:p w:rsidR="00D070DD" w:rsidRDefault="00D070DD" w:rsidP="006024B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Психологиялық  ахуал. Шаттық  шеңбері . </w:t>
            </w:r>
            <w:r w:rsidRPr="005843DD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Оқушылар  тақта алдына  шығып, шеңберге тұрып,  көңіл – күйлерін  көтеру мақсатында  « Жүректен  жүрекке » тренингін  орындайды.   Содан кейін қоржыннан кесінді парақшалар алып, парақшада көрсетілген  сөздер  бойынша топқа бөлінеді, парақшадағы сөздер </w:t>
            </w:r>
            <w:r w:rsidRPr="005843DD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: «ҮЛГІ», «ӨНЕГЕ».  Берілген сөздерді өткен тақырыппен  байланыстыра талдау арқылы бүгінгі  тақырып</w:t>
            </w:r>
            <w:r w:rsidRPr="005843DD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  <w:p w:rsidR="00D070DD" w:rsidRPr="005843DD" w:rsidRDefault="00D070DD" w:rsidP="006024B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« Қорқыттың нақыл  сөздері </w:t>
            </w:r>
            <w:r w:rsidRPr="005843DD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»  екені   таныстырылады.</w:t>
            </w:r>
          </w:p>
          <w:p w:rsidR="00D070DD" w:rsidRPr="005843DD" w:rsidRDefault="00D070DD" w:rsidP="006024B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Оқушыларға  оқу мақсаты  мен  бағалау критерийі  таныстырылады.</w:t>
            </w:r>
          </w:p>
          <w:p w:rsidR="00D070DD" w:rsidRPr="005843DD" w:rsidRDefault="00D070DD" w:rsidP="006024B7">
            <w:pPr>
              <w:tabs>
                <w:tab w:val="left" w:pos="625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«Арқа мен арқа »  әдісі</w:t>
            </w:r>
            <w:r w:rsidRPr="005843D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5843D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арқылы  арқасымен   тіресіп  тұрып, Қорқыт өмірі туралы  сұрақ- жауап  арқылы 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 бөліседі.</w:t>
            </w:r>
          </w:p>
          <w:p w:rsidR="00D070DD" w:rsidRPr="005843DD" w:rsidRDefault="00D070DD" w:rsidP="006024B7">
            <w:pPr>
              <w:tabs>
                <w:tab w:val="left" w:pos="625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25A6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 Болжау » әдісі</w:t>
            </w:r>
            <w:r w:rsidRPr="005843D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.  Талқылау  сұрақтары </w:t>
            </w:r>
          </w:p>
          <w:p w:rsidR="00D070DD" w:rsidRPr="005843DD" w:rsidRDefault="00D070DD" w:rsidP="00134390">
            <w:pPr>
              <w:numPr>
                <w:ilvl w:val="0"/>
                <w:numId w:val="38"/>
              </w:numPr>
              <w:tabs>
                <w:tab w:val="left" w:pos="625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Нақыл сөздер дегеніміз не?</w:t>
            </w:r>
          </w:p>
          <w:p w:rsidR="00D070DD" w:rsidRPr="005843DD" w:rsidRDefault="00D070DD" w:rsidP="00134390">
            <w:pPr>
              <w:numPr>
                <w:ilvl w:val="0"/>
                <w:numId w:val="38"/>
              </w:numPr>
              <w:tabs>
                <w:tab w:val="left" w:pos="625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Қорқыттың  нақыл сөздері  дегенді  қалай түсінеміз?</w:t>
            </w:r>
          </w:p>
          <w:p w:rsidR="00D070DD" w:rsidRPr="005843DD" w:rsidRDefault="00D070DD" w:rsidP="005843DD">
            <w:pPr>
              <w:tabs>
                <w:tab w:val="left" w:pos="6257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ҚБ: Мұғалімнің  мадақтама  сөзі: « Керемет! », « Жарайсың! », «Тамаша!»</w:t>
            </w:r>
          </w:p>
        </w:tc>
        <w:tc>
          <w:tcPr>
            <w:tcW w:w="668" w:type="dxa"/>
          </w:tcPr>
          <w:p w:rsidR="00D070DD" w:rsidRPr="005843DD" w:rsidRDefault="00D070DD" w:rsidP="006024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070DD" w:rsidRPr="0056633A" w:rsidTr="00D47760">
        <w:trPr>
          <w:trHeight w:val="8969"/>
        </w:trPr>
        <w:tc>
          <w:tcPr>
            <w:tcW w:w="1696" w:type="dxa"/>
            <w:vMerge w:val="restart"/>
          </w:tcPr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Сабақтың ортасы </w:t>
            </w: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      </w:t>
            </w:r>
          </w:p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    </w:t>
            </w: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        </w:t>
            </w:r>
          </w:p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Сабақтың  соңы</w:t>
            </w:r>
          </w:p>
          <w:p w:rsidR="00D070DD" w:rsidRPr="005843DD" w:rsidRDefault="00D070DD" w:rsidP="006024B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4" w:type="dxa"/>
            <w:gridSpan w:val="3"/>
          </w:tcPr>
          <w:p w:rsidR="00D070DD" w:rsidRPr="005843DD" w:rsidRDefault="00D070DD" w:rsidP="00BD2D7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5843DD">
              <w:rPr>
                <w:rFonts w:ascii="Times New Roman" w:hAnsi="Times New Roman"/>
                <w:sz w:val="24"/>
                <w:szCs w:val="24"/>
                <w:lang w:val="kk-KZ"/>
              </w:rPr>
              <w:t>І топ 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 .</w:t>
            </w:r>
            <w:r w:rsidRPr="005843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843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 Екі жақты түсініктеме  күнделігі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 әдісі бойынша Қорқыт атаның  нақыл  сөздері мен  мақал - мәтелдерді  салыстыру</w:t>
            </w:r>
            <w:r w:rsidRPr="005843D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066"/>
              <w:gridCol w:w="4067"/>
            </w:tblGrid>
            <w:tr w:rsidR="00D070DD" w:rsidRPr="00825A65" w:rsidTr="00D96E75">
              <w:tc>
                <w:tcPr>
                  <w:tcW w:w="4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0DD" w:rsidRPr="005843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5843D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Қорқыттың нақыл сөздері</w:t>
                  </w:r>
                </w:p>
              </w:tc>
              <w:tc>
                <w:tcPr>
                  <w:tcW w:w="4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0DD" w:rsidRPr="005843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5843D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Қазіргі қолданыстағы Қорқыт  нақыл сөздерінің  мәнін ашатын 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қазақтың </w:t>
                  </w:r>
                  <w:r w:rsidRPr="005843D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мақал -мәтелдер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і </w:t>
                  </w:r>
                </w:p>
              </w:tc>
            </w:tr>
            <w:tr w:rsidR="00D070DD" w:rsidRPr="00825A65" w:rsidTr="00DE504F">
              <w:trPr>
                <w:trHeight w:val="1781"/>
              </w:trPr>
              <w:tc>
                <w:tcPr>
                  <w:tcW w:w="4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0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5843D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1. Қыз анадан  көрмейінше,  өнеге алмас, Ұл атадан көрмейінше, сапар шекпес.</w:t>
                  </w:r>
                </w:p>
                <w:p w:rsidR="00D070DD" w:rsidRPr="00FE0018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BD2D71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2. Ананың көңілі балада 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болар.</w:t>
                  </w:r>
                </w:p>
                <w:p w:rsidR="00D070DD" w:rsidRPr="005843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3</w:t>
                  </w:r>
                  <w:r w:rsidRPr="005843D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. Баба атын шығармаған  жігерсіз ұл баба  белін бүгілткенше, бүгілтпегені игі. </w:t>
                  </w:r>
                </w:p>
                <w:p w:rsidR="00D070DD" w:rsidRPr="005843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4</w:t>
                  </w:r>
                  <w:r w:rsidRPr="005843D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.Жат баланы қанша сақтасаң да ол ұл болмас,  ол  ішіп жер, киер де  кетер, бірақ  көрдім   демес. </w:t>
                  </w:r>
                </w:p>
                <w:p w:rsidR="00D070DD" w:rsidRPr="005843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5</w:t>
                  </w:r>
                  <w:r w:rsidRPr="005843D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. Бас аман болса, бөрік табылады. </w:t>
                  </w:r>
                </w:p>
                <w:p w:rsidR="00D070DD" w:rsidRPr="005843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6</w:t>
                  </w:r>
                  <w:r w:rsidRPr="005843D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.Қыз  анадан  кө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рмейінше</w:t>
                  </w:r>
                  <w:r w:rsidRPr="005843D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, өнеге алмас, Ұл атадан көрмейінше,  сапар шекпес.</w:t>
                  </w:r>
                </w:p>
                <w:p w:rsidR="00D070DD" w:rsidRPr="005843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7</w:t>
                  </w:r>
                  <w:r w:rsidRPr="005843D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. Ажал жетпей,  өлмек  жоқ.</w:t>
                  </w:r>
                </w:p>
                <w:p w:rsidR="00D070DD" w:rsidRPr="005843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:rsidR="00D070DD" w:rsidRPr="005843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:rsidR="00D070DD" w:rsidRPr="005843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4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0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5843D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1. Әке көрген оқ жонар, Шеше  көрген тон пішер. </w:t>
                  </w:r>
                </w:p>
                <w:p w:rsidR="00D070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5843D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2. 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Ананың  көңілі балада, баланың  көңілі  далада.</w:t>
                  </w:r>
                </w:p>
                <w:p w:rsidR="00D070DD" w:rsidRPr="005843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3</w:t>
                  </w:r>
                  <w:r w:rsidRPr="005843D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Жақсы бала  әкесінің есіктен басын төрге сүйрер, Жаман бала әкесінің төрдегі басын  есікке сүйрер. </w:t>
                  </w:r>
                </w:p>
                <w:p w:rsidR="00D070DD" w:rsidRPr="005843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4</w:t>
                  </w:r>
                  <w:r w:rsidRPr="005843D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.Кісі баласы  кісендесең  де  тұрмайды.  Ер -  туған жеріне, Ит -  туған жеріне.</w:t>
                  </w:r>
                </w:p>
                <w:p w:rsidR="00D070DD" w:rsidRPr="005843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5</w:t>
                  </w:r>
                  <w:r w:rsidRPr="005843D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. Бас аманның  малы түгел.</w:t>
                  </w:r>
                </w:p>
                <w:p w:rsidR="00D070DD" w:rsidRPr="005843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6</w:t>
                  </w:r>
                  <w:r w:rsidRPr="005843D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. Анасын көріп, қызын ал,</w:t>
                  </w:r>
                </w:p>
                <w:p w:rsidR="00D070DD" w:rsidRPr="005843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5843D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Аяғын көріп  асын  іш.</w:t>
                  </w:r>
                </w:p>
                <w:p w:rsidR="00D070DD" w:rsidRPr="005843DD" w:rsidRDefault="00D070DD" w:rsidP="00D96E75">
                  <w:pPr>
                    <w:framePr w:hSpace="180" w:wrap="around" w:vAnchor="text" w:hAnchor="page" w:x="883" w:y="404"/>
                    <w:spacing w:after="200" w:line="276" w:lineRule="auto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7</w:t>
                  </w:r>
                  <w:r w:rsidRPr="005843D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.Ажал  жетпей, жан  шықпас.</w:t>
                  </w:r>
                </w:p>
              </w:tc>
            </w:tr>
          </w:tbl>
          <w:p w:rsidR="00D070DD" w:rsidRPr="005843DD" w:rsidRDefault="00D070DD" w:rsidP="000D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 :</w:t>
            </w:r>
          </w:p>
          <w:p w:rsidR="00D070DD" w:rsidRPr="005843DD" w:rsidRDefault="00D070DD" w:rsidP="000D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 н</w:t>
            </w:r>
            <w:r w:rsidRPr="005843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ақыл сөздердің мазмұнын ашады.</w:t>
            </w:r>
          </w:p>
          <w:p w:rsidR="00D070DD" w:rsidRPr="00BD2D71" w:rsidRDefault="00D070DD" w:rsidP="000D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53A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мазмұнына сәйкес өздері мақал </w:t>
            </w:r>
            <w:r w:rsidRPr="00E53A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мәтелдерді  тауып, салыстырады.  </w:t>
            </w:r>
          </w:p>
          <w:p w:rsidR="00D070DD" w:rsidRDefault="00D070DD" w:rsidP="000D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Б: «</w:t>
            </w:r>
            <w:r w:rsidRPr="005843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Жетістік  критерийі » бойынша  топтағы оқушылар  бір- бірін бағалайды</w:t>
            </w:r>
            <w:r w:rsidRPr="005843D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070DD" w:rsidRDefault="00D070DD" w:rsidP="000D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топ. Тапсырма .  </w:t>
            </w:r>
          </w:p>
          <w:p w:rsidR="00D070DD" w:rsidRPr="005843DD" w:rsidRDefault="00D070DD" w:rsidP="000D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5A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 Кувертка »  әдісі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бойынша  А 4 парағы  екіге бүктелініп, жұпта кезек -кезек идеялар жазылып, ой  бөліседі, креативті  пікірді  анықтайды.  </w:t>
            </w:r>
          </w:p>
          <w:p w:rsidR="00D070DD" w:rsidRPr="0046752D" w:rsidRDefault="00D070DD" w:rsidP="000D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KZ_Baltica" w:hAnsi="Times New Roman"/>
                <w:b/>
                <w:sz w:val="24"/>
                <w:szCs w:val="24"/>
                <w:lang w:val="kk-KZ"/>
              </w:rPr>
            </w:pPr>
            <w:r w:rsidRPr="0046752D">
              <w:rPr>
                <w:rFonts w:ascii="Times New Roman" w:eastAsia="KZ_Baltica" w:hAnsi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D070DD" w:rsidRPr="0046752D" w:rsidRDefault="00D070DD" w:rsidP="000D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KZ_Baltica" w:hAnsi="Times New Roman"/>
                <w:sz w:val="24"/>
                <w:szCs w:val="24"/>
                <w:lang w:val="kk-KZ"/>
              </w:rPr>
            </w:pPr>
            <w:r w:rsidRPr="0046752D">
              <w:rPr>
                <w:rFonts w:ascii="Times New Roman" w:eastAsia="KZ_Baltica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KZ_Baltica" w:hAnsi="Times New Roman"/>
                <w:sz w:val="24"/>
                <w:szCs w:val="24"/>
                <w:lang w:val="kk-KZ"/>
              </w:rPr>
              <w:t xml:space="preserve">  нақыл сөздердің   идеясын анықтайды</w:t>
            </w:r>
          </w:p>
          <w:p w:rsidR="00D070DD" w:rsidRPr="0046752D" w:rsidRDefault="00D070DD" w:rsidP="000D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KZ_Baltica" w:hAnsi="Times New Roman"/>
                <w:sz w:val="24"/>
                <w:szCs w:val="24"/>
                <w:lang w:val="kk-KZ"/>
              </w:rPr>
            </w:pPr>
            <w:r w:rsidRPr="0046752D">
              <w:rPr>
                <w:rFonts w:ascii="Times New Roman" w:eastAsia="KZ_Baltica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KZ_Baltica" w:hAnsi="Times New Roman"/>
                <w:sz w:val="24"/>
                <w:szCs w:val="24"/>
                <w:lang w:val="kk-KZ"/>
              </w:rPr>
              <w:t xml:space="preserve">   өзіндік ой пікірлерін айтады                </w:t>
            </w:r>
          </w:p>
          <w:p w:rsidR="00D070DD" w:rsidRPr="0046752D" w:rsidRDefault="00D070DD" w:rsidP="000D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KZ_Baltica" w:hAnsi="Times New Roman"/>
                <w:sz w:val="24"/>
                <w:szCs w:val="24"/>
                <w:lang w:val="kk-KZ"/>
              </w:rPr>
            </w:pPr>
            <w:r w:rsidRPr="0046752D">
              <w:rPr>
                <w:rFonts w:ascii="Times New Roman" w:eastAsia="KZ_Baltica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KZ_Baltica" w:hAnsi="Times New Roman"/>
                <w:sz w:val="24"/>
                <w:szCs w:val="24"/>
                <w:lang w:val="kk-KZ"/>
              </w:rPr>
              <w:t xml:space="preserve">   ерекше  креативті  пікірді  ортаға ұсынады.          .</w:t>
            </w:r>
          </w:p>
          <w:p w:rsidR="00D070DD" w:rsidRPr="001045BB" w:rsidRDefault="00D070DD" w:rsidP="0010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KZ_Baltica" w:hAnsi="Times New Roman"/>
                <w:b/>
                <w:sz w:val="24"/>
                <w:szCs w:val="24"/>
                <w:lang w:val="kk-KZ"/>
              </w:rPr>
            </w:pPr>
            <w:r w:rsidRPr="001045B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ҚБ :  «Екі  жұлдыз, бір  тілек»  әдісі</w:t>
            </w:r>
            <w:r w:rsidRPr="001045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045B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бойынша. </w:t>
            </w:r>
          </w:p>
          <w:p w:rsidR="00D070DD" w:rsidRPr="00435C4D" w:rsidRDefault="00D070DD" w:rsidP="00426914">
            <w:pPr>
              <w:shd w:val="clear" w:color="auto" w:fill="FFFFFF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Саралау. « Диалог  және  қолдау ». </w:t>
            </w:r>
          </w:p>
        </w:tc>
        <w:tc>
          <w:tcPr>
            <w:tcW w:w="668" w:type="dxa"/>
            <w:vMerge w:val="restart"/>
          </w:tcPr>
          <w:p w:rsidR="00D070DD" w:rsidRPr="005843DD" w:rsidRDefault="00D070DD" w:rsidP="006024B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70DD" w:rsidRPr="005843DD" w:rsidRDefault="00D070DD" w:rsidP="006024B7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70DD" w:rsidRPr="005843DD" w:rsidRDefault="00D070DD" w:rsidP="006024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70DD" w:rsidRPr="005843DD" w:rsidRDefault="00D070DD" w:rsidP="006024B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 w:eastAsia="ru-RU"/>
              </w:rPr>
            </w:pPr>
          </w:p>
          <w:p w:rsidR="00D070DD" w:rsidRPr="005843DD" w:rsidRDefault="00D070DD" w:rsidP="006024B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 w:eastAsia="ru-RU"/>
              </w:rPr>
            </w:pPr>
          </w:p>
          <w:p w:rsidR="00D070DD" w:rsidRPr="005843DD" w:rsidRDefault="00D070DD" w:rsidP="006024B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 w:eastAsia="ru-RU"/>
              </w:rPr>
            </w:pPr>
          </w:p>
          <w:p w:rsidR="00D070DD" w:rsidRPr="005843DD" w:rsidRDefault="00D070DD" w:rsidP="006024B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 w:eastAsia="ru-RU"/>
              </w:rPr>
            </w:pPr>
          </w:p>
          <w:p w:rsidR="00D070DD" w:rsidRPr="005843DD" w:rsidRDefault="00D070DD" w:rsidP="00602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070DD" w:rsidRPr="00825A65" w:rsidTr="006024B7">
        <w:trPr>
          <w:trHeight w:val="2366"/>
        </w:trPr>
        <w:tc>
          <w:tcPr>
            <w:tcW w:w="1696" w:type="dxa"/>
            <w:vMerge/>
          </w:tcPr>
          <w:p w:rsidR="00D070DD" w:rsidRPr="005843DD" w:rsidRDefault="00D070DD" w:rsidP="006B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4" w:type="dxa"/>
            <w:gridSpan w:val="3"/>
          </w:tcPr>
          <w:p w:rsidR="00D070DD" w:rsidRPr="005843DD" w:rsidRDefault="00D070DD" w:rsidP="006B6254">
            <w:pPr>
              <w:widowControl w:val="0"/>
              <w:tabs>
                <w:tab w:val="left" w:pos="1110"/>
              </w:tabs>
              <w:suppressAutoHyphens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43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3-тапсырма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Екі топқа да бірдей .</w:t>
            </w:r>
            <w:r w:rsidRPr="005843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843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 Даналық бұрышы» стратегиясы. </w:t>
            </w:r>
          </w:p>
          <w:p w:rsidR="00D070DD" w:rsidRPr="005843DD" w:rsidRDefault="00D070DD" w:rsidP="006B6254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43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  « Даналық  бұрышында  » жазулы тұрған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нақыл </w:t>
            </w:r>
            <w:r w:rsidRPr="005843DD">
              <w:rPr>
                <w:rFonts w:ascii="Times New Roman" w:hAnsi="Times New Roman"/>
                <w:sz w:val="24"/>
                <w:szCs w:val="24"/>
                <w:lang w:val="kk-KZ"/>
              </w:rPr>
              <w:t>сөздердің ішінен  бір тақырыпты алып, өзіндік креативті   пікір білдіріп, өңдеп жазады.</w:t>
            </w:r>
          </w:p>
          <w:p w:rsidR="00D070DD" w:rsidRPr="005843DD" w:rsidRDefault="00D070DD" w:rsidP="00AF679D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Дескриптор: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Нақыл  сөздердің </w:t>
            </w:r>
            <w:r w:rsidRPr="005843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 анықтайды.</w:t>
            </w:r>
          </w:p>
          <w:p w:rsidR="00D070DD" w:rsidRPr="005843DD" w:rsidRDefault="00D070DD" w:rsidP="00AF679D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43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 Нақыл  сөздердің  </w:t>
            </w:r>
            <w:r w:rsidRPr="005843DD">
              <w:rPr>
                <w:rFonts w:ascii="Times New Roman" w:hAnsi="Times New Roman"/>
                <w:sz w:val="24"/>
                <w:szCs w:val="24"/>
                <w:lang w:val="kk-KZ"/>
              </w:rPr>
              <w:t>құндылығына баға береді.</w:t>
            </w:r>
          </w:p>
          <w:p w:rsidR="00D070DD" w:rsidRDefault="00D070DD" w:rsidP="00AF679D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ҚБ :  « Жетістік  критерийі »  бойынша  топтағы  оқушылар   бір- бірін  бағалайды .   </w:t>
            </w:r>
          </w:p>
          <w:p w:rsidR="00D070DD" w:rsidRPr="005843DD" w:rsidRDefault="00D070DD" w:rsidP="00AF679D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070DD" w:rsidRPr="005843DD" w:rsidRDefault="00D070DD" w:rsidP="00AF679D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 .</w:t>
            </w:r>
          </w:p>
          <w:p w:rsidR="00D070DD" w:rsidRPr="005843DD" w:rsidRDefault="00D070DD" w:rsidP="00AF679D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Кері  байланыс. « 3,2,1 »  әдісі бойынша .  Бүгінгі  сабақ  бойынша  оқушылар үшін </w:t>
            </w:r>
          </w:p>
          <w:p w:rsidR="00D070DD" w:rsidRPr="005843DD" w:rsidRDefault="00D070DD" w:rsidP="00AF679D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 3 »  -  үш  аспект ( үш маңызды  ақпарат) </w:t>
            </w:r>
          </w:p>
          <w:p w:rsidR="00D070DD" w:rsidRPr="005843DD" w:rsidRDefault="00D070DD" w:rsidP="00AF679D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 2 »  -  бүгінгі  сабақта  қиындық  туғызған  2 әрекет</w:t>
            </w:r>
          </w:p>
          <w:p w:rsidR="00D070DD" w:rsidRPr="005843DD" w:rsidRDefault="00D070DD" w:rsidP="00AF679D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43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 1 »  -  ұнаған  іс - әрекет </w:t>
            </w:r>
          </w:p>
          <w:p w:rsidR="00D070DD" w:rsidRPr="005843DD" w:rsidRDefault="00D070DD" w:rsidP="00AF679D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070DD" w:rsidRPr="005843DD" w:rsidRDefault="00D070DD" w:rsidP="00AF679D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070DD" w:rsidRPr="005843DD" w:rsidRDefault="00D070DD" w:rsidP="00AF679D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070DD" w:rsidRPr="005843DD" w:rsidRDefault="00D070DD" w:rsidP="00AF679D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8" w:type="dxa"/>
            <w:vMerge/>
          </w:tcPr>
          <w:p w:rsidR="00D070DD" w:rsidRPr="005843DD" w:rsidRDefault="00D070DD" w:rsidP="006B6254">
            <w:pPr>
              <w:spacing w:before="60" w:after="0" w:line="240" w:lineRule="auto"/>
              <w:rPr>
                <w:sz w:val="24"/>
                <w:szCs w:val="24"/>
                <w:lang w:val="kk-KZ"/>
              </w:rPr>
            </w:pPr>
          </w:p>
        </w:tc>
      </w:tr>
    </w:tbl>
    <w:p w:rsidR="00D070DD" w:rsidRPr="005843DD" w:rsidRDefault="00D070DD">
      <w:pPr>
        <w:rPr>
          <w:rFonts w:ascii="Times New Roman" w:hAnsi="Times New Roman"/>
          <w:b/>
          <w:sz w:val="24"/>
          <w:szCs w:val="24"/>
          <w:lang w:val="kk-KZ" w:eastAsia="ru-RU"/>
        </w:rPr>
      </w:pPr>
    </w:p>
    <w:sectPr w:rsidR="00D070DD" w:rsidRPr="005843DD" w:rsidSect="004C3B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_Baltica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7E20B49"/>
    <w:multiLevelType w:val="hybridMultilevel"/>
    <w:tmpl w:val="06681838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4C75CF"/>
    <w:multiLevelType w:val="hybridMultilevel"/>
    <w:tmpl w:val="D970560A"/>
    <w:lvl w:ilvl="0" w:tplc="E60E54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A877C99"/>
    <w:multiLevelType w:val="hybridMultilevel"/>
    <w:tmpl w:val="7DCC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221D0"/>
    <w:multiLevelType w:val="hybridMultilevel"/>
    <w:tmpl w:val="2876A6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E3B0F"/>
    <w:multiLevelType w:val="hybridMultilevel"/>
    <w:tmpl w:val="A70E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503871"/>
    <w:multiLevelType w:val="hybridMultilevel"/>
    <w:tmpl w:val="ECE48268"/>
    <w:lvl w:ilvl="0" w:tplc="493006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F4AE5"/>
    <w:multiLevelType w:val="hybridMultilevel"/>
    <w:tmpl w:val="3B72F9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52613"/>
    <w:multiLevelType w:val="hybridMultilevel"/>
    <w:tmpl w:val="BD0CF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62B9F"/>
    <w:multiLevelType w:val="hybridMultilevel"/>
    <w:tmpl w:val="976A591A"/>
    <w:lvl w:ilvl="0" w:tplc="9910851A">
      <w:start w:val="1"/>
      <w:numFmt w:val="decimal"/>
      <w:lvlText w:val="%1-"/>
      <w:lvlJc w:val="left"/>
      <w:pPr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096FB6"/>
    <w:multiLevelType w:val="hybridMultilevel"/>
    <w:tmpl w:val="F62C8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64F82"/>
    <w:multiLevelType w:val="hybridMultilevel"/>
    <w:tmpl w:val="DE701B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D35CD"/>
    <w:multiLevelType w:val="hybridMultilevel"/>
    <w:tmpl w:val="7534C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C3ADE"/>
    <w:multiLevelType w:val="hybridMultilevel"/>
    <w:tmpl w:val="B3CACBC2"/>
    <w:lvl w:ilvl="0" w:tplc="28B2A878">
      <w:start w:val="1"/>
      <w:numFmt w:val="decimal"/>
      <w:lvlText w:val="%1-"/>
      <w:lvlJc w:val="left"/>
      <w:pPr>
        <w:ind w:left="99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4559A4"/>
    <w:multiLevelType w:val="hybridMultilevel"/>
    <w:tmpl w:val="1DD0F9C4"/>
    <w:lvl w:ilvl="0" w:tplc="0750C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496E73"/>
    <w:multiLevelType w:val="hybridMultilevel"/>
    <w:tmpl w:val="EED053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BA4F68"/>
    <w:multiLevelType w:val="hybridMultilevel"/>
    <w:tmpl w:val="7AFEDB24"/>
    <w:lvl w:ilvl="0" w:tplc="5A0E326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B436966"/>
    <w:multiLevelType w:val="hybridMultilevel"/>
    <w:tmpl w:val="84C27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F16951"/>
    <w:multiLevelType w:val="multilevel"/>
    <w:tmpl w:val="4FD89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5350B0"/>
    <w:multiLevelType w:val="multilevel"/>
    <w:tmpl w:val="54BC28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E401C0"/>
    <w:multiLevelType w:val="multilevel"/>
    <w:tmpl w:val="A91663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8E4045"/>
    <w:multiLevelType w:val="hybridMultilevel"/>
    <w:tmpl w:val="502AC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9BD5468"/>
    <w:multiLevelType w:val="hybridMultilevel"/>
    <w:tmpl w:val="9CD65960"/>
    <w:lvl w:ilvl="0" w:tplc="A9E8C19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42087CAD"/>
    <w:multiLevelType w:val="hybridMultilevel"/>
    <w:tmpl w:val="14009304"/>
    <w:lvl w:ilvl="0" w:tplc="305801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22E2601"/>
    <w:multiLevelType w:val="multilevel"/>
    <w:tmpl w:val="50E82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CD38B4"/>
    <w:multiLevelType w:val="hybridMultilevel"/>
    <w:tmpl w:val="130C2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21334C"/>
    <w:multiLevelType w:val="hybridMultilevel"/>
    <w:tmpl w:val="0428B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DF4365"/>
    <w:multiLevelType w:val="hybridMultilevel"/>
    <w:tmpl w:val="617C3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F0D34"/>
    <w:multiLevelType w:val="hybridMultilevel"/>
    <w:tmpl w:val="2F0A155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B52974"/>
    <w:multiLevelType w:val="hybridMultilevel"/>
    <w:tmpl w:val="6D7C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B1637F"/>
    <w:multiLevelType w:val="hybridMultilevel"/>
    <w:tmpl w:val="76787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FB06BA"/>
    <w:multiLevelType w:val="hybridMultilevel"/>
    <w:tmpl w:val="B50E6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922295"/>
    <w:multiLevelType w:val="hybridMultilevel"/>
    <w:tmpl w:val="DC08AB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F90170"/>
    <w:multiLevelType w:val="hybridMultilevel"/>
    <w:tmpl w:val="CAAA8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6F0E920">
      <w:numFmt w:val="bullet"/>
      <w:lvlText w:val="—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10231E"/>
    <w:multiLevelType w:val="hybridMultilevel"/>
    <w:tmpl w:val="F3E05A96"/>
    <w:lvl w:ilvl="0" w:tplc="883E4210">
      <w:start w:val="19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A35D0E"/>
    <w:multiLevelType w:val="multilevel"/>
    <w:tmpl w:val="63FC17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1F34A1"/>
    <w:multiLevelType w:val="hybridMultilevel"/>
    <w:tmpl w:val="DCF68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03067E"/>
    <w:multiLevelType w:val="hybridMultilevel"/>
    <w:tmpl w:val="C688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97549CB"/>
    <w:multiLevelType w:val="hybridMultilevel"/>
    <w:tmpl w:val="6F3A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AB724B"/>
    <w:multiLevelType w:val="multilevel"/>
    <w:tmpl w:val="E8F475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0"/>
  </w:num>
  <w:num w:numId="3">
    <w:abstractNumId w:val="35"/>
  </w:num>
  <w:num w:numId="4">
    <w:abstractNumId w:val="27"/>
  </w:num>
  <w:num w:numId="5">
    <w:abstractNumId w:val="22"/>
  </w:num>
  <w:num w:numId="6">
    <w:abstractNumId w:val="0"/>
  </w:num>
  <w:num w:numId="7">
    <w:abstractNumId w:val="15"/>
  </w:num>
  <w:num w:numId="8">
    <w:abstractNumId w:val="33"/>
  </w:num>
  <w:num w:numId="9">
    <w:abstractNumId w:val="26"/>
  </w:num>
  <w:num w:numId="10">
    <w:abstractNumId w:val="24"/>
  </w:num>
  <w:num w:numId="11">
    <w:abstractNumId w:val="5"/>
  </w:num>
  <w:num w:numId="12">
    <w:abstractNumId w:val="8"/>
  </w:num>
  <w:num w:numId="13">
    <w:abstractNumId w:val="9"/>
  </w:num>
  <w:num w:numId="14">
    <w:abstractNumId w:val="29"/>
  </w:num>
  <w:num w:numId="15">
    <w:abstractNumId w:val="14"/>
  </w:num>
  <w:num w:numId="16">
    <w:abstractNumId w:val="11"/>
  </w:num>
  <w:num w:numId="17">
    <w:abstractNumId w:val="31"/>
  </w:num>
  <w:num w:numId="18">
    <w:abstractNumId w:val="1"/>
  </w:num>
  <w:num w:numId="19">
    <w:abstractNumId w:val="4"/>
  </w:num>
  <w:num w:numId="20">
    <w:abstractNumId w:val="28"/>
  </w:num>
  <w:num w:numId="21">
    <w:abstractNumId w:val="30"/>
  </w:num>
  <w:num w:numId="22">
    <w:abstractNumId w:val="37"/>
  </w:num>
  <w:num w:numId="23">
    <w:abstractNumId w:val="7"/>
  </w:num>
  <w:num w:numId="24">
    <w:abstractNumId w:val="2"/>
  </w:num>
  <w:num w:numId="25">
    <w:abstractNumId w:val="25"/>
  </w:num>
  <w:num w:numId="26">
    <w:abstractNumId w:val="19"/>
  </w:num>
  <w:num w:numId="27">
    <w:abstractNumId w:val="38"/>
  </w:num>
  <w:num w:numId="28">
    <w:abstractNumId w:val="18"/>
  </w:num>
  <w:num w:numId="29">
    <w:abstractNumId w:val="17"/>
  </w:num>
  <w:num w:numId="30">
    <w:abstractNumId w:val="34"/>
  </w:num>
  <w:num w:numId="31">
    <w:abstractNumId w:val="23"/>
  </w:num>
  <w:num w:numId="32">
    <w:abstractNumId w:val="16"/>
  </w:num>
  <w:num w:numId="33">
    <w:abstractNumId w:val="3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12"/>
  </w:num>
  <w:num w:numId="37">
    <w:abstractNumId w:val="21"/>
  </w:num>
  <w:num w:numId="38">
    <w:abstractNumId w:val="13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B8F"/>
    <w:rsid w:val="00011EFB"/>
    <w:rsid w:val="000207EB"/>
    <w:rsid w:val="0002122B"/>
    <w:rsid w:val="000234CB"/>
    <w:rsid w:val="00025BAF"/>
    <w:rsid w:val="00033528"/>
    <w:rsid w:val="00035581"/>
    <w:rsid w:val="00040D1A"/>
    <w:rsid w:val="00057ABA"/>
    <w:rsid w:val="00065DDD"/>
    <w:rsid w:val="00066206"/>
    <w:rsid w:val="0008179C"/>
    <w:rsid w:val="000841E2"/>
    <w:rsid w:val="00097BB3"/>
    <w:rsid w:val="000A73ED"/>
    <w:rsid w:val="000A76A9"/>
    <w:rsid w:val="000B7117"/>
    <w:rsid w:val="000C4CD8"/>
    <w:rsid w:val="000C6E4A"/>
    <w:rsid w:val="000D16C1"/>
    <w:rsid w:val="000D2DE6"/>
    <w:rsid w:val="000E1102"/>
    <w:rsid w:val="000E1535"/>
    <w:rsid w:val="000E346D"/>
    <w:rsid w:val="000E50BE"/>
    <w:rsid w:val="000F1687"/>
    <w:rsid w:val="000F2550"/>
    <w:rsid w:val="000F4194"/>
    <w:rsid w:val="001045BB"/>
    <w:rsid w:val="00104A13"/>
    <w:rsid w:val="00120FF0"/>
    <w:rsid w:val="00121E49"/>
    <w:rsid w:val="00123BEB"/>
    <w:rsid w:val="001334D0"/>
    <w:rsid w:val="00134390"/>
    <w:rsid w:val="00134930"/>
    <w:rsid w:val="00136308"/>
    <w:rsid w:val="00137CEE"/>
    <w:rsid w:val="001418FD"/>
    <w:rsid w:val="0014317F"/>
    <w:rsid w:val="0014699E"/>
    <w:rsid w:val="00152309"/>
    <w:rsid w:val="00152E6D"/>
    <w:rsid w:val="001600CE"/>
    <w:rsid w:val="00162BFA"/>
    <w:rsid w:val="00164DB6"/>
    <w:rsid w:val="00174F3B"/>
    <w:rsid w:val="00187EC8"/>
    <w:rsid w:val="00190BFA"/>
    <w:rsid w:val="001929EB"/>
    <w:rsid w:val="00194C40"/>
    <w:rsid w:val="00195780"/>
    <w:rsid w:val="00197F92"/>
    <w:rsid w:val="001A5E27"/>
    <w:rsid w:val="001A718A"/>
    <w:rsid w:val="001B4D18"/>
    <w:rsid w:val="001C10C3"/>
    <w:rsid w:val="001C2254"/>
    <w:rsid w:val="001D2405"/>
    <w:rsid w:val="001D60B2"/>
    <w:rsid w:val="001E2324"/>
    <w:rsid w:val="001E4304"/>
    <w:rsid w:val="001E6231"/>
    <w:rsid w:val="001E6792"/>
    <w:rsid w:val="001F0EEE"/>
    <w:rsid w:val="002001F9"/>
    <w:rsid w:val="00201023"/>
    <w:rsid w:val="00201F07"/>
    <w:rsid w:val="00212CAA"/>
    <w:rsid w:val="00237403"/>
    <w:rsid w:val="00241574"/>
    <w:rsid w:val="00241D86"/>
    <w:rsid w:val="00245B05"/>
    <w:rsid w:val="002509C6"/>
    <w:rsid w:val="002624A4"/>
    <w:rsid w:val="00266E80"/>
    <w:rsid w:val="00271B8D"/>
    <w:rsid w:val="00275B7E"/>
    <w:rsid w:val="002857D6"/>
    <w:rsid w:val="00286FB7"/>
    <w:rsid w:val="00291661"/>
    <w:rsid w:val="0029573C"/>
    <w:rsid w:val="002A017A"/>
    <w:rsid w:val="002A10DE"/>
    <w:rsid w:val="002A2506"/>
    <w:rsid w:val="002B0F38"/>
    <w:rsid w:val="002C0C92"/>
    <w:rsid w:val="002C4FA4"/>
    <w:rsid w:val="002C7A92"/>
    <w:rsid w:val="002D23FA"/>
    <w:rsid w:val="002E6B0A"/>
    <w:rsid w:val="002E7CD6"/>
    <w:rsid w:val="002F3605"/>
    <w:rsid w:val="003026C5"/>
    <w:rsid w:val="00307EF4"/>
    <w:rsid w:val="0031654A"/>
    <w:rsid w:val="00342068"/>
    <w:rsid w:val="003624EC"/>
    <w:rsid w:val="00364C8D"/>
    <w:rsid w:val="00374C61"/>
    <w:rsid w:val="0038578C"/>
    <w:rsid w:val="00386896"/>
    <w:rsid w:val="00390CFE"/>
    <w:rsid w:val="003A30E8"/>
    <w:rsid w:val="003A63DF"/>
    <w:rsid w:val="003B6C00"/>
    <w:rsid w:val="003C0055"/>
    <w:rsid w:val="003C3220"/>
    <w:rsid w:val="003C47FE"/>
    <w:rsid w:val="003C4A7B"/>
    <w:rsid w:val="003D01BF"/>
    <w:rsid w:val="003D1269"/>
    <w:rsid w:val="003D77C5"/>
    <w:rsid w:val="003E1F58"/>
    <w:rsid w:val="003E2989"/>
    <w:rsid w:val="00400958"/>
    <w:rsid w:val="00401AE0"/>
    <w:rsid w:val="004030F2"/>
    <w:rsid w:val="004065B5"/>
    <w:rsid w:val="00412A70"/>
    <w:rsid w:val="00415861"/>
    <w:rsid w:val="00423038"/>
    <w:rsid w:val="00425F63"/>
    <w:rsid w:val="00426914"/>
    <w:rsid w:val="00427DF1"/>
    <w:rsid w:val="00435C4D"/>
    <w:rsid w:val="004424C7"/>
    <w:rsid w:val="004475D4"/>
    <w:rsid w:val="00453CE0"/>
    <w:rsid w:val="00457A32"/>
    <w:rsid w:val="0046158F"/>
    <w:rsid w:val="00462F21"/>
    <w:rsid w:val="0046346D"/>
    <w:rsid w:val="00463E34"/>
    <w:rsid w:val="0046616C"/>
    <w:rsid w:val="0046752D"/>
    <w:rsid w:val="00470521"/>
    <w:rsid w:val="00477704"/>
    <w:rsid w:val="004857C3"/>
    <w:rsid w:val="0049118C"/>
    <w:rsid w:val="00496E4F"/>
    <w:rsid w:val="004A61DF"/>
    <w:rsid w:val="004B0F28"/>
    <w:rsid w:val="004C3B7E"/>
    <w:rsid w:val="004D0531"/>
    <w:rsid w:val="004D0C7C"/>
    <w:rsid w:val="004D0E12"/>
    <w:rsid w:val="004E279F"/>
    <w:rsid w:val="004E38C4"/>
    <w:rsid w:val="004E3EE9"/>
    <w:rsid w:val="004E40EB"/>
    <w:rsid w:val="004F2D89"/>
    <w:rsid w:val="004F494F"/>
    <w:rsid w:val="00503577"/>
    <w:rsid w:val="00505A05"/>
    <w:rsid w:val="00517A9F"/>
    <w:rsid w:val="00520DF7"/>
    <w:rsid w:val="005239F4"/>
    <w:rsid w:val="005331F7"/>
    <w:rsid w:val="00555D2E"/>
    <w:rsid w:val="00557CBD"/>
    <w:rsid w:val="00564799"/>
    <w:rsid w:val="00564FA3"/>
    <w:rsid w:val="0056633A"/>
    <w:rsid w:val="005732E6"/>
    <w:rsid w:val="00574749"/>
    <w:rsid w:val="005843DD"/>
    <w:rsid w:val="0059795D"/>
    <w:rsid w:val="005A0324"/>
    <w:rsid w:val="005A5550"/>
    <w:rsid w:val="005B10BE"/>
    <w:rsid w:val="005B6AA6"/>
    <w:rsid w:val="005C0B33"/>
    <w:rsid w:val="005E61C6"/>
    <w:rsid w:val="005F48EB"/>
    <w:rsid w:val="006024B7"/>
    <w:rsid w:val="00602FFB"/>
    <w:rsid w:val="00611EB3"/>
    <w:rsid w:val="00637BDC"/>
    <w:rsid w:val="00637EE1"/>
    <w:rsid w:val="00640EE4"/>
    <w:rsid w:val="00643C7E"/>
    <w:rsid w:val="00645E44"/>
    <w:rsid w:val="0065111B"/>
    <w:rsid w:val="0065359B"/>
    <w:rsid w:val="00661233"/>
    <w:rsid w:val="0066151D"/>
    <w:rsid w:val="00684726"/>
    <w:rsid w:val="00691926"/>
    <w:rsid w:val="00694485"/>
    <w:rsid w:val="00695518"/>
    <w:rsid w:val="006A28A5"/>
    <w:rsid w:val="006A3D9D"/>
    <w:rsid w:val="006A3F2F"/>
    <w:rsid w:val="006A59B6"/>
    <w:rsid w:val="006B378B"/>
    <w:rsid w:val="006B6254"/>
    <w:rsid w:val="006C04D8"/>
    <w:rsid w:val="006C6041"/>
    <w:rsid w:val="006C7F55"/>
    <w:rsid w:val="006D2FC8"/>
    <w:rsid w:val="006D68A9"/>
    <w:rsid w:val="006E753C"/>
    <w:rsid w:val="006F0E1A"/>
    <w:rsid w:val="006F13C7"/>
    <w:rsid w:val="006F4500"/>
    <w:rsid w:val="00704587"/>
    <w:rsid w:val="00704ACE"/>
    <w:rsid w:val="00705566"/>
    <w:rsid w:val="00713D45"/>
    <w:rsid w:val="00722C1D"/>
    <w:rsid w:val="007232E8"/>
    <w:rsid w:val="00725A58"/>
    <w:rsid w:val="00731542"/>
    <w:rsid w:val="007360A0"/>
    <w:rsid w:val="00741461"/>
    <w:rsid w:val="00742A8C"/>
    <w:rsid w:val="007430FB"/>
    <w:rsid w:val="00743652"/>
    <w:rsid w:val="00745AA5"/>
    <w:rsid w:val="007464E4"/>
    <w:rsid w:val="00752CE7"/>
    <w:rsid w:val="00753AB8"/>
    <w:rsid w:val="00756605"/>
    <w:rsid w:val="00762778"/>
    <w:rsid w:val="00767C5C"/>
    <w:rsid w:val="00775811"/>
    <w:rsid w:val="0077719E"/>
    <w:rsid w:val="0077794D"/>
    <w:rsid w:val="00786089"/>
    <w:rsid w:val="007877CD"/>
    <w:rsid w:val="00790ED9"/>
    <w:rsid w:val="0079149A"/>
    <w:rsid w:val="00792D11"/>
    <w:rsid w:val="007A1746"/>
    <w:rsid w:val="007A2A48"/>
    <w:rsid w:val="007A55F0"/>
    <w:rsid w:val="007A7468"/>
    <w:rsid w:val="007A7C35"/>
    <w:rsid w:val="007C51CA"/>
    <w:rsid w:val="007C6A47"/>
    <w:rsid w:val="007E0605"/>
    <w:rsid w:val="007E143A"/>
    <w:rsid w:val="007E338D"/>
    <w:rsid w:val="007E4F81"/>
    <w:rsid w:val="008143DB"/>
    <w:rsid w:val="00815DA2"/>
    <w:rsid w:val="00816F4F"/>
    <w:rsid w:val="00822D89"/>
    <w:rsid w:val="00823AE5"/>
    <w:rsid w:val="00825A65"/>
    <w:rsid w:val="008302C3"/>
    <w:rsid w:val="00846CAA"/>
    <w:rsid w:val="008524AA"/>
    <w:rsid w:val="00853A4B"/>
    <w:rsid w:val="00861ACF"/>
    <w:rsid w:val="0086604B"/>
    <w:rsid w:val="00866B36"/>
    <w:rsid w:val="00882D35"/>
    <w:rsid w:val="00886627"/>
    <w:rsid w:val="008A08F0"/>
    <w:rsid w:val="008A2589"/>
    <w:rsid w:val="008A2FDF"/>
    <w:rsid w:val="008A7FDE"/>
    <w:rsid w:val="008B01DD"/>
    <w:rsid w:val="008B072D"/>
    <w:rsid w:val="008B6D8F"/>
    <w:rsid w:val="008C522D"/>
    <w:rsid w:val="008D0B2E"/>
    <w:rsid w:val="008D449A"/>
    <w:rsid w:val="008D6B3E"/>
    <w:rsid w:val="008E082C"/>
    <w:rsid w:val="008F3D07"/>
    <w:rsid w:val="00900D13"/>
    <w:rsid w:val="00904E33"/>
    <w:rsid w:val="00904FC7"/>
    <w:rsid w:val="009130E5"/>
    <w:rsid w:val="009150F3"/>
    <w:rsid w:val="00915B23"/>
    <w:rsid w:val="00922BDE"/>
    <w:rsid w:val="00923FCE"/>
    <w:rsid w:val="0093061C"/>
    <w:rsid w:val="00934454"/>
    <w:rsid w:val="00950998"/>
    <w:rsid w:val="00957925"/>
    <w:rsid w:val="00965830"/>
    <w:rsid w:val="0096685C"/>
    <w:rsid w:val="0097617F"/>
    <w:rsid w:val="0099457D"/>
    <w:rsid w:val="009A52D9"/>
    <w:rsid w:val="009A7702"/>
    <w:rsid w:val="009B0E83"/>
    <w:rsid w:val="009B2067"/>
    <w:rsid w:val="009B4B0E"/>
    <w:rsid w:val="009C009F"/>
    <w:rsid w:val="009C1E68"/>
    <w:rsid w:val="009C3A8C"/>
    <w:rsid w:val="009C5154"/>
    <w:rsid w:val="009C5F67"/>
    <w:rsid w:val="009D7738"/>
    <w:rsid w:val="009F0540"/>
    <w:rsid w:val="009F2F8B"/>
    <w:rsid w:val="009F69EB"/>
    <w:rsid w:val="00A049A3"/>
    <w:rsid w:val="00A1717F"/>
    <w:rsid w:val="00A216B3"/>
    <w:rsid w:val="00A218C7"/>
    <w:rsid w:val="00A21B53"/>
    <w:rsid w:val="00A24883"/>
    <w:rsid w:val="00A327C9"/>
    <w:rsid w:val="00A33445"/>
    <w:rsid w:val="00A375FD"/>
    <w:rsid w:val="00A448F4"/>
    <w:rsid w:val="00A46A39"/>
    <w:rsid w:val="00A515AD"/>
    <w:rsid w:val="00A562EF"/>
    <w:rsid w:val="00A63B84"/>
    <w:rsid w:val="00A71111"/>
    <w:rsid w:val="00A71D2E"/>
    <w:rsid w:val="00A77F6C"/>
    <w:rsid w:val="00A807F6"/>
    <w:rsid w:val="00A848D8"/>
    <w:rsid w:val="00A85C27"/>
    <w:rsid w:val="00AA0003"/>
    <w:rsid w:val="00AA2770"/>
    <w:rsid w:val="00AC0275"/>
    <w:rsid w:val="00AD2773"/>
    <w:rsid w:val="00AD4C03"/>
    <w:rsid w:val="00AD7786"/>
    <w:rsid w:val="00AE0D9F"/>
    <w:rsid w:val="00AF05DA"/>
    <w:rsid w:val="00AF3178"/>
    <w:rsid w:val="00AF679D"/>
    <w:rsid w:val="00B01943"/>
    <w:rsid w:val="00B04339"/>
    <w:rsid w:val="00B0741B"/>
    <w:rsid w:val="00B12E9B"/>
    <w:rsid w:val="00B146E2"/>
    <w:rsid w:val="00B1748D"/>
    <w:rsid w:val="00B22B8F"/>
    <w:rsid w:val="00B41922"/>
    <w:rsid w:val="00B450C8"/>
    <w:rsid w:val="00B55863"/>
    <w:rsid w:val="00B63E9B"/>
    <w:rsid w:val="00B65EDA"/>
    <w:rsid w:val="00B70CDB"/>
    <w:rsid w:val="00B75005"/>
    <w:rsid w:val="00B7601D"/>
    <w:rsid w:val="00B81BC6"/>
    <w:rsid w:val="00B90A24"/>
    <w:rsid w:val="00BA724C"/>
    <w:rsid w:val="00BB7751"/>
    <w:rsid w:val="00BC2715"/>
    <w:rsid w:val="00BC5C67"/>
    <w:rsid w:val="00BC6016"/>
    <w:rsid w:val="00BC60A2"/>
    <w:rsid w:val="00BC6DE9"/>
    <w:rsid w:val="00BD1210"/>
    <w:rsid w:val="00BD19EB"/>
    <w:rsid w:val="00BD2D71"/>
    <w:rsid w:val="00BD754E"/>
    <w:rsid w:val="00BE0ABD"/>
    <w:rsid w:val="00BF0257"/>
    <w:rsid w:val="00BF0FF7"/>
    <w:rsid w:val="00BF2AB5"/>
    <w:rsid w:val="00C00BF9"/>
    <w:rsid w:val="00C117B8"/>
    <w:rsid w:val="00C14ADD"/>
    <w:rsid w:val="00C14DAE"/>
    <w:rsid w:val="00C2274D"/>
    <w:rsid w:val="00C268FB"/>
    <w:rsid w:val="00C26D0D"/>
    <w:rsid w:val="00C31801"/>
    <w:rsid w:val="00C473A9"/>
    <w:rsid w:val="00C57F46"/>
    <w:rsid w:val="00C603AD"/>
    <w:rsid w:val="00C62B19"/>
    <w:rsid w:val="00C65997"/>
    <w:rsid w:val="00C70CFE"/>
    <w:rsid w:val="00C7346B"/>
    <w:rsid w:val="00CA264D"/>
    <w:rsid w:val="00CA29AE"/>
    <w:rsid w:val="00CD0C44"/>
    <w:rsid w:val="00CD49A5"/>
    <w:rsid w:val="00CD6E73"/>
    <w:rsid w:val="00CE0CC3"/>
    <w:rsid w:val="00CE3F64"/>
    <w:rsid w:val="00CE4C28"/>
    <w:rsid w:val="00CE6168"/>
    <w:rsid w:val="00CE7249"/>
    <w:rsid w:val="00CF0862"/>
    <w:rsid w:val="00CF468A"/>
    <w:rsid w:val="00D05241"/>
    <w:rsid w:val="00D070DD"/>
    <w:rsid w:val="00D10221"/>
    <w:rsid w:val="00D14F7A"/>
    <w:rsid w:val="00D20DBC"/>
    <w:rsid w:val="00D20ED4"/>
    <w:rsid w:val="00D30317"/>
    <w:rsid w:val="00D30390"/>
    <w:rsid w:val="00D320FA"/>
    <w:rsid w:val="00D40476"/>
    <w:rsid w:val="00D47760"/>
    <w:rsid w:val="00D61DFD"/>
    <w:rsid w:val="00D65F90"/>
    <w:rsid w:val="00D661CC"/>
    <w:rsid w:val="00D67106"/>
    <w:rsid w:val="00D71F51"/>
    <w:rsid w:val="00D7310C"/>
    <w:rsid w:val="00D94380"/>
    <w:rsid w:val="00D96E75"/>
    <w:rsid w:val="00DB4CAA"/>
    <w:rsid w:val="00DB7317"/>
    <w:rsid w:val="00DC09F7"/>
    <w:rsid w:val="00DC3F90"/>
    <w:rsid w:val="00DC5DF7"/>
    <w:rsid w:val="00DC7546"/>
    <w:rsid w:val="00DD216E"/>
    <w:rsid w:val="00DD3E8C"/>
    <w:rsid w:val="00DE3E82"/>
    <w:rsid w:val="00DE504F"/>
    <w:rsid w:val="00DE5F11"/>
    <w:rsid w:val="00DF0C97"/>
    <w:rsid w:val="00DF2213"/>
    <w:rsid w:val="00DF2BB5"/>
    <w:rsid w:val="00DF2CDE"/>
    <w:rsid w:val="00E13195"/>
    <w:rsid w:val="00E155A8"/>
    <w:rsid w:val="00E25044"/>
    <w:rsid w:val="00E2708E"/>
    <w:rsid w:val="00E324B3"/>
    <w:rsid w:val="00E34E22"/>
    <w:rsid w:val="00E36879"/>
    <w:rsid w:val="00E45DCF"/>
    <w:rsid w:val="00E463A5"/>
    <w:rsid w:val="00E53A4C"/>
    <w:rsid w:val="00E6027F"/>
    <w:rsid w:val="00E61845"/>
    <w:rsid w:val="00E77C55"/>
    <w:rsid w:val="00E93668"/>
    <w:rsid w:val="00E95743"/>
    <w:rsid w:val="00E95DE3"/>
    <w:rsid w:val="00E9737A"/>
    <w:rsid w:val="00EA0707"/>
    <w:rsid w:val="00EA2B03"/>
    <w:rsid w:val="00EC00E8"/>
    <w:rsid w:val="00EC1BC6"/>
    <w:rsid w:val="00EC3FA8"/>
    <w:rsid w:val="00EC47DD"/>
    <w:rsid w:val="00ED3503"/>
    <w:rsid w:val="00ED667F"/>
    <w:rsid w:val="00EE33C1"/>
    <w:rsid w:val="00EF0DC0"/>
    <w:rsid w:val="00F1253A"/>
    <w:rsid w:val="00F14570"/>
    <w:rsid w:val="00F23CF7"/>
    <w:rsid w:val="00F30F3B"/>
    <w:rsid w:val="00F41858"/>
    <w:rsid w:val="00F4575A"/>
    <w:rsid w:val="00F50C6E"/>
    <w:rsid w:val="00F539FA"/>
    <w:rsid w:val="00F53F10"/>
    <w:rsid w:val="00F54D23"/>
    <w:rsid w:val="00F55BE0"/>
    <w:rsid w:val="00F569BD"/>
    <w:rsid w:val="00F65CC8"/>
    <w:rsid w:val="00F6673E"/>
    <w:rsid w:val="00F730C7"/>
    <w:rsid w:val="00F73C88"/>
    <w:rsid w:val="00F77B69"/>
    <w:rsid w:val="00F80830"/>
    <w:rsid w:val="00F84876"/>
    <w:rsid w:val="00F85A81"/>
    <w:rsid w:val="00F907F1"/>
    <w:rsid w:val="00F97354"/>
    <w:rsid w:val="00FA7A81"/>
    <w:rsid w:val="00FB2A93"/>
    <w:rsid w:val="00FB4708"/>
    <w:rsid w:val="00FB477F"/>
    <w:rsid w:val="00FC3178"/>
    <w:rsid w:val="00FC3D10"/>
    <w:rsid w:val="00FC4A20"/>
    <w:rsid w:val="00FD03DA"/>
    <w:rsid w:val="00FD45F4"/>
    <w:rsid w:val="00FD60B4"/>
    <w:rsid w:val="00FE0018"/>
    <w:rsid w:val="00FE1E04"/>
    <w:rsid w:val="00FE7E37"/>
    <w:rsid w:val="00FF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22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102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D10221"/>
    <w:rPr>
      <w:lang w:eastAsia="en-US"/>
    </w:rPr>
  </w:style>
  <w:style w:type="character" w:styleId="Hyperlink">
    <w:name w:val="Hyperlink"/>
    <w:basedOn w:val="DefaultParagraphFont"/>
    <w:uiPriority w:val="99"/>
    <w:rsid w:val="00D10221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E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6B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3A63D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BE0AB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923FCE"/>
    <w:rPr>
      <w:rFonts w:cs="Times New Roman"/>
      <w:color w:val="954F72"/>
      <w:u w:val="single"/>
    </w:rPr>
  </w:style>
  <w:style w:type="table" w:customStyle="1" w:styleId="1">
    <w:name w:val="Сетка таблицы1"/>
    <w:uiPriority w:val="99"/>
    <w:rsid w:val="00BD19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1"/>
    <w:basedOn w:val="Normal"/>
    <w:uiPriority w:val="99"/>
    <w:rsid w:val="00EA0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0">
    <w:name w:val="heading0"/>
    <w:basedOn w:val="Normal"/>
    <w:uiPriority w:val="99"/>
    <w:rsid w:val="00EA0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705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uiPriority w:val="99"/>
    <w:locked/>
    <w:rsid w:val="00D67106"/>
  </w:style>
  <w:style w:type="character" w:styleId="Strong">
    <w:name w:val="Strong"/>
    <w:basedOn w:val="DefaultParagraphFont"/>
    <w:uiPriority w:val="99"/>
    <w:qFormat/>
    <w:rsid w:val="007A174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52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2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2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52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52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52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52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52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52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526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526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526891">
                                                                          <w:marLeft w:val="5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526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3526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52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526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526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526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3526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526844">
                                                                                                          <w:marLeft w:val="93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3526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526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35268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35269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35268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3526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35268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35268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35268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9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9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9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9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9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9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9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5269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4294962936</TotalTime>
  <Pages>3</Pages>
  <Words>728</Words>
  <Characters>4152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Айғаным Сатылова</dc:creator>
  <cp:keywords/>
  <dc:description/>
  <cp:lastModifiedBy>user</cp:lastModifiedBy>
  <cp:revision>54</cp:revision>
  <cp:lastPrinted>2018-09-07T11:12:00Z</cp:lastPrinted>
  <dcterms:created xsi:type="dcterms:W3CDTF">2018-09-07T10:55:00Z</dcterms:created>
  <dcterms:modified xsi:type="dcterms:W3CDTF">2019-11-19T10:08:00Z</dcterms:modified>
</cp:coreProperties>
</file>