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6E" w:rsidRPr="00E349CA" w:rsidRDefault="00B7628C" w:rsidP="001131A8">
      <w:pPr>
        <w:pStyle w:val="a3"/>
        <w:ind w:leftChars="-129" w:left="-284" w:firstLineChars="108" w:firstLine="22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sz w:val="2"/>
        </w:rPr>
        <w:tab/>
      </w:r>
      <w:r>
        <w:rPr>
          <w:sz w:val="2"/>
        </w:rPr>
        <w:tab/>
      </w:r>
      <w:r w:rsidR="00A6176E" w:rsidRPr="00E349CA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</w:t>
      </w:r>
      <w:r w:rsidR="00C807FA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</w:t>
      </w:r>
      <w:r w:rsidR="00C807FA" w:rsidRPr="00C807FA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C807FA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="00A6176E" w:rsidRPr="00E349CA">
        <w:rPr>
          <w:rFonts w:ascii="Times New Roman" w:hAnsi="Times New Roman"/>
          <w:color w:val="002060"/>
          <w:sz w:val="28"/>
          <w:szCs w:val="28"/>
          <w:lang w:val="kk-KZ"/>
        </w:rPr>
        <w:t>Бекітемін</w:t>
      </w:r>
    </w:p>
    <w:p w:rsidR="00A6176E" w:rsidRPr="00E349CA" w:rsidRDefault="00A6176E" w:rsidP="00A6176E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  </w:t>
      </w:r>
      <w:r w:rsidR="00E349CA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</w:t>
      </w:r>
      <w:r w:rsidR="00C807FA" w:rsidRPr="00C807FA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E349CA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>Мектеп директорының оқу жұмысы</w:t>
      </w:r>
    </w:p>
    <w:p w:rsidR="00C807FA" w:rsidRPr="00C807FA" w:rsidRDefault="00A6176E" w:rsidP="00A6176E">
      <w:pPr>
        <w:pStyle w:val="a3"/>
        <w:rPr>
          <w:rFonts w:ascii="Times New Roman" w:hAnsi="Times New Roman"/>
          <w:color w:val="002060"/>
          <w:sz w:val="28"/>
          <w:szCs w:val="28"/>
        </w:rPr>
      </w:pP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   </w:t>
      </w:r>
      <w:r w:rsidR="00E349CA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</w:t>
      </w:r>
      <w:r w:rsidR="00C807FA" w:rsidRPr="00C807FA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>жөніндегі орынбасары</w:t>
      </w: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ab/>
        <w:t xml:space="preserve">            </w:t>
      </w:r>
    </w:p>
    <w:p w:rsidR="00A6176E" w:rsidRPr="00E349CA" w:rsidRDefault="00C807FA" w:rsidP="00A6176E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C807FA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 ___________</w:t>
      </w:r>
      <w:r w:rsidR="00A6176E" w:rsidRPr="00E349CA">
        <w:rPr>
          <w:rFonts w:ascii="Times New Roman" w:hAnsi="Times New Roman"/>
          <w:color w:val="002060"/>
          <w:sz w:val="28"/>
          <w:szCs w:val="28"/>
          <w:lang w:val="kk-KZ"/>
        </w:rPr>
        <w:t>Қ.Харисова</w:t>
      </w:r>
    </w:p>
    <w:p w:rsidR="00A6176E" w:rsidRPr="00E349CA" w:rsidRDefault="00A6176E" w:rsidP="00A6176E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ab/>
      </w: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ab/>
      </w: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ab/>
      </w:r>
      <w:r w:rsidRPr="00E349CA">
        <w:rPr>
          <w:rFonts w:ascii="Times New Roman" w:hAnsi="Times New Roman"/>
          <w:color w:val="002060"/>
          <w:sz w:val="28"/>
          <w:szCs w:val="28"/>
          <w:lang w:val="kk-KZ"/>
        </w:rPr>
        <w:tab/>
        <w:t xml:space="preserve">                          «       »   ақпан   2022 жыл</w:t>
      </w:r>
    </w:p>
    <w:p w:rsidR="00B7628C" w:rsidRPr="00E349CA" w:rsidRDefault="00B7628C" w:rsidP="00B7628C">
      <w:pPr>
        <w:pStyle w:val="a5"/>
        <w:spacing w:before="3"/>
        <w:rPr>
          <w:b/>
          <w:sz w:val="28"/>
          <w:szCs w:val="28"/>
          <w:lang w:val="kk-KZ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1520"/>
        <w:gridCol w:w="5573"/>
        <w:gridCol w:w="1843"/>
      </w:tblGrid>
      <w:tr w:rsidR="00B7628C" w:rsidRPr="000015A2" w:rsidTr="00E349CA">
        <w:trPr>
          <w:trHeight w:val="145"/>
        </w:trPr>
        <w:tc>
          <w:tcPr>
            <w:tcW w:w="3216" w:type="dxa"/>
            <w:gridSpan w:val="2"/>
          </w:tcPr>
          <w:p w:rsidR="00B15E88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Күні:  </w:t>
            </w:r>
          </w:p>
          <w:p w:rsidR="00B15E88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Сынып: 4  </w:t>
            </w:r>
          </w:p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Пән: Әдебиеттік оқу</w:t>
            </w:r>
          </w:p>
        </w:tc>
        <w:tc>
          <w:tcPr>
            <w:tcW w:w="7416" w:type="dxa"/>
            <w:gridSpan w:val="2"/>
          </w:tcPr>
          <w:p w:rsidR="005A493B" w:rsidRPr="000015A2" w:rsidRDefault="00B7628C" w:rsidP="000015A2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Мектеп:</w:t>
            </w:r>
            <w:r w:rsidR="00B15E88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 </w:t>
            </w:r>
            <w:r w:rsidR="005A493B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--</w:t>
            </w:r>
            <w:r w:rsidR="00DC063E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Нұржау жалпы орта мекте</w:t>
            </w:r>
            <w:r w:rsidR="00E349CA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бі</w:t>
            </w:r>
          </w:p>
          <w:p w:rsidR="00DB06DF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Мұғалімнің аты-жөні: </w:t>
            </w:r>
            <w:r w:rsidR="00AE37A0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Абдуллаева М</w:t>
            </w:r>
          </w:p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Қатысқандар саны: </w:t>
            </w:r>
            <w:r w:rsidR="005A493B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              </w:t>
            </w: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</w:tr>
      <w:tr w:rsidR="00B7628C" w:rsidRPr="000015A2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7416" w:type="dxa"/>
            <w:gridSpan w:val="2"/>
          </w:tcPr>
          <w:p w:rsidR="00B7628C" w:rsidRPr="000015A2" w:rsidRDefault="00C807FA" w:rsidP="000015A2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  <w:t>Салауатты отбасы. Не үйрендім?</w:t>
            </w:r>
          </w:p>
        </w:tc>
      </w:tr>
      <w:tr w:rsidR="00B7628C" w:rsidRPr="00AE37A0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Осы сабақта қол жеткізілетін оқу  мақсаттары</w:t>
            </w:r>
          </w:p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 (оқу бағдарламасына сілтеме)</w:t>
            </w:r>
          </w:p>
        </w:tc>
        <w:tc>
          <w:tcPr>
            <w:tcW w:w="7416" w:type="dxa"/>
            <w:gridSpan w:val="2"/>
          </w:tcPr>
          <w:p w:rsidR="00DB06DF" w:rsidRPr="000015A2" w:rsidRDefault="00C807FA" w:rsidP="000015A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2</w:t>
            </w:r>
            <w:r w:rsidR="00DB06DF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.2.8.1 –</w:t>
            </w: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қарапайым және нақтылау сұрақтарын қою және оның жауабын шығармадан таба білу</w:t>
            </w:r>
            <w:r w:rsidR="00DB06DF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;</w:t>
            </w:r>
          </w:p>
          <w:p w:rsidR="00B7628C" w:rsidRPr="000015A2" w:rsidRDefault="00C807FA" w:rsidP="000015A2">
            <w:pPr>
              <w:pStyle w:val="a3"/>
              <w:widowControl w:val="0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2</w:t>
            </w:r>
            <w:r w:rsidR="00DB06DF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.2.3.1 – шығарманы</w:t>
            </w: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іштей оқып, ондағы қажетті ақпараттарды белгілеп оқу</w:t>
            </w:r>
            <w:r w:rsidR="00DB06DF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</w:tc>
      </w:tr>
      <w:tr w:rsidR="00B7628C" w:rsidRPr="00AE37A0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</w:pPr>
            <w:proofErr w:type="spellStart"/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Сабақ</w:t>
            </w:r>
            <w:proofErr w:type="spellEnd"/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мақсаттары</w:t>
            </w:r>
            <w:proofErr w:type="spellEnd"/>
          </w:p>
        </w:tc>
        <w:tc>
          <w:tcPr>
            <w:tcW w:w="7416" w:type="dxa"/>
            <w:gridSpan w:val="2"/>
          </w:tcPr>
          <w:p w:rsidR="00DB06DF" w:rsidRPr="000015A2" w:rsidRDefault="00F45B77" w:rsidP="000015A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Барлық оқушылар:</w:t>
            </w: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DB06DF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оқиғалардың негізінде жатқан маңызды тұстарын талдау және салыстырады;</w:t>
            </w:r>
          </w:p>
          <w:p w:rsidR="00DB06DF" w:rsidRPr="000015A2" w:rsidRDefault="00F45B77" w:rsidP="000015A2">
            <w:pPr>
              <w:pStyle w:val="a3"/>
              <w:widowControl w:val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Оқушылардың басым бөлігі:</w:t>
            </w: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DB06DF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шығарманың тақырыбы және негізгі ойды анықтайды;</w:t>
            </w:r>
          </w:p>
          <w:p w:rsidR="00B7628C" w:rsidRPr="000015A2" w:rsidRDefault="00F45B77" w:rsidP="000015A2">
            <w:pPr>
              <w:pStyle w:val="a3"/>
              <w:widowControl w:val="0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Кейбір оқушылар:</w:t>
            </w: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DB06DF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оқиғалардың негізінде жатқан маңызды тұстарын талдайды   және дәлелдейді.</w:t>
            </w:r>
          </w:p>
        </w:tc>
      </w:tr>
      <w:tr w:rsidR="00B7628C" w:rsidRPr="00AE37A0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TableParagraph"/>
              <w:rPr>
                <w:b/>
                <w:color w:val="002060"/>
                <w:kern w:val="2"/>
                <w:sz w:val="28"/>
                <w:szCs w:val="28"/>
                <w:lang w:val="en-US"/>
              </w:rPr>
            </w:pPr>
            <w:proofErr w:type="spellStart"/>
            <w:r w:rsidRPr="000015A2">
              <w:rPr>
                <w:b/>
                <w:color w:val="002060"/>
                <w:kern w:val="2"/>
                <w:sz w:val="28"/>
                <w:szCs w:val="28"/>
                <w:lang w:val="en-US"/>
              </w:rPr>
              <w:t>Бағалау</w:t>
            </w:r>
            <w:proofErr w:type="spellEnd"/>
            <w:r w:rsidRPr="000015A2">
              <w:rPr>
                <w:b/>
                <w:color w:val="00206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15A2">
              <w:rPr>
                <w:b/>
                <w:color w:val="002060"/>
                <w:kern w:val="2"/>
                <w:sz w:val="28"/>
                <w:szCs w:val="28"/>
                <w:lang w:val="en-US"/>
              </w:rPr>
              <w:t>критерийлері</w:t>
            </w:r>
            <w:proofErr w:type="spellEnd"/>
          </w:p>
        </w:tc>
        <w:tc>
          <w:tcPr>
            <w:tcW w:w="7416" w:type="dxa"/>
            <w:gridSpan w:val="2"/>
          </w:tcPr>
          <w:p w:rsidR="00DB06DF" w:rsidRPr="000015A2" w:rsidRDefault="00DB06DF" w:rsidP="000015A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-</w:t>
            </w: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оқиғалардың негізінде жатқан маңызды тұстарын талдайды және салыстыра  алады;</w:t>
            </w:r>
          </w:p>
          <w:p w:rsidR="00DB06DF" w:rsidRPr="000015A2" w:rsidRDefault="00DB06DF" w:rsidP="000015A2">
            <w:pPr>
              <w:pStyle w:val="a3"/>
              <w:widowControl w:val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-</w:t>
            </w:r>
            <w:r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шығарманың тақырыбы және негізгі ойды анықтай  алады;</w:t>
            </w:r>
          </w:p>
          <w:p w:rsidR="00F45B77" w:rsidRPr="000015A2" w:rsidRDefault="00C807FA" w:rsidP="000015A2">
            <w:pPr>
              <w:pStyle w:val="TableParagraph"/>
              <w:ind w:right="471"/>
              <w:rPr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b/>
                <w:color w:val="002060"/>
                <w:sz w:val="28"/>
                <w:szCs w:val="28"/>
                <w:lang w:val="kk-KZ"/>
              </w:rPr>
              <w:t>-</w:t>
            </w:r>
            <w:r w:rsidR="00DB06DF" w:rsidRPr="000015A2">
              <w:rPr>
                <w:color w:val="002060"/>
                <w:sz w:val="28"/>
                <w:szCs w:val="28"/>
                <w:lang w:val="kk-KZ"/>
              </w:rPr>
              <w:t xml:space="preserve"> оқиғалардың негізінде жатқан маңызды тұстарын талдай алады    және дәлелдей  алады.</w:t>
            </w:r>
          </w:p>
        </w:tc>
      </w:tr>
      <w:tr w:rsidR="00B7628C" w:rsidRPr="00AE37A0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TableParagraph"/>
              <w:rPr>
                <w:b/>
                <w:color w:val="002060"/>
                <w:kern w:val="2"/>
                <w:sz w:val="28"/>
                <w:szCs w:val="28"/>
                <w:lang w:val="en-US"/>
              </w:rPr>
            </w:pPr>
            <w:proofErr w:type="spellStart"/>
            <w:r w:rsidRPr="000015A2">
              <w:rPr>
                <w:b/>
                <w:color w:val="002060"/>
                <w:kern w:val="2"/>
                <w:sz w:val="28"/>
                <w:szCs w:val="28"/>
                <w:lang w:val="en-US"/>
              </w:rPr>
              <w:t>Құндылықтарды</w:t>
            </w:r>
            <w:proofErr w:type="spellEnd"/>
            <w:r w:rsidRPr="000015A2">
              <w:rPr>
                <w:b/>
                <w:color w:val="00206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15A2">
              <w:rPr>
                <w:b/>
                <w:color w:val="002060"/>
                <w:kern w:val="2"/>
                <w:sz w:val="28"/>
                <w:szCs w:val="28"/>
                <w:lang w:val="en-US"/>
              </w:rPr>
              <w:t>дарыту</w:t>
            </w:r>
            <w:proofErr w:type="spellEnd"/>
          </w:p>
        </w:tc>
        <w:tc>
          <w:tcPr>
            <w:tcW w:w="7416" w:type="dxa"/>
            <w:gridSpan w:val="2"/>
          </w:tcPr>
          <w:p w:rsidR="00B7628C" w:rsidRPr="000015A2" w:rsidRDefault="00B7628C" w:rsidP="000015A2">
            <w:pPr>
              <w:pStyle w:val="a3"/>
              <w:jc w:val="both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</w:pPr>
            <w:proofErr w:type="spell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Оқуға</w:t>
            </w:r>
            <w:proofErr w:type="spell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 xml:space="preserve">, </w:t>
            </w:r>
            <w:proofErr w:type="spell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білімге</w:t>
            </w:r>
            <w:proofErr w:type="spell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деген</w:t>
            </w:r>
            <w:proofErr w:type="spell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қызығушылығын</w:t>
            </w:r>
            <w:proofErr w:type="spell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арттырып</w:t>
            </w:r>
            <w:proofErr w:type="spell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 xml:space="preserve">, </w:t>
            </w:r>
            <w:r w:rsidR="00C807FA"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спортқа</w:t>
            </w: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баулу</w:t>
            </w:r>
            <w:proofErr w:type="spell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.</w:t>
            </w:r>
          </w:p>
          <w:p w:rsidR="00B7628C" w:rsidRPr="000015A2" w:rsidRDefault="00B7628C" w:rsidP="000015A2">
            <w:pPr>
              <w:pStyle w:val="a3"/>
              <w:jc w:val="both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en-US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 w:eastAsia="en-GB"/>
              </w:rPr>
              <w:t>Жеке және топта жұмыс жасай алу, ынтымақтастық.</w:t>
            </w:r>
          </w:p>
        </w:tc>
      </w:tr>
      <w:tr w:rsidR="00B7628C" w:rsidRPr="000015A2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</w:pPr>
            <w:proofErr w:type="spellStart"/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Пәнаралық</w:t>
            </w:r>
            <w:proofErr w:type="spellEnd"/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байланыстар</w:t>
            </w:r>
            <w:proofErr w:type="spellEnd"/>
          </w:p>
        </w:tc>
        <w:tc>
          <w:tcPr>
            <w:tcW w:w="7416" w:type="dxa"/>
            <w:gridSpan w:val="2"/>
          </w:tcPr>
          <w:p w:rsidR="00B7628C" w:rsidRPr="000015A2" w:rsidRDefault="00B7628C" w:rsidP="000015A2">
            <w:pPr>
              <w:pStyle w:val="a3"/>
              <w:jc w:val="both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/>
              </w:rPr>
            </w:pPr>
            <w:proofErr w:type="spell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/>
              </w:rPr>
              <w:t>Дүниетану</w:t>
            </w:r>
            <w:proofErr w:type="spell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/>
              </w:rPr>
              <w:t xml:space="preserve">, </w:t>
            </w:r>
            <w:r w:rsidR="00C807FA"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  <w:t>дене шынықтыру</w:t>
            </w: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/>
              </w:rPr>
              <w:t>.</w:t>
            </w:r>
          </w:p>
        </w:tc>
      </w:tr>
      <w:tr w:rsidR="00B7628C" w:rsidRPr="000015A2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АКТ қолдану дағдылары</w:t>
            </w:r>
          </w:p>
        </w:tc>
        <w:tc>
          <w:tcPr>
            <w:tcW w:w="74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</w:rPr>
              <w:t xml:space="preserve">Интернет-ресурстар, дерекқордан және интернеттен </w:t>
            </w:r>
            <w:proofErr w:type="gramStart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</w:rPr>
              <w:t>саба</w:t>
            </w:r>
            <w:proofErr w:type="gramEnd"/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</w:rPr>
              <w:t>ққа қатысты ақпаратты іздеу;</w:t>
            </w:r>
          </w:p>
        </w:tc>
      </w:tr>
      <w:tr w:rsidR="00B7628C" w:rsidRPr="00AE37A0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Ресурстар</w:t>
            </w:r>
          </w:p>
        </w:tc>
        <w:tc>
          <w:tcPr>
            <w:tcW w:w="74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/>
              </w:rPr>
              <w:t>Топқа бөлуге арналған парақшалар, интерактивті тақта, жұмыс дәптері, қалам мен түрлі түсті қарындаш, стикер, видеоматериалдар., постер, кері байланыс парағы т.б</w:t>
            </w:r>
          </w:p>
        </w:tc>
      </w:tr>
      <w:tr w:rsidR="00B7628C" w:rsidRPr="000015A2" w:rsidTr="00E349CA">
        <w:trPr>
          <w:trHeight w:val="145"/>
        </w:trPr>
        <w:tc>
          <w:tcPr>
            <w:tcW w:w="3216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7416" w:type="dxa"/>
            <w:gridSpan w:val="2"/>
          </w:tcPr>
          <w:p w:rsidR="00B7628C" w:rsidRPr="000015A2" w:rsidRDefault="00B15E88" w:rsidP="000015A2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  <w:t>Ө</w:t>
            </w:r>
            <w:r w:rsidR="00B7628C"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  <w:t>тілген тақырыптарды еске түсіреді.</w:t>
            </w:r>
          </w:p>
        </w:tc>
      </w:tr>
      <w:tr w:rsidR="00B7628C" w:rsidRPr="000015A2" w:rsidTr="00E349CA">
        <w:trPr>
          <w:trHeight w:val="145"/>
        </w:trPr>
        <w:tc>
          <w:tcPr>
            <w:tcW w:w="10632" w:type="dxa"/>
            <w:gridSpan w:val="4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B7628C" w:rsidRPr="000015A2" w:rsidTr="00F71F62">
        <w:trPr>
          <w:trHeight w:val="145"/>
        </w:trPr>
        <w:tc>
          <w:tcPr>
            <w:tcW w:w="1696" w:type="dxa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Сабақтың</w:t>
            </w:r>
          </w:p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жоспарланған кезеңдері</w:t>
            </w:r>
          </w:p>
        </w:tc>
        <w:tc>
          <w:tcPr>
            <w:tcW w:w="7093" w:type="dxa"/>
            <w:gridSpan w:val="2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B7628C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Ресурстар</w:t>
            </w:r>
          </w:p>
        </w:tc>
      </w:tr>
      <w:tr w:rsidR="00B7628C" w:rsidRPr="000015A2" w:rsidTr="00F71F62">
        <w:trPr>
          <w:trHeight w:val="918"/>
        </w:trPr>
        <w:tc>
          <w:tcPr>
            <w:tcW w:w="1696" w:type="dxa"/>
            <w:tcBorders>
              <w:bottom w:val="single" w:sz="4" w:space="0" w:color="auto"/>
            </w:tcBorders>
          </w:tcPr>
          <w:p w:rsidR="00B15E88" w:rsidRPr="000015A2" w:rsidRDefault="00B7628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  <w:t>Сабақтың басы</w:t>
            </w: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en-US"/>
              </w:rPr>
            </w:pPr>
          </w:p>
          <w:p w:rsidR="00E349CA" w:rsidRPr="000015A2" w:rsidRDefault="00E349CA" w:rsidP="000015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7628C" w:rsidRPr="000015A2" w:rsidRDefault="005A493B" w:rsidP="000015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2  </w:t>
            </w:r>
            <w:r w:rsidR="00B15E88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минут</w:t>
            </w: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7093" w:type="dxa"/>
            <w:gridSpan w:val="2"/>
            <w:tcBorders>
              <w:bottom w:val="single" w:sz="4" w:space="0" w:color="auto"/>
            </w:tcBorders>
          </w:tcPr>
          <w:p w:rsidR="00DC063E" w:rsidRPr="000015A2" w:rsidRDefault="00DC063E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lastRenderedPageBreak/>
              <w:t>Қызығушылықты ояту.</w:t>
            </w:r>
          </w:p>
          <w:p w:rsidR="00C807FA" w:rsidRPr="000015A2" w:rsidRDefault="00C807FA" w:rsidP="000015A2">
            <w:pPr>
              <w:pStyle w:val="Default"/>
              <w:jc w:val="both"/>
              <w:rPr>
                <w:b/>
                <w:bCs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/>
                <w:bCs/>
                <w:color w:val="002060"/>
                <w:sz w:val="28"/>
                <w:szCs w:val="28"/>
                <w:lang w:val="kk-KZ"/>
              </w:rPr>
              <w:t xml:space="preserve">            «Мотивациялық комплимент» </w:t>
            </w:r>
          </w:p>
          <w:p w:rsidR="00C807FA" w:rsidRPr="000015A2" w:rsidRDefault="00C807FA" w:rsidP="000015A2">
            <w:pPr>
              <w:pStyle w:val="Default"/>
              <w:rPr>
                <w:i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/>
                <w:bCs/>
                <w:color w:val="002060"/>
                <w:sz w:val="28"/>
                <w:szCs w:val="28"/>
                <w:lang w:val="kk-KZ"/>
              </w:rPr>
              <w:t xml:space="preserve">   </w:t>
            </w:r>
            <w:r w:rsidR="004216D4">
              <w:rPr>
                <w:b/>
                <w:bCs/>
                <w:color w:val="002060"/>
                <w:sz w:val="28"/>
                <w:szCs w:val="28"/>
                <w:lang w:val="kk-KZ"/>
              </w:rPr>
              <w:t>Тын</w:t>
            </w:r>
            <w:r w:rsidR="00EA68E2">
              <w:rPr>
                <w:b/>
                <w:bCs/>
                <w:color w:val="002060"/>
                <w:sz w:val="28"/>
                <w:szCs w:val="28"/>
                <w:lang w:val="kk-KZ"/>
              </w:rPr>
              <w:t xml:space="preserve">ыштық сәті.  </w:t>
            </w:r>
            <w:r w:rsidRPr="000015A2">
              <w:rPr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  <w:r w:rsidRPr="000015A2">
              <w:rPr>
                <w:b/>
                <w:bCs/>
                <w:i/>
                <w:color w:val="002060"/>
                <w:sz w:val="28"/>
                <w:szCs w:val="28"/>
                <w:lang w:val="kk-KZ"/>
              </w:rPr>
              <w:t>С</w:t>
            </w:r>
            <w:r w:rsidRPr="000015A2">
              <w:rPr>
                <w:i/>
                <w:color w:val="002060"/>
                <w:sz w:val="28"/>
                <w:szCs w:val="28"/>
                <w:lang w:val="kk-KZ"/>
              </w:rPr>
              <w:t>абаққа сәттілік тілейді.</w:t>
            </w:r>
          </w:p>
          <w:p w:rsidR="00C807FA" w:rsidRPr="000015A2" w:rsidRDefault="00C807FA" w:rsidP="000015A2">
            <w:pPr>
              <w:pStyle w:val="Default"/>
              <w:rPr>
                <w:bCs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/>
                <w:bCs/>
                <w:color w:val="002060"/>
                <w:sz w:val="28"/>
                <w:szCs w:val="28"/>
                <w:lang w:val="kk-KZ"/>
              </w:rPr>
              <w:t xml:space="preserve">Бас: </w:t>
            </w:r>
            <w:r w:rsidRPr="000015A2">
              <w:rPr>
                <w:bCs/>
                <w:color w:val="002060"/>
                <w:sz w:val="28"/>
                <w:szCs w:val="28"/>
                <w:lang w:val="kk-KZ"/>
              </w:rPr>
              <w:t>Білімдіміз!</w:t>
            </w:r>
          </w:p>
          <w:p w:rsidR="00C807FA" w:rsidRPr="000015A2" w:rsidRDefault="00C807FA" w:rsidP="000015A2">
            <w:pPr>
              <w:pStyle w:val="Default"/>
              <w:rPr>
                <w:bCs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Cs/>
                <w:color w:val="002060"/>
                <w:sz w:val="28"/>
                <w:szCs w:val="28"/>
                <w:lang w:val="kk-KZ"/>
              </w:rPr>
              <w:t xml:space="preserve">          </w:t>
            </w:r>
            <w:r w:rsidRPr="000015A2">
              <w:rPr>
                <w:bCs/>
                <w:i/>
                <w:color w:val="002060"/>
                <w:sz w:val="28"/>
                <w:szCs w:val="28"/>
                <w:lang w:val="kk-KZ"/>
              </w:rPr>
              <w:t>Бет-әлпет арқылы күлімдейді.</w:t>
            </w:r>
          </w:p>
          <w:p w:rsidR="00C807FA" w:rsidRPr="000015A2" w:rsidRDefault="00C807FA" w:rsidP="000015A2">
            <w:pPr>
              <w:pStyle w:val="Default"/>
              <w:rPr>
                <w:bCs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/>
                <w:bCs/>
                <w:color w:val="002060"/>
                <w:sz w:val="28"/>
                <w:szCs w:val="28"/>
                <w:lang w:val="kk-KZ"/>
              </w:rPr>
              <w:t>Жүрек:</w:t>
            </w:r>
            <w:r w:rsidRPr="000015A2">
              <w:rPr>
                <w:bCs/>
                <w:color w:val="002060"/>
                <w:sz w:val="28"/>
                <w:szCs w:val="28"/>
                <w:lang w:val="kk-KZ"/>
              </w:rPr>
              <w:t xml:space="preserve"> Кереметпіз!</w:t>
            </w:r>
          </w:p>
          <w:p w:rsidR="00C807FA" w:rsidRPr="000015A2" w:rsidRDefault="00C807FA" w:rsidP="000015A2">
            <w:pPr>
              <w:pStyle w:val="Default"/>
              <w:rPr>
                <w:bCs/>
                <w:i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Cs/>
                <w:color w:val="002060"/>
                <w:sz w:val="28"/>
                <w:szCs w:val="28"/>
                <w:lang w:val="kk-KZ"/>
              </w:rPr>
              <w:t xml:space="preserve">           </w:t>
            </w:r>
            <w:r w:rsidRPr="000015A2">
              <w:rPr>
                <w:bCs/>
                <w:i/>
                <w:color w:val="002060"/>
                <w:sz w:val="28"/>
                <w:szCs w:val="28"/>
                <w:lang w:val="kk-KZ"/>
              </w:rPr>
              <w:t>Бірін-бірі құшақтайды.</w:t>
            </w:r>
          </w:p>
          <w:p w:rsidR="00C807FA" w:rsidRPr="000015A2" w:rsidRDefault="00C807FA" w:rsidP="000015A2">
            <w:pPr>
              <w:pStyle w:val="Default"/>
              <w:rPr>
                <w:bCs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/>
                <w:bCs/>
                <w:color w:val="002060"/>
                <w:sz w:val="28"/>
                <w:szCs w:val="28"/>
                <w:lang w:val="kk-KZ"/>
              </w:rPr>
              <w:lastRenderedPageBreak/>
              <w:t xml:space="preserve">Қол: </w:t>
            </w:r>
            <w:r w:rsidRPr="000015A2">
              <w:rPr>
                <w:bCs/>
                <w:color w:val="002060"/>
                <w:sz w:val="28"/>
                <w:szCs w:val="28"/>
                <w:lang w:val="kk-KZ"/>
              </w:rPr>
              <w:t>Сәттілік!</w:t>
            </w:r>
          </w:p>
          <w:p w:rsidR="00C807FA" w:rsidRPr="000015A2" w:rsidRDefault="00C807FA" w:rsidP="000015A2">
            <w:pPr>
              <w:pStyle w:val="Default"/>
              <w:rPr>
                <w:bCs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bCs/>
                <w:color w:val="002060"/>
                <w:sz w:val="28"/>
                <w:szCs w:val="28"/>
                <w:lang w:val="kk-KZ"/>
              </w:rPr>
              <w:t xml:space="preserve">           </w:t>
            </w:r>
            <w:r w:rsidRPr="000015A2">
              <w:rPr>
                <w:bCs/>
                <w:i/>
                <w:color w:val="002060"/>
                <w:sz w:val="28"/>
                <w:szCs w:val="28"/>
                <w:lang w:val="kk-KZ"/>
              </w:rPr>
              <w:t>Бір-бірімен қол алысады.</w:t>
            </w:r>
          </w:p>
          <w:p w:rsidR="00B7628C" w:rsidRPr="000015A2" w:rsidRDefault="00C807FA" w:rsidP="000015A2">
            <w:pPr>
              <w:spacing w:before="100" w:beforeAutospacing="1" w:after="0" w:line="240" w:lineRule="auto"/>
              <w:contextualSpacing/>
              <w:textAlignment w:val="baseline"/>
              <w:rPr>
                <w:rFonts w:ascii="Times New Roman" w:hAnsi="Times New Roman"/>
                <w:b/>
                <w:color w:val="002060"/>
                <w:sz w:val="28"/>
                <w:szCs w:val="28"/>
                <w:bdr w:val="none" w:sz="0" w:space="0" w:color="auto" w:frame="1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bdr w:val="none" w:sz="0" w:space="0" w:color="auto" w:frame="1"/>
                <w:lang w:val="kk-KZ"/>
              </w:rPr>
              <w:t>Топқа бөлу. Шульманның 3 ілімі бойынша.</w:t>
            </w:r>
          </w:p>
          <w:p w:rsidR="004A04D3" w:rsidRPr="000015A2" w:rsidRDefault="00A204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    </w:t>
            </w:r>
            <w:r w:rsidR="004A04D3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1-топ </w:t>
            </w:r>
            <w:r w:rsidR="00F71F62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БАС</w:t>
            </w:r>
            <w:r w:rsidR="004A04D3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</w:t>
            </w:r>
          </w:p>
          <w:p w:rsidR="00B37035" w:rsidRPr="000015A2" w:rsidRDefault="00A204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    </w:t>
            </w:r>
            <w:r w:rsidR="004A04D3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2 – топ </w:t>
            </w:r>
            <w:r w:rsidR="00F71F62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ЖҮРЕК</w:t>
            </w:r>
          </w:p>
          <w:p w:rsidR="00B7628C" w:rsidRDefault="00A204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    </w:t>
            </w:r>
            <w:r w:rsidR="00B37035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3 – топ </w:t>
            </w:r>
            <w:r w:rsidR="00F71F62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ҚОЛ</w:t>
            </w:r>
            <w:r w:rsidR="00B37035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</w:t>
            </w:r>
          </w:p>
          <w:p w:rsidR="00D026DF" w:rsidRPr="000015A2" w:rsidRDefault="00A204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Т5 ережесімен таныстыру.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628C" w:rsidRPr="000015A2" w:rsidRDefault="00B7628C" w:rsidP="000015A2">
            <w:pPr>
              <w:pStyle w:val="TableParagraph"/>
              <w:rPr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7628C" w:rsidRPr="000015A2" w:rsidRDefault="00B7628C" w:rsidP="000015A2">
            <w:pPr>
              <w:pStyle w:val="TableParagraph"/>
              <w:rPr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pStyle w:val="TableParagraph"/>
              <w:rPr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D302EF" w:rsidRPr="000015A2" w:rsidRDefault="00D302EF" w:rsidP="000015A2">
            <w:pPr>
              <w:pStyle w:val="TableParagraph"/>
              <w:rPr>
                <w:color w:val="002060"/>
                <w:kern w:val="2"/>
                <w:sz w:val="28"/>
                <w:szCs w:val="28"/>
                <w:lang w:val="kk-KZ"/>
              </w:rPr>
            </w:pPr>
          </w:p>
        </w:tc>
      </w:tr>
      <w:tr w:rsidR="00E349CA" w:rsidRPr="000015A2" w:rsidTr="00F71F62">
        <w:trPr>
          <w:trHeight w:val="314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349CA" w:rsidRPr="000015A2" w:rsidRDefault="00E349CA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spacing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en-US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5  минут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9CA" w:rsidRPr="000015A2" w:rsidRDefault="00F71F62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Алдыңғы оқу. </w:t>
            </w:r>
          </w:p>
          <w:p w:rsidR="00F71F62" w:rsidRPr="000015A2" w:rsidRDefault="00F71F62" w:rsidP="000015A2">
            <w:pPr>
              <w:pStyle w:val="a3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/>
              </w:rPr>
              <w:t xml:space="preserve">              Үй тапсырмасын тексеру.</w:t>
            </w:r>
          </w:p>
          <w:p w:rsidR="00F71F62" w:rsidRPr="000015A2" w:rsidRDefault="00F71F62" w:rsidP="000015A2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Білім Лэнд</w:t>
            </w: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eastAsia="en-GB"/>
              </w:rPr>
              <w:t>-</w:t>
            </w: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тен тест жұмыстарын тексеру.</w:t>
            </w:r>
          </w:p>
          <w:p w:rsidR="00F71F62" w:rsidRPr="000015A2" w:rsidRDefault="00F71F62" w:rsidP="000015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ҚБ: Өз-өзіне қошеметтеу</w:t>
            </w:r>
          </w:p>
          <w:p w:rsidR="00F71F62" w:rsidRDefault="000015A2" w:rsidP="000015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«Қара жәшік» әдісі</w:t>
            </w:r>
          </w:p>
          <w:p w:rsidR="000015A2" w:rsidRDefault="000015A2" w:rsidP="000015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Жәшікке тақырыпқа қатысты суреттер жасырылады. Суреттерге қатысты мәтін атауларын анықтайды.</w:t>
            </w:r>
          </w:p>
          <w:p w:rsidR="000015A2" w:rsidRDefault="000015A2" w:rsidP="000015A2">
            <w:pPr>
              <w:pStyle w:val="a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Шынықсын денеміз.</w:t>
            </w:r>
          </w:p>
          <w:p w:rsidR="000015A2" w:rsidRDefault="000015A2" w:rsidP="000015A2">
            <w:pPr>
              <w:pStyle w:val="a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Кірқоймас.</w:t>
            </w:r>
          </w:p>
          <w:p w:rsidR="000015A2" w:rsidRDefault="000015A2" w:rsidP="000015A2">
            <w:pPr>
              <w:pStyle w:val="a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Байлық пен ақыл.</w:t>
            </w:r>
          </w:p>
          <w:p w:rsidR="000015A2" w:rsidRDefault="000015A2" w:rsidP="000015A2">
            <w:pPr>
              <w:pStyle w:val="a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Қомағайлық.</w:t>
            </w:r>
          </w:p>
          <w:p w:rsidR="000015A2" w:rsidRDefault="001D30F1" w:rsidP="000015A2">
            <w:pPr>
              <w:pStyle w:val="a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Салақтық</w:t>
            </w:r>
            <w:r w:rsid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0015A2" w:rsidRDefault="000015A2" w:rsidP="000015A2">
            <w:pPr>
              <w:pStyle w:val="a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Аурудың себебі.</w:t>
            </w:r>
          </w:p>
          <w:p w:rsidR="00E349CA" w:rsidRDefault="000015A2" w:rsidP="000015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Күн шұғыласы» әдісі</w:t>
            </w:r>
          </w:p>
          <w:p w:rsidR="00D026DF" w:rsidRDefault="00D026DF" w:rsidP="00D026DF">
            <w:pPr>
              <w:pStyle w:val="a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Осы тақырыптарды қамтитын бөлім қалай аталады?</w:t>
            </w:r>
          </w:p>
          <w:p w:rsidR="00D026DF" w:rsidRPr="00D026DF" w:rsidRDefault="00A2043B" w:rsidP="00D026DF">
            <w:pPr>
              <w:pStyle w:val="a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Салауатты отбасы. </w:t>
            </w:r>
            <w:r w:rsidR="00D026DF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Дені саудың-жаны сау.</w:t>
            </w:r>
          </w:p>
          <w:p w:rsidR="000015A2" w:rsidRPr="000015A2" w:rsidRDefault="00A2043B" w:rsidP="00A204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«Рахмет»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49CA" w:rsidRPr="000015A2" w:rsidRDefault="00D026DF" w:rsidP="000015A2">
            <w:pPr>
              <w:pStyle w:val="TableParagraph"/>
              <w:rPr>
                <w:noProof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-40005</wp:posOffset>
                  </wp:positionH>
                  <wp:positionV relativeFrom="margin">
                    <wp:posOffset>55880</wp:posOffset>
                  </wp:positionV>
                  <wp:extent cx="1029970" cy="929005"/>
                  <wp:effectExtent l="19050" t="0" r="0" b="0"/>
                  <wp:wrapSquare wrapText="bothSides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929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349CA" w:rsidRPr="000015A2" w:rsidRDefault="00925F12" w:rsidP="000015A2">
            <w:pPr>
              <w:pStyle w:val="TableParagraph"/>
              <w:rPr>
                <w:noProof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-20286</wp:posOffset>
                  </wp:positionH>
                  <wp:positionV relativeFrom="paragraph">
                    <wp:posOffset>132578</wp:posOffset>
                  </wp:positionV>
                  <wp:extent cx="1079157" cy="1046205"/>
                  <wp:effectExtent l="0" t="0" r="6693" b="0"/>
                  <wp:wrapNone/>
                  <wp:docPr id="2" name="Рисунок 2" descr="https://prigorod55.ru/wp-content/uploads/2021/03/997437smileyfac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igorod55.ru/wp-content/uploads/2021/03/997437smileyfac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86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9CA" w:rsidRPr="000015A2" w:rsidRDefault="00E349CA" w:rsidP="000015A2">
            <w:pPr>
              <w:pStyle w:val="TableParagraph"/>
              <w:rPr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eastAsia="Calibri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B8743C" w:rsidP="000015A2">
            <w:pPr>
              <w:spacing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-49237</wp:posOffset>
                  </wp:positionH>
                  <wp:positionV relativeFrom="paragraph">
                    <wp:posOffset>815389</wp:posOffset>
                  </wp:positionV>
                  <wp:extent cx="1102337" cy="923192"/>
                  <wp:effectExtent l="19050" t="0" r="2563" b="0"/>
                  <wp:wrapNone/>
                  <wp:docPr id="7" name="Рисунок 5" descr="C:\Users\user\Downloads\WhatsApp Image 2022-02-14 at 11.15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2-02-14 at 11.15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8608" t="11441" r="43941" b="50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80" cy="925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628C" w:rsidRPr="000015A2" w:rsidTr="00F71F62">
        <w:trPr>
          <w:trHeight w:val="183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7628C" w:rsidRPr="000015A2" w:rsidRDefault="00B15E88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Сабақтың  басы</w:t>
            </w:r>
          </w:p>
          <w:p w:rsidR="00B15E88" w:rsidRDefault="00B15E88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Pr="000015A2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1</w:t>
            </w:r>
            <w:r w:rsidR="001E10D1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0</w:t>
            </w:r>
            <w:r w:rsidR="00B15E88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  минут</w:t>
            </w: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Тыңдалым және  айтылым</w:t>
            </w: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401505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Жазылым</w:t>
            </w: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17 минут</w:t>
            </w: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Оқылым</w:t>
            </w: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125FB" w:rsidRPr="000015A2" w:rsidRDefault="00E125F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Pr="000015A2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2</w:t>
            </w:r>
            <w:r w:rsidR="00E46697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 минут</w:t>
            </w:r>
          </w:p>
          <w:p w:rsidR="00E46697" w:rsidRPr="000015A2" w:rsidRDefault="00E46697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9314E" w:rsidRPr="000015A2" w:rsidRDefault="0059314E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9314E" w:rsidRPr="000015A2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5 минут</w:t>
            </w:r>
          </w:p>
          <w:p w:rsidR="00E125FB" w:rsidRPr="000015A2" w:rsidRDefault="00E125F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5A493B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9314E" w:rsidRPr="000015A2" w:rsidRDefault="0059314E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9314E" w:rsidRPr="000015A2" w:rsidRDefault="0059314E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9314E" w:rsidRPr="000015A2" w:rsidRDefault="0059314E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9314E" w:rsidRPr="000015A2" w:rsidRDefault="0059314E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1E10D1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A493B" w:rsidRPr="000015A2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2</w:t>
            </w:r>
            <w:r w:rsidR="00E46697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 минут</w:t>
            </w:r>
          </w:p>
          <w:p w:rsidR="00E46697" w:rsidRPr="000015A2" w:rsidRDefault="00E46697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46697" w:rsidRPr="000015A2" w:rsidRDefault="00E46697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DC4FD4" w:rsidRDefault="00DC4FD4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DC4FD4" w:rsidRDefault="00DC4FD4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DC4FD4" w:rsidRPr="000015A2" w:rsidRDefault="00DC4FD4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E349CA" w:rsidRPr="000015A2" w:rsidRDefault="001E10D1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2 минут</w:t>
            </w:r>
          </w:p>
          <w:p w:rsidR="00E349CA" w:rsidRPr="000015A2" w:rsidRDefault="00E349CA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B15E88" w:rsidP="000015A2">
            <w:pPr>
              <w:spacing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9CA" w:rsidRDefault="00DE5827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lastRenderedPageBreak/>
              <w:t xml:space="preserve">Мағынаны тану. </w:t>
            </w:r>
          </w:p>
          <w:p w:rsidR="00DE5827" w:rsidRPr="000015A2" w:rsidRDefault="00DE5827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       Визуалды айғақ</w:t>
            </w:r>
          </w:p>
          <w:p w:rsidR="00A2043B" w:rsidRDefault="00996429" w:rsidP="00A204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A2043B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«</w:t>
            </w:r>
            <w:r w:rsidR="00A2043B" w:rsidRPr="00A2043B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Салауатты отбасы. Дені саудың-жаны сау.»</w:t>
            </w:r>
          </w:p>
          <w:p w:rsidR="00A2043B" w:rsidRPr="00985BC7" w:rsidRDefault="00985BC7" w:rsidP="00985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985BC7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Тарау</w:t>
            </w:r>
            <w:r w:rsidR="00DE5827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ды</w:t>
            </w:r>
            <w:r w:rsidRPr="00985BC7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қайталау.</w:t>
            </w:r>
          </w:p>
          <w:p w:rsidR="00B7628C" w:rsidRDefault="00C2435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Білім Лэнд- пен жұмыс</w:t>
            </w:r>
          </w:p>
          <w:p w:rsidR="00B8743C" w:rsidRPr="00B8743C" w:rsidRDefault="00B8743C" w:rsidP="000015A2">
            <w:pPr>
              <w:pStyle w:val="a3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Экран арқылы жаңа сабақ тапсырмаларын орындайды.</w:t>
            </w:r>
          </w:p>
          <w:p w:rsidR="00985BC7" w:rsidRPr="00985BC7" w:rsidRDefault="00985BC7" w:rsidP="000015A2">
            <w:pPr>
              <w:pStyle w:val="a3"/>
              <w:rPr>
                <w:rFonts w:ascii="Times New Roman" w:hAnsi="Times New Roman"/>
                <w:b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002060"/>
                <w:kern w:val="2"/>
                <w:sz w:val="28"/>
                <w:szCs w:val="28"/>
                <w:lang w:val="kk-KZ" w:eastAsia="en-GB"/>
              </w:rPr>
              <w:t>Дескриптор:</w:t>
            </w:r>
          </w:p>
          <w:p w:rsidR="007D2349" w:rsidRPr="000015A2" w:rsidRDefault="007D2349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</w:pPr>
            <w:r w:rsidRPr="000015A2">
              <w:rPr>
                <w:rFonts w:ascii="Times New Roman" w:eastAsia="Calibri" w:hAnsi="Times New Roman"/>
                <w:b/>
                <w:bCs/>
                <w:i/>
                <w:color w:val="002060"/>
                <w:kern w:val="2"/>
                <w:sz w:val="28"/>
                <w:szCs w:val="28"/>
                <w:lang w:val="kk-KZ" w:eastAsia="en-US"/>
              </w:rPr>
              <w:t>-</w:t>
            </w:r>
            <w:r w:rsidRPr="000015A2"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  <w:t xml:space="preserve">Тақырыптың  мазмұнын </w:t>
            </w:r>
            <w:r w:rsidR="00985BC7"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  <w:t>түсінеді</w:t>
            </w:r>
          </w:p>
          <w:p w:rsidR="002A641F" w:rsidRPr="000015A2" w:rsidRDefault="002A641F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</w:pPr>
            <w:r w:rsidRPr="000015A2"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  <w:t>-</w:t>
            </w:r>
            <w:r w:rsidR="00985BC7"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  <w:t>нақтылау сұрақтарына жауап бере алады</w:t>
            </w:r>
          </w:p>
          <w:p w:rsidR="002A641F" w:rsidRPr="000015A2" w:rsidRDefault="002A641F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</w:pPr>
            <w:r w:rsidRPr="000015A2"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  <w:t>-</w:t>
            </w:r>
            <w:r w:rsidR="00985BC7">
              <w:rPr>
                <w:rFonts w:ascii="Times New Roman" w:eastAsia="Calibri" w:hAnsi="Times New Roman"/>
                <w:bCs/>
                <w:color w:val="002060"/>
                <w:kern w:val="2"/>
                <w:sz w:val="28"/>
                <w:szCs w:val="28"/>
                <w:lang w:val="kk-KZ" w:eastAsia="en-US"/>
              </w:rPr>
              <w:t>шығармадағы қажетті ақпараттарды біледі.</w:t>
            </w:r>
          </w:p>
          <w:p w:rsidR="00985BC7" w:rsidRDefault="00985BC7" w:rsidP="00985B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«Мейірімді жүрек»</w:t>
            </w:r>
          </w:p>
          <w:p w:rsidR="00B8743C" w:rsidRDefault="00B8743C" w:rsidP="00985B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985BC7" w:rsidRDefault="00925F12" w:rsidP="00985B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«</w:t>
            </w:r>
            <w:r w:rsidR="00B8743C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Сөзілгек</w:t>
            </w: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» әдісі</w:t>
            </w:r>
            <w:r w:rsidR="00B8743C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. </w:t>
            </w: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</w:t>
            </w:r>
            <w:r w:rsidR="00B8743C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Дәптермен жұмыс.</w:t>
            </w:r>
          </w:p>
          <w:p w:rsidR="00985BC7" w:rsidRDefault="00985BC7" w:rsidP="00985B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A2043B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«Салауатты отбасы. Дені саудың-жаны сау.»</w:t>
            </w:r>
          </w:p>
          <w:p w:rsidR="00B8743C" w:rsidRPr="00B8743C" w:rsidRDefault="00B8743C" w:rsidP="00985B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  Сынып оқушыларының отбасы жағдайындағы денсаулықты қалыптастырудағы фото суреттері.</w:t>
            </w:r>
          </w:p>
          <w:p w:rsidR="00776E9C" w:rsidRPr="000015A2" w:rsidRDefault="00D62EF7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eastAsia="Calibri" w:hAnsi="Times New Roman"/>
                <w:b/>
                <w:bCs/>
                <w:i/>
                <w:color w:val="002060"/>
                <w:kern w:val="2"/>
                <w:sz w:val="28"/>
                <w:szCs w:val="28"/>
                <w:lang w:val="kk-KZ" w:eastAsia="en-US"/>
              </w:rPr>
              <w:t xml:space="preserve">     </w:t>
            </w:r>
            <w:r w:rsidR="004C50D1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 xml:space="preserve">Қ.Б. </w:t>
            </w:r>
            <w:r w:rsidR="00B8743C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/>
              </w:rPr>
              <w:t>«Барлығы түсінікті»</w:t>
            </w:r>
            <w:r w:rsidRPr="000015A2">
              <w:rPr>
                <w:rFonts w:ascii="Times New Roman" w:eastAsia="Calibri" w:hAnsi="Times New Roman"/>
                <w:b/>
                <w:bCs/>
                <w:i/>
                <w:color w:val="002060"/>
                <w:kern w:val="2"/>
                <w:sz w:val="28"/>
                <w:szCs w:val="28"/>
                <w:lang w:val="kk-KZ" w:eastAsia="en-US"/>
              </w:rPr>
              <w:t xml:space="preserve">                   </w:t>
            </w:r>
            <w:r w:rsidR="001F510F" w:rsidRPr="000015A2">
              <w:rPr>
                <w:rFonts w:ascii="Times New Roman" w:eastAsia="Calibri" w:hAnsi="Times New Roman"/>
                <w:b/>
                <w:bCs/>
                <w:i/>
                <w:color w:val="002060"/>
                <w:kern w:val="2"/>
                <w:sz w:val="28"/>
                <w:szCs w:val="28"/>
                <w:lang w:val="kk-KZ" w:eastAsia="en-US"/>
              </w:rPr>
              <w:t xml:space="preserve"> </w:t>
            </w:r>
          </w:p>
          <w:p w:rsidR="00E349CA" w:rsidRPr="000015A2" w:rsidRDefault="00752AD3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Топтық жұмыс</w:t>
            </w:r>
          </w:p>
          <w:p w:rsidR="00752AD3" w:rsidRDefault="00122F59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1-топ  Жеке жұмыс «</w:t>
            </w:r>
            <w:r w:rsidR="00752AD3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Қолшатыр</w:t>
            </w: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» әдісі</w:t>
            </w:r>
          </w:p>
          <w:p w:rsidR="00752AD3" w:rsidRPr="00752AD3" w:rsidRDefault="00752AD3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Денсаулыққа пайдалы және зиянды тағамдар беріледі. Пайдалы </w:t>
            </w:r>
            <w:r w:rsidR="001D30F1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т</w:t>
            </w: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ағамдарды қолшатырға іледі, пайдасын айтады.</w:t>
            </w:r>
          </w:p>
          <w:p w:rsidR="00752AD3" w:rsidRPr="00752AD3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</w:rPr>
              <w:t>Сүт: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 xml:space="preserve"> Витамин</w:t>
            </w:r>
            <w:r w:rsidR="00A32F0D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>ге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>, минерал</w:t>
            </w:r>
            <w:r w:rsidR="00A32F0D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>ға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 xml:space="preserve"> өте бай. </w:t>
            </w:r>
          </w:p>
          <w:p w:rsidR="00752AD3" w:rsidRPr="00752AD3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lastRenderedPageBreak/>
              <w:t>Жұмыртқа: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 Миды қорғайды және көз саулығын күшейтеді.</w:t>
            </w:r>
          </w:p>
          <w:p w:rsidR="00752AD3" w:rsidRPr="00752AD3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t>Жаңғақтар.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  Жүректің қызметін реттейді. </w:t>
            </w:r>
          </w:p>
          <w:p w:rsidR="00752AD3" w:rsidRPr="00752AD3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t>Чипси: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>зиянды заттар өте көп, жүйке жүйесіне улы әсер етеді.</w:t>
            </w:r>
          </w:p>
          <w:p w:rsidR="00752AD3" w:rsidRPr="00752AD3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t>Алма :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  Сүйекті қуаттандыратын K витамині бар.</w:t>
            </w:r>
          </w:p>
          <w:p w:rsidR="00752AD3" w:rsidRPr="00752AD3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t>Сағыз: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>Қант көп, соның әсерінен іш аурады. Жұтып қоюуы өте қауіпті.    </w:t>
            </w:r>
          </w:p>
          <w:p w:rsidR="00752AD3" w:rsidRPr="00752AD3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t>Көк шәй: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 Ішектердің, тыныс жолдарының жұмысын реттейді. </w:t>
            </w:r>
          </w:p>
          <w:p w:rsidR="00752AD3" w:rsidRPr="00401505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</w:rPr>
              <w:t>Пияз</w:t>
            </w:r>
            <w:proofErr w:type="spellEnd"/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</w:rPr>
              <w:t xml:space="preserve"> және сарымсақ</w:t>
            </w:r>
            <w:r w:rsidRPr="00752AD3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t>: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>инфекцияларды</w:t>
            </w:r>
            <w:proofErr w:type="spellEnd"/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>жояды</w:t>
            </w:r>
            <w:proofErr w:type="spellEnd"/>
            <w:r w:rsidRPr="00752AD3">
              <w:rPr>
                <w:color w:val="002060"/>
                <w:sz w:val="28"/>
                <w:szCs w:val="28"/>
                <w:shd w:val="clear" w:color="auto" w:fill="FFFFFF"/>
              </w:rPr>
              <w:t>. 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52AD3">
              <w:rPr>
                <w:color w:val="002060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401505">
              <w:rPr>
                <w:b/>
                <w:color w:val="002060"/>
                <w:sz w:val="28"/>
                <w:szCs w:val="28"/>
                <w:shd w:val="clear" w:color="auto" w:fill="FFFFFF"/>
                <w:lang w:val="kk-KZ"/>
              </w:rPr>
              <w:t>Газды сусын:</w:t>
            </w:r>
          </w:p>
          <w:p w:rsidR="00752AD3" w:rsidRPr="00401505" w:rsidRDefault="00752AD3" w:rsidP="00752AD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002060"/>
                <w:sz w:val="26"/>
                <w:szCs w:val="26"/>
                <w:shd w:val="clear" w:color="auto" w:fill="FFFFFF"/>
                <w:lang w:val="kk-KZ"/>
              </w:rPr>
            </w:pPr>
            <w:r w:rsidRPr="00401505">
              <w:rPr>
                <w:rFonts w:ascii="Georgia" w:hAnsi="Georgia"/>
                <w:color w:val="00206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401505">
              <w:rPr>
                <w:color w:val="002060"/>
                <w:sz w:val="26"/>
                <w:szCs w:val="26"/>
                <w:shd w:val="clear" w:color="auto" w:fill="FFFFFF"/>
                <w:lang w:val="kk-KZ"/>
              </w:rPr>
              <w:t>Құрамындағы қ</w:t>
            </w:r>
            <w:r w:rsidRPr="00401505">
              <w:rPr>
                <w:rFonts w:ascii="Georgia" w:hAnsi="Georgia"/>
                <w:color w:val="002060"/>
                <w:sz w:val="26"/>
                <w:szCs w:val="26"/>
                <w:shd w:val="clear" w:color="auto" w:fill="FFFFFF"/>
                <w:lang w:val="kk-KZ"/>
              </w:rPr>
              <w:t>ант тіс </w:t>
            </w:r>
            <w:r w:rsidRPr="00401505">
              <w:rPr>
                <w:color w:val="002060"/>
                <w:sz w:val="26"/>
                <w:szCs w:val="26"/>
                <w:shd w:val="clear" w:color="auto" w:fill="FFFFFF"/>
                <w:lang w:val="kk-KZ"/>
              </w:rPr>
              <w:t>құ</w:t>
            </w:r>
            <w:r w:rsidRPr="00401505">
              <w:rPr>
                <w:rFonts w:ascii="Georgia" w:hAnsi="Georgia"/>
                <w:color w:val="002060"/>
                <w:sz w:val="26"/>
                <w:szCs w:val="26"/>
                <w:shd w:val="clear" w:color="auto" w:fill="FFFFFF"/>
                <w:lang w:val="kk-KZ"/>
              </w:rPr>
              <w:t>ртыны</w:t>
            </w:r>
            <w:r w:rsidRPr="00401505">
              <w:rPr>
                <w:color w:val="002060"/>
                <w:sz w:val="26"/>
                <w:szCs w:val="26"/>
                <w:shd w:val="clear" w:color="auto" w:fill="FFFFFF"/>
                <w:lang w:val="kk-KZ"/>
              </w:rPr>
              <w:t>ң</w:t>
            </w:r>
            <w:r w:rsidRPr="00401505">
              <w:rPr>
                <w:rFonts w:ascii="Georgia" w:hAnsi="Georgia"/>
                <w:color w:val="002060"/>
                <w:sz w:val="26"/>
                <w:szCs w:val="26"/>
                <w:shd w:val="clear" w:color="auto" w:fill="FFFFFF"/>
                <w:lang w:val="kk-KZ"/>
              </w:rPr>
              <w:t> пайда болуына себепкер. Онда  д</w:t>
            </w:r>
            <w:r w:rsidRPr="00401505">
              <w:rPr>
                <w:color w:val="002060"/>
                <w:sz w:val="26"/>
                <w:szCs w:val="26"/>
                <w:shd w:val="clear" w:color="auto" w:fill="FFFFFF"/>
                <w:lang w:val="kk-KZ"/>
              </w:rPr>
              <w:t>ә</w:t>
            </w:r>
            <w:r w:rsidRPr="00401505">
              <w:rPr>
                <w:rFonts w:ascii="Georgia" w:hAnsi="Georgia"/>
                <w:color w:val="002060"/>
                <w:sz w:val="26"/>
                <w:szCs w:val="26"/>
                <w:shd w:val="clear" w:color="auto" w:fill="FFFFFF"/>
                <w:lang w:val="kk-KZ"/>
              </w:rPr>
              <w:t>румендер мен минералды заттар жо</w:t>
            </w:r>
            <w:r w:rsidRPr="00401505">
              <w:rPr>
                <w:color w:val="002060"/>
                <w:sz w:val="26"/>
                <w:szCs w:val="26"/>
                <w:shd w:val="clear" w:color="auto" w:fill="FFFFFF"/>
                <w:lang w:val="kk-KZ"/>
              </w:rPr>
              <w:t>қ</w:t>
            </w:r>
            <w:r w:rsidRPr="00401505">
              <w:rPr>
                <w:rFonts w:ascii="Georgia" w:hAnsi="Georgia"/>
                <w:color w:val="002060"/>
                <w:sz w:val="26"/>
                <w:szCs w:val="26"/>
                <w:shd w:val="clear" w:color="auto" w:fill="FFFFFF"/>
                <w:lang w:val="kk-KZ"/>
              </w:rPr>
              <w:t>.</w:t>
            </w:r>
          </w:p>
          <w:p w:rsidR="000D3AE4" w:rsidRDefault="000D3AE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2-топ Жұптық жұмыс</w:t>
            </w: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1.</w:t>
            </w:r>
            <w:r w:rsidR="00E87C41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 «Коллаж» әңгіме ойыны </w:t>
            </w:r>
          </w:p>
          <w:tbl>
            <w:tblPr>
              <w:tblStyle w:val="a7"/>
              <w:tblpPr w:leftFromText="180" w:rightFromText="180" w:vertAnchor="text" w:horzAnchor="page" w:tblpX="650" w:tblpY="89"/>
              <w:tblOverlap w:val="never"/>
              <w:tblW w:w="5091" w:type="dxa"/>
              <w:tblLayout w:type="fixed"/>
              <w:tblLook w:val="04A0"/>
            </w:tblPr>
            <w:tblGrid>
              <w:gridCol w:w="1596"/>
              <w:gridCol w:w="1601"/>
              <w:gridCol w:w="1894"/>
            </w:tblGrid>
            <w:tr w:rsidR="001636A4" w:rsidRPr="00AE37A0" w:rsidTr="001636A4">
              <w:trPr>
                <w:trHeight w:val="243"/>
              </w:trPr>
              <w:tc>
                <w:tcPr>
                  <w:tcW w:w="1596" w:type="dxa"/>
                </w:tcPr>
                <w:p w:rsidR="001636A4" w:rsidRPr="001636A4" w:rsidRDefault="001636A4" w:rsidP="001636A4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  <w:t>зор</w:t>
                  </w:r>
                </w:p>
              </w:tc>
              <w:tc>
                <w:tcPr>
                  <w:tcW w:w="1601" w:type="dxa"/>
                </w:tcPr>
                <w:p w:rsidR="001636A4" w:rsidRPr="001636A4" w:rsidRDefault="001636A4" w:rsidP="001636A4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  <w:t>байлық</w:t>
                  </w:r>
                </w:p>
              </w:tc>
              <w:tc>
                <w:tcPr>
                  <w:tcW w:w="1894" w:type="dxa"/>
                </w:tcPr>
                <w:p w:rsidR="001636A4" w:rsidRPr="001636A4" w:rsidRDefault="001636A4" w:rsidP="001636A4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  <w:t>Денсаулық</w:t>
                  </w:r>
                </w:p>
              </w:tc>
            </w:tr>
            <w:tr w:rsidR="001636A4" w:rsidRPr="00AE37A0" w:rsidTr="001636A4">
              <w:trPr>
                <w:trHeight w:val="243"/>
              </w:trPr>
              <w:tc>
                <w:tcPr>
                  <w:tcW w:w="1596" w:type="dxa"/>
                </w:tcPr>
                <w:p w:rsidR="001636A4" w:rsidRPr="001636A4" w:rsidRDefault="001636A4" w:rsidP="001636A4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601" w:type="dxa"/>
                </w:tcPr>
                <w:p w:rsidR="001636A4" w:rsidRPr="001636A4" w:rsidRDefault="001636A4" w:rsidP="001636A4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894" w:type="dxa"/>
                </w:tcPr>
                <w:p w:rsidR="001636A4" w:rsidRPr="001636A4" w:rsidRDefault="001636A4" w:rsidP="001636A4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tbl>
            <w:tblPr>
              <w:tblStyle w:val="a7"/>
              <w:tblpPr w:leftFromText="180" w:rightFromText="180" w:vertAnchor="text" w:horzAnchor="page" w:tblpX="457" w:tblpY="-53"/>
              <w:tblW w:w="0" w:type="auto"/>
              <w:tblLayout w:type="fixed"/>
              <w:tblLook w:val="04A0"/>
            </w:tblPr>
            <w:tblGrid>
              <w:gridCol w:w="1483"/>
              <w:gridCol w:w="1483"/>
              <w:gridCol w:w="1484"/>
              <w:gridCol w:w="1484"/>
            </w:tblGrid>
            <w:tr w:rsidR="001636A4" w:rsidRPr="00AE37A0" w:rsidTr="001636A4">
              <w:trPr>
                <w:trHeight w:val="412"/>
              </w:trPr>
              <w:tc>
                <w:tcPr>
                  <w:tcW w:w="1483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бардың-</w:t>
                  </w:r>
                </w:p>
              </w:tc>
              <w:tc>
                <w:tcPr>
                  <w:tcW w:w="1483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бар</w:t>
                  </w:r>
                </w:p>
              </w:tc>
              <w:tc>
                <w:tcPr>
                  <w:tcW w:w="1484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емі</w:t>
                  </w:r>
                </w:p>
              </w:tc>
              <w:tc>
                <w:tcPr>
                  <w:tcW w:w="1484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Демі</w:t>
                  </w:r>
                </w:p>
              </w:tc>
            </w:tr>
            <w:tr w:rsidR="001636A4" w:rsidRPr="00AE37A0" w:rsidTr="001636A4">
              <w:trPr>
                <w:trHeight w:val="412"/>
              </w:trPr>
              <w:tc>
                <w:tcPr>
                  <w:tcW w:w="1483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483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84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84" w:type="dxa"/>
                </w:tcPr>
                <w:p w:rsidR="001636A4" w:rsidRPr="001636A4" w:rsidRDefault="001636A4" w:rsidP="00FF14DE">
                  <w:pPr>
                    <w:jc w:val="center"/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1636A4">
                    <w:rPr>
                      <w:rFonts w:ascii="Times New Roman" w:hAnsi="Times New Roman"/>
                      <w:color w:val="002060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2</w:t>
            </w:r>
            <w:r w:rsidR="00E87C41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. «Сиқырлы алақан»</w:t>
            </w: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Алақандағы денсаулыққа қатысты сөздерді атап, алақвндарымен соғады</w:t>
            </w: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Тазалық, дәптер, таза ауа, қалам, денсаулық, су, кола, бетперде, қағаз.</w:t>
            </w:r>
          </w:p>
          <w:p w:rsidR="001636A4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Сұрақ: </w:t>
            </w:r>
            <w:r w:rsidRPr="001636A4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бетперде</w:t>
            </w: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ні не үшін киеміз?</w:t>
            </w:r>
          </w:p>
          <w:p w:rsidR="001636A4" w:rsidRPr="002C6B62" w:rsidRDefault="002C6B62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Жауап: </w:t>
            </w:r>
            <w:r w:rsidRPr="002C6B6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Әлемді жаулаған вирустан сақтану үшін тағуымыз керек.</w:t>
            </w: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Б</w:t>
            </w:r>
            <w:r w:rsidRPr="002C6B62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етперде</w:t>
            </w:r>
            <w:r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C6B62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 тақпай шығу қауіпті жағдайға алып к</w:t>
            </w:r>
            <w:r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елуі мүмкін.</w:t>
            </w:r>
          </w:p>
          <w:p w:rsidR="002C6B62" w:rsidRDefault="001636A4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3.</w:t>
            </w:r>
            <w:r w:rsidR="00E87C41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«Бес табан</w:t>
            </w:r>
            <w:r w:rsidR="002C6B6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» ойыны.</w:t>
            </w:r>
          </w:p>
          <w:p w:rsidR="002C6B62" w:rsidRDefault="002C6B62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</w:t>
            </w: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Спорттық ой</w:t>
            </w:r>
            <w:r w:rsidR="005407B5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ындардың</w:t>
            </w:r>
            <w:r w:rsidR="00E87C41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және зиянды тағамдардың</w:t>
            </w:r>
            <w:r w:rsidR="005407B5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суреттерін ауызша айтып, </w:t>
            </w:r>
            <w:r w:rsidR="00E87C41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қарама-қарсы </w:t>
            </w:r>
            <w:r w:rsidR="005407B5"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секіріп өтеді</w:t>
            </w: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>.</w:t>
            </w:r>
          </w:p>
          <w:p w:rsidR="005407B5" w:rsidRPr="005407B5" w:rsidRDefault="005407B5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Футбол, теннис, </w:t>
            </w:r>
            <w:r w:rsidR="003E5721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арқан тартыс,</w:t>
            </w:r>
            <w:r w:rsidR="00324410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 тышқан мен мысық, орамал тастау.</w:t>
            </w:r>
          </w:p>
          <w:p w:rsidR="002C6B62" w:rsidRPr="002C6B62" w:rsidRDefault="00324410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3529867</wp:posOffset>
                  </wp:positionH>
                  <wp:positionV relativeFrom="paragraph">
                    <wp:posOffset>92026</wp:posOffset>
                  </wp:positionV>
                  <wp:extent cx="839080" cy="689009"/>
                  <wp:effectExtent l="19050" t="0" r="0" b="0"/>
                  <wp:wrapNone/>
                  <wp:docPr id="43" name="Рисунок 42" descr="C:\Users\user\Desktop\a8c00a459ea0a378ccd1f4e071ed9fbd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a8c00a459ea0a378ccd1f4e071ed9fbd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866" t="14844" r="15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39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2685806</wp:posOffset>
                  </wp:positionH>
                  <wp:positionV relativeFrom="paragraph">
                    <wp:posOffset>92026</wp:posOffset>
                  </wp:positionV>
                  <wp:extent cx="796876" cy="689317"/>
                  <wp:effectExtent l="19050" t="0" r="3224" b="0"/>
                  <wp:wrapNone/>
                  <wp:docPr id="34" name="Рисунок 25" descr="https://i.ytimg.com/vi/Exym84sRbV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ytimg.com/vi/Exym84sRbV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81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5721"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97155</wp:posOffset>
                  </wp:positionV>
                  <wp:extent cx="859155" cy="734695"/>
                  <wp:effectExtent l="19050" t="0" r="0" b="0"/>
                  <wp:wrapNone/>
                  <wp:docPr id="32" name="Рисунок 15" descr="https://pp.userapi.com/84_S82k7VFCJBdTCNcT_bENyy9OPF3KVviYOgA/sFlwkEq8b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p.userapi.com/84_S82k7VFCJBdTCNcT_bENyy9OPF3KVviYOgA/sFlwkEq8b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5721"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78740</wp:posOffset>
                  </wp:positionV>
                  <wp:extent cx="841375" cy="734695"/>
                  <wp:effectExtent l="19050" t="0" r="0" b="0"/>
                  <wp:wrapNone/>
                  <wp:docPr id="31" name="Рисунок 12" descr="https://img.buzzfeed.com/buzzfeed-static/static/2021-07/19/20/asset/c290e2aff836/sub-buzz-4589-1626727070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buzzfeed.com/buzzfeed-static/static/2021-07/19/20/asset/c290e2aff836/sub-buzz-4589-1626727070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5721"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78740</wp:posOffset>
                  </wp:positionV>
                  <wp:extent cx="984885" cy="734695"/>
                  <wp:effectExtent l="19050" t="0" r="5715" b="0"/>
                  <wp:wrapNone/>
                  <wp:docPr id="21" name="Рисунок 9" descr="https://vesti.kz/userdata/gallery/gallery_1227/photo_35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esti.kz/userdata/gallery/gallery_1227/photo_35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B62" w:rsidRDefault="002C6B62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2C6B62" w:rsidRDefault="002C6B62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3E5721" w:rsidRDefault="003E5721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</w:p>
          <w:p w:rsidR="00DE5827" w:rsidRDefault="00E87C41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Кола, чипси, </w:t>
            </w:r>
            <w:r w:rsidR="00925F1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фас-фуд</w:t>
            </w: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, пепси, </w:t>
            </w:r>
            <w:r w:rsidR="00925F1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сағыз.</w:t>
            </w:r>
          </w:p>
          <w:p w:rsidR="00122F59" w:rsidRDefault="00122F59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3-топ  </w:t>
            </w:r>
            <w:r w:rsidR="00925F1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«Байыпты баяндамашы» әдісі.</w:t>
            </w:r>
          </w:p>
          <w:p w:rsidR="00925F12" w:rsidRPr="00925F12" w:rsidRDefault="00925F12" w:rsidP="0000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          Микрафон арқылы оқушылар өз пікірлерін айтады.</w:t>
            </w:r>
          </w:p>
          <w:p w:rsidR="00776E9C" w:rsidRDefault="00122F59" w:rsidP="000015A2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      </w:t>
            </w:r>
            <w:r w:rsidR="00324410" w:rsidRPr="00925F1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«Салауатты отбасы»</w:t>
            </w:r>
            <w:r w:rsidR="00324410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 дегенді қалай түсінесіңдер</w:t>
            </w: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? </w:t>
            </w:r>
          </w:p>
          <w:p w:rsidR="00DB6857" w:rsidRPr="00DB6857" w:rsidRDefault="00DB6857" w:rsidP="000015A2">
            <w:pPr>
              <w:pStyle w:val="a3"/>
              <w:rPr>
                <w:rFonts w:ascii="Times New Roman" w:hAnsi="Times New Roman"/>
                <w:b/>
                <w:noProof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ҚБ: «100 процент»</w:t>
            </w:r>
          </w:p>
          <w:p w:rsidR="002A641F" w:rsidRPr="000015A2" w:rsidRDefault="002A641F" w:rsidP="000015A2">
            <w:pPr>
              <w:pStyle w:val="a3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  <w:u w:val="single"/>
                <w:lang w:val="kk-KZ"/>
              </w:rPr>
            </w:pPr>
            <w:r w:rsidRPr="000015A2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  <w:u w:val="single"/>
                <w:lang w:val="kk-KZ"/>
              </w:rPr>
              <w:lastRenderedPageBreak/>
              <w:t>Дескрипторы:</w:t>
            </w:r>
          </w:p>
          <w:p w:rsidR="002A641F" w:rsidRPr="000015A2" w:rsidRDefault="002A641F" w:rsidP="00925F12">
            <w:pPr>
              <w:pStyle w:val="a3"/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-</w:t>
            </w:r>
            <w:r w:rsidR="00925F1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 xml:space="preserve"> денсаулыққа пайдалы, зиянды тағамдарды ажырып, дәлелдей біледі</w:t>
            </w:r>
            <w:r w:rsidRPr="000015A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.</w:t>
            </w:r>
          </w:p>
          <w:p w:rsidR="002A641F" w:rsidRPr="000015A2" w:rsidRDefault="002A641F" w:rsidP="00925F12">
            <w:pPr>
              <w:pStyle w:val="a3"/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-</w:t>
            </w:r>
            <w:r w:rsidR="00925F1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денсаулыққа қатысты сөздердің мағынасын түсінеді</w:t>
            </w:r>
            <w:r w:rsidRPr="000015A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.</w:t>
            </w:r>
          </w:p>
          <w:p w:rsidR="00FE1D89" w:rsidRPr="001D30F1" w:rsidRDefault="002A641F" w:rsidP="00925F12">
            <w:pPr>
              <w:pStyle w:val="a3"/>
              <w:tabs>
                <w:tab w:val="right" w:pos="6877"/>
              </w:tabs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-Сұрақтарға жауап беріп, өз пікірін дәлелдейді.</w:t>
            </w:r>
            <w:r w:rsidR="00925F12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ab/>
            </w:r>
          </w:p>
          <w:p w:rsidR="00C06F3C" w:rsidRPr="00DB6857" w:rsidRDefault="00C06F3C" w:rsidP="000015A2">
            <w:pPr>
              <w:pStyle w:val="a3"/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Сергіту сәті.</w:t>
            </w:r>
            <w:r w:rsidR="00DB6857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DB6857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Қимыл-қозғалыс арқылы.</w:t>
            </w:r>
          </w:p>
          <w:p w:rsidR="00C06F3C" w:rsidRPr="00DB6857" w:rsidRDefault="00C06F3C" w:rsidP="000015A2">
            <w:pPr>
              <w:pStyle w:val="a3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  С. Хасан.  </w:t>
            </w:r>
            <w:r w:rsidRPr="00DB6857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«Қолыңды жуу»</w:t>
            </w:r>
          </w:p>
          <w:p w:rsidR="00C06F3C" w:rsidRPr="00C06F3C" w:rsidRDefault="00C06F3C" w:rsidP="000015A2">
            <w:pPr>
              <w:pStyle w:val="a3"/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 xml:space="preserve"> Видеоролик арқылы қимыл-қозғалыспен айтады.</w:t>
            </w:r>
          </w:p>
          <w:p w:rsidR="00834C4C" w:rsidRPr="000015A2" w:rsidRDefault="00324410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Жинақтау</w:t>
            </w:r>
            <w:r w:rsidR="00122F59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.  </w:t>
            </w:r>
            <w:r w:rsidR="00834C4C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</w:t>
            </w:r>
          </w:p>
          <w:p w:rsidR="00E125FB" w:rsidRDefault="002A641F" w:rsidP="000015A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-  </w:t>
            </w:r>
            <w:r w:rsidR="00AE2ABD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«</w:t>
            </w:r>
            <w:r w:rsidR="00324410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Білім шыңы</w:t>
            </w: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»</w:t>
            </w:r>
            <w:r w:rsidR="00834C4C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</w:t>
            </w:r>
            <w:r w:rsidR="00324410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ойыны</w:t>
            </w:r>
            <w:r w:rsidR="00834C4C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 </w:t>
            </w:r>
            <w:r w:rsidR="00834C4C"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бойынша  бүгінгі </w:t>
            </w:r>
            <w:r w:rsidR="00E125FB"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тақырыпты </w:t>
            </w:r>
            <w:r w:rsidR="00324410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 xml:space="preserve">тест арқылы </w:t>
            </w:r>
            <w:r w:rsidR="00E125FB" w:rsidRPr="000015A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ой қорытуға жетелеу.</w:t>
            </w:r>
          </w:p>
          <w:p w:rsidR="003921B5" w:rsidRPr="003921B5" w:rsidRDefault="00324410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 xml:space="preserve">1. </w:t>
            </w:r>
            <w:r w:rsidR="003921B5" w:rsidRPr="003921B5">
              <w:rPr>
                <w:b/>
                <w:bCs/>
                <w:color w:val="002060"/>
                <w:sz w:val="28"/>
                <w:szCs w:val="28"/>
                <w:lang w:val="kk-KZ"/>
              </w:rPr>
              <w:t>Дені саудың -...сау.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>а) күні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>ә) өзі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 xml:space="preserve">б) </w:t>
            </w:r>
            <w:r w:rsidRPr="003921B5">
              <w:rPr>
                <w:b/>
                <w:color w:val="002060"/>
                <w:sz w:val="28"/>
                <w:szCs w:val="28"/>
                <w:lang w:val="kk-KZ"/>
              </w:rPr>
              <w:t>жаны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>в) басы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kk-KZ"/>
              </w:rPr>
              <w:t>2.</w:t>
            </w:r>
            <w:r w:rsidRPr="003921B5">
              <w:rPr>
                <w:b/>
                <w:bCs/>
                <w:color w:val="002060"/>
                <w:sz w:val="28"/>
                <w:szCs w:val="28"/>
                <w:lang w:val="kk-KZ"/>
              </w:rPr>
              <w:t xml:space="preserve"> Адам өміріне зиян емес затты табыңыз?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 xml:space="preserve">а) </w:t>
            </w:r>
            <w:r w:rsidRPr="003921B5">
              <w:rPr>
                <w:b/>
                <w:color w:val="002060"/>
                <w:sz w:val="28"/>
                <w:szCs w:val="28"/>
                <w:lang w:val="kk-KZ"/>
              </w:rPr>
              <w:t>қымыз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>ә) темекі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>б) газды сусын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>в) майлы тағам</w:t>
            </w:r>
          </w:p>
          <w:p w:rsidR="00324410" w:rsidRDefault="003921B5" w:rsidP="000015A2">
            <w:pPr>
              <w:pStyle w:val="a3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Б</w:t>
            </w:r>
            <w:r w:rsidRPr="003921B5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етперденің пайдасы?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 xml:space="preserve">а) </w:t>
            </w:r>
            <w:r>
              <w:rPr>
                <w:color w:val="002060"/>
                <w:sz w:val="28"/>
                <w:szCs w:val="28"/>
                <w:lang w:val="kk-KZ"/>
              </w:rPr>
              <w:t>әдемілік үшін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 xml:space="preserve">ә) </w:t>
            </w:r>
            <w:r>
              <w:rPr>
                <w:b/>
                <w:color w:val="002060"/>
                <w:sz w:val="28"/>
                <w:szCs w:val="28"/>
                <w:lang w:val="kk-KZ"/>
              </w:rPr>
              <w:t>вирустан сақтайды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 xml:space="preserve">б) </w:t>
            </w:r>
            <w:r>
              <w:rPr>
                <w:color w:val="002060"/>
                <w:sz w:val="28"/>
                <w:szCs w:val="28"/>
                <w:lang w:val="kk-KZ"/>
              </w:rPr>
              <w:t>тісті жасыру үшін</w:t>
            </w:r>
          </w:p>
          <w:p w:rsidR="003921B5" w:rsidRPr="003921B5" w:rsidRDefault="003921B5" w:rsidP="003921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21B5">
              <w:rPr>
                <w:color w:val="002060"/>
                <w:sz w:val="28"/>
                <w:szCs w:val="28"/>
                <w:lang w:val="kk-KZ"/>
              </w:rPr>
              <w:t xml:space="preserve">в) </w:t>
            </w:r>
            <w:r w:rsidR="00FC673F">
              <w:rPr>
                <w:color w:val="002060"/>
                <w:sz w:val="28"/>
                <w:szCs w:val="28"/>
                <w:lang w:val="kk-KZ"/>
              </w:rPr>
              <w:t>барлық жауап дұрыс</w:t>
            </w:r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kk-KZ"/>
              </w:rPr>
              <w:t>4.</w:t>
            </w:r>
            <w:proofErr w:type="spellStart"/>
            <w:r w:rsidRPr="001E10D1">
              <w:rPr>
                <w:b/>
                <w:bCs/>
                <w:color w:val="002060"/>
                <w:sz w:val="28"/>
                <w:szCs w:val="28"/>
              </w:rPr>
              <w:t>Салауатты</w:t>
            </w:r>
            <w:proofErr w:type="spellEnd"/>
            <w:r w:rsidRPr="001E10D1">
              <w:rPr>
                <w:b/>
                <w:bCs/>
                <w:color w:val="002060"/>
                <w:sz w:val="28"/>
                <w:szCs w:val="28"/>
              </w:rPr>
              <w:t xml:space="preserve"> өмір </w:t>
            </w:r>
            <w:proofErr w:type="spellStart"/>
            <w:r w:rsidRPr="001E10D1">
              <w:rPr>
                <w:b/>
                <w:bCs/>
                <w:color w:val="002060"/>
                <w:sz w:val="28"/>
                <w:szCs w:val="28"/>
              </w:rPr>
              <w:t>салты</w:t>
            </w:r>
            <w:proofErr w:type="spellEnd"/>
            <w:r w:rsidRPr="001E10D1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10D1">
              <w:rPr>
                <w:b/>
                <w:bCs/>
                <w:color w:val="002060"/>
                <w:sz w:val="28"/>
                <w:szCs w:val="28"/>
              </w:rPr>
              <w:t>дегеніміз</w:t>
            </w:r>
            <w:proofErr w:type="spellEnd"/>
            <w:r w:rsidRPr="001E10D1">
              <w:rPr>
                <w:b/>
                <w:bCs/>
                <w:color w:val="002060"/>
                <w:sz w:val="28"/>
                <w:szCs w:val="28"/>
              </w:rPr>
              <w:t xml:space="preserve"> не?</w:t>
            </w:r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1E10D1">
              <w:rPr>
                <w:color w:val="002060"/>
                <w:sz w:val="28"/>
                <w:szCs w:val="28"/>
              </w:rPr>
              <w:t xml:space="preserve">а) </w:t>
            </w:r>
            <w:r w:rsidRPr="001E10D1">
              <w:rPr>
                <w:b/>
                <w:color w:val="002060"/>
                <w:sz w:val="28"/>
                <w:szCs w:val="28"/>
              </w:rPr>
              <w:t>күн тәртібін сақтап</w:t>
            </w:r>
            <w:proofErr w:type="gramStart"/>
            <w:r w:rsidRPr="001E10D1">
              <w:rPr>
                <w:b/>
                <w:color w:val="002060"/>
                <w:sz w:val="28"/>
                <w:szCs w:val="28"/>
              </w:rPr>
              <w:t>,с</w:t>
            </w:r>
            <w:proofErr w:type="gramEnd"/>
            <w:r w:rsidRPr="001E10D1">
              <w:rPr>
                <w:b/>
                <w:color w:val="002060"/>
                <w:sz w:val="28"/>
                <w:szCs w:val="28"/>
              </w:rPr>
              <w:t>портпен шұғылдану</w:t>
            </w:r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proofErr w:type="gramStart"/>
            <w:r w:rsidRPr="001E10D1">
              <w:rPr>
                <w:color w:val="002060"/>
                <w:sz w:val="28"/>
                <w:szCs w:val="28"/>
              </w:rPr>
              <w:t xml:space="preserve">ә) </w:t>
            </w:r>
            <w:proofErr w:type="spellStart"/>
            <w:r w:rsidRPr="001E10D1">
              <w:rPr>
                <w:color w:val="002060"/>
                <w:sz w:val="28"/>
                <w:szCs w:val="28"/>
              </w:rPr>
              <w:t>зиянды</w:t>
            </w:r>
            <w:proofErr w:type="spellEnd"/>
            <w:r w:rsidRPr="001E10D1">
              <w:rPr>
                <w:color w:val="002060"/>
                <w:sz w:val="28"/>
                <w:szCs w:val="28"/>
              </w:rPr>
              <w:t xml:space="preserve"> әдеттерге бой </w:t>
            </w:r>
            <w:proofErr w:type="spellStart"/>
            <w:r w:rsidRPr="001E10D1">
              <w:rPr>
                <w:color w:val="002060"/>
                <w:sz w:val="28"/>
                <w:szCs w:val="28"/>
              </w:rPr>
              <w:t>алдыру</w:t>
            </w:r>
            <w:proofErr w:type="spellEnd"/>
            <w:proofErr w:type="gramEnd"/>
          </w:p>
          <w:p w:rsidR="001E10D1" w:rsidRPr="001E10D1" w:rsidRDefault="001E10D1" w:rsidP="001E10D1">
            <w:pPr>
              <w:pStyle w:val="ab"/>
              <w:shd w:val="clear" w:color="auto" w:fill="FFFFFF"/>
              <w:tabs>
                <w:tab w:val="left" w:pos="3948"/>
              </w:tabs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1E10D1">
              <w:rPr>
                <w:color w:val="002060"/>
                <w:sz w:val="28"/>
                <w:szCs w:val="28"/>
              </w:rPr>
              <w:t xml:space="preserve">б) </w:t>
            </w:r>
            <w:r w:rsidR="00FC673F">
              <w:rPr>
                <w:color w:val="002060"/>
                <w:sz w:val="28"/>
                <w:szCs w:val="28"/>
                <w:lang w:val="kk-KZ"/>
              </w:rPr>
              <w:t>ұйықтау</w:t>
            </w:r>
            <w:r w:rsidRPr="001E10D1">
              <w:rPr>
                <w:color w:val="002060"/>
                <w:sz w:val="28"/>
                <w:szCs w:val="28"/>
              </w:rPr>
              <w:tab/>
            </w:r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1E10D1">
              <w:rPr>
                <w:color w:val="002060"/>
                <w:sz w:val="28"/>
                <w:szCs w:val="28"/>
              </w:rPr>
              <w:t>в) тазалық сақтамау</w:t>
            </w:r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1E10D1">
              <w:rPr>
                <w:b/>
                <w:bCs/>
                <w:color w:val="002060"/>
                <w:sz w:val="28"/>
                <w:szCs w:val="28"/>
              </w:rPr>
              <w:t xml:space="preserve">5. «Жақсыдан үйрен, </w:t>
            </w:r>
            <w:proofErr w:type="spellStart"/>
            <w:r w:rsidRPr="001E10D1">
              <w:rPr>
                <w:b/>
                <w:bCs/>
                <w:color w:val="002060"/>
                <w:sz w:val="28"/>
                <w:szCs w:val="28"/>
              </w:rPr>
              <w:t>жаманнан</w:t>
            </w:r>
            <w:proofErr w:type="spellEnd"/>
            <w:r w:rsidRPr="001E10D1">
              <w:rPr>
                <w:b/>
                <w:bCs/>
                <w:color w:val="002060"/>
                <w:sz w:val="28"/>
                <w:szCs w:val="28"/>
              </w:rPr>
              <w:t>...»</w:t>
            </w:r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1E10D1">
              <w:rPr>
                <w:color w:val="002060"/>
                <w:sz w:val="28"/>
                <w:szCs w:val="28"/>
              </w:rPr>
              <w:t xml:space="preserve">а) </w:t>
            </w:r>
            <w:proofErr w:type="spellStart"/>
            <w:r w:rsidRPr="001E10D1">
              <w:rPr>
                <w:color w:val="002060"/>
                <w:sz w:val="28"/>
                <w:szCs w:val="28"/>
              </w:rPr>
              <w:t>сескен</w:t>
            </w:r>
            <w:proofErr w:type="spellEnd"/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proofErr w:type="gramStart"/>
            <w:r w:rsidRPr="001E10D1">
              <w:rPr>
                <w:color w:val="002060"/>
                <w:sz w:val="28"/>
                <w:szCs w:val="28"/>
              </w:rPr>
              <w:t>ә) үйрен</w:t>
            </w:r>
            <w:proofErr w:type="gramEnd"/>
          </w:p>
          <w:p w:rsidR="001E10D1" w:rsidRPr="001E10D1" w:rsidRDefault="001E10D1" w:rsidP="001E10D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1E10D1">
              <w:rPr>
                <w:color w:val="002060"/>
                <w:sz w:val="28"/>
                <w:szCs w:val="28"/>
              </w:rPr>
              <w:t xml:space="preserve">б) </w:t>
            </w:r>
            <w:r w:rsidRPr="001E10D1">
              <w:rPr>
                <w:b/>
                <w:color w:val="002060"/>
                <w:sz w:val="28"/>
                <w:szCs w:val="28"/>
              </w:rPr>
              <w:t>жирен</w:t>
            </w:r>
          </w:p>
          <w:p w:rsidR="001E10D1" w:rsidRDefault="001E10D1" w:rsidP="00DC4FD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1E10D1">
              <w:rPr>
                <w:color w:val="002060"/>
                <w:sz w:val="28"/>
                <w:szCs w:val="28"/>
              </w:rPr>
              <w:t>в) құтыл</w:t>
            </w:r>
          </w:p>
          <w:p w:rsidR="002E244A" w:rsidRPr="00DC4FD4" w:rsidRDefault="00DC4FD4" w:rsidP="00DC4FD4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lang w:val="kk-KZ"/>
              </w:rPr>
            </w:pPr>
            <w:r w:rsidRPr="00DC4FD4">
              <w:rPr>
                <w:b/>
                <w:color w:val="002060"/>
                <w:sz w:val="28"/>
                <w:szCs w:val="28"/>
                <w:lang w:val="kk-KZ"/>
              </w:rPr>
              <w:t>6.</w:t>
            </w:r>
            <w:r w:rsidR="002E244A" w:rsidRPr="00DC4FD4">
              <w:rPr>
                <w:b/>
                <w:color w:val="002060"/>
                <w:sz w:val="28"/>
                <w:szCs w:val="28"/>
                <w:lang w:val="kk-KZ"/>
              </w:rPr>
              <w:t>Адамның бұлшық етінің өсіп өнуін қадағалайтын қандай пән?</w:t>
            </w:r>
          </w:p>
          <w:p w:rsidR="002E244A" w:rsidRPr="002E244A" w:rsidRDefault="002E244A" w:rsidP="00DC4FD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2E244A">
              <w:rPr>
                <w:color w:val="002060"/>
                <w:sz w:val="28"/>
                <w:szCs w:val="28"/>
                <w:lang w:val="kk-KZ"/>
              </w:rPr>
              <w:t>А)</w:t>
            </w:r>
            <w:r w:rsidRPr="00DC4FD4">
              <w:rPr>
                <w:b/>
                <w:color w:val="002060"/>
                <w:sz w:val="28"/>
                <w:szCs w:val="28"/>
                <w:lang w:val="kk-KZ"/>
              </w:rPr>
              <w:t>Дене шынықтыру</w:t>
            </w:r>
          </w:p>
          <w:p w:rsidR="002E244A" w:rsidRPr="002E244A" w:rsidRDefault="002E244A" w:rsidP="00DC4FD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2E244A">
              <w:rPr>
                <w:color w:val="002060"/>
                <w:sz w:val="28"/>
                <w:szCs w:val="28"/>
                <w:lang w:val="kk-KZ"/>
              </w:rPr>
              <w:t>Ә)математика</w:t>
            </w:r>
          </w:p>
          <w:p w:rsidR="002E244A" w:rsidRPr="002E244A" w:rsidRDefault="002E244A" w:rsidP="00DC4FD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2E244A">
              <w:rPr>
                <w:color w:val="002060"/>
                <w:sz w:val="28"/>
                <w:szCs w:val="28"/>
                <w:lang w:val="kk-KZ"/>
              </w:rPr>
              <w:t>Б)қазақ тілі</w:t>
            </w:r>
          </w:p>
          <w:p w:rsidR="00834C4C" w:rsidRPr="000015A2" w:rsidRDefault="00834C4C" w:rsidP="00DC4FD4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Бағалау</w:t>
            </w:r>
          </w:p>
          <w:p w:rsidR="00324410" w:rsidRPr="000015A2" w:rsidRDefault="00324410" w:rsidP="003244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Сабақтың қай тұсы қызық болды?</w:t>
            </w:r>
          </w:p>
          <w:p w:rsidR="00DE5827" w:rsidRDefault="00DE5827" w:rsidP="003244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Бүгінгі тақырыптың өмірмен байланысы</w:t>
            </w:r>
            <w:r w:rsidR="00324410" w:rsidRPr="000015A2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?</w:t>
            </w:r>
          </w:p>
          <w:p w:rsidR="00324410" w:rsidRPr="00DE5827" w:rsidRDefault="00324410" w:rsidP="003244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DE5827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Мәтіннен түйгенім?</w:t>
            </w:r>
          </w:p>
          <w:p w:rsidR="00834C4C" w:rsidRPr="000015A2" w:rsidRDefault="00834C4C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Кері байланыс</w:t>
            </w:r>
          </w:p>
          <w:p w:rsidR="00E125FB" w:rsidRPr="000015A2" w:rsidRDefault="00903584" w:rsidP="000015A2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-«</w:t>
            </w:r>
            <w:r w:rsidR="00324410" w:rsidRPr="00324410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WhatsApp</w:t>
            </w:r>
            <w:r w:rsidR="00834C4C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»</w:t>
            </w:r>
            <w:r w:rsidR="00E125FB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әдісі</w:t>
            </w:r>
          </w:p>
          <w:p w:rsidR="00324410" w:rsidRDefault="005A493B" w:rsidP="00324410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</w:t>
            </w:r>
            <w:r w:rsidR="00DE5827"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Желі арқылы бүгінгі сабақтан алған әсерлерін көрсетеді.</w:t>
            </w:r>
            <w:r w:rsidR="00324410"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 xml:space="preserve"> </w:t>
            </w:r>
          </w:p>
          <w:p w:rsidR="001E10D1" w:rsidRDefault="00324410" w:rsidP="00324410">
            <w:pPr>
              <w:pStyle w:val="a3"/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</w:pPr>
            <w:r w:rsidRPr="000015A2">
              <w:rPr>
                <w:rFonts w:ascii="Times New Roman" w:hAnsi="Times New Roman"/>
                <w:b/>
                <w:color w:val="002060"/>
                <w:kern w:val="2"/>
                <w:sz w:val="28"/>
                <w:szCs w:val="28"/>
                <w:lang w:val="kk-KZ" w:eastAsia="en-GB"/>
              </w:rPr>
              <w:t>Үй тапсырмасы</w:t>
            </w:r>
          </w:p>
          <w:p w:rsidR="00B37035" w:rsidRPr="000015A2" w:rsidRDefault="00324410" w:rsidP="00DE5827">
            <w:pPr>
              <w:pStyle w:val="a3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 w:eastAsia="en-GB"/>
              </w:rPr>
              <w:t>«Салауатты отбасы» туралы шағын эссе жазу.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B8743C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-56478</wp:posOffset>
                  </wp:positionH>
                  <wp:positionV relativeFrom="paragraph">
                    <wp:posOffset>42022</wp:posOffset>
                  </wp:positionV>
                  <wp:extent cx="1029821" cy="1156447"/>
                  <wp:effectExtent l="19050" t="0" r="0" b="0"/>
                  <wp:wrapNone/>
                  <wp:docPr id="4" name="Рисунок 5" descr="C:\Users\user\Downloads\WhatsApp Image 2022-02-14 at 11.15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2-02-14 at 11.15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610" t="11441" r="67608" b="50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21" cy="1156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B8743C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-38306</wp:posOffset>
                  </wp:positionH>
                  <wp:positionV relativeFrom="paragraph">
                    <wp:posOffset>128939</wp:posOffset>
                  </wp:positionV>
                  <wp:extent cx="1093058" cy="1037968"/>
                  <wp:effectExtent l="19050" t="0" r="0" b="0"/>
                  <wp:wrapNone/>
                  <wp:docPr id="16" name="Рисунок 5" descr="C:\Users\user\Downloads\WhatsApp Image 2022-02-14 at 11.15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2-02-14 at 11.15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205" t="61512" r="70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058" cy="1037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DE5827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-10160</wp:posOffset>
                  </wp:positionV>
                  <wp:extent cx="1162050" cy="984250"/>
                  <wp:effectExtent l="19050" t="0" r="0" b="0"/>
                  <wp:wrapNone/>
                  <wp:docPr id="18" name="Рисунок 6" descr="https://i.pinimg.com/originals/46/e8/0c/46e80cd41758e6b55fcc36fd751d03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originals/46/e8/0c/46e80cd41758e6b55fcc36fd751d03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2A641F" w:rsidRPr="000015A2" w:rsidRDefault="00DE5827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130810</wp:posOffset>
                  </wp:positionV>
                  <wp:extent cx="1097280" cy="1195705"/>
                  <wp:effectExtent l="0" t="0" r="0" b="0"/>
                  <wp:wrapNone/>
                  <wp:docPr id="19" name="Рисунок 4" descr="http://dutsadok.com.ua/clipart/ljudi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utsadok.com.ua/clipart/ljudi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641F" w:rsidRPr="000015A2" w:rsidRDefault="002A641F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B58CE" w:rsidRPr="000015A2" w:rsidRDefault="005B58CE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B58CE" w:rsidRPr="000015A2" w:rsidRDefault="005B58CE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B58CE" w:rsidRPr="000015A2" w:rsidRDefault="005B58CE" w:rsidP="000015A2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Default="00B15E88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Pr="000015A2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40150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 w:rsidRPr="000015A2"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inline distT="0" distB="0" distL="0" distR="0">
                  <wp:extent cx="874246" cy="878541"/>
                  <wp:effectExtent l="19050" t="0" r="2054" b="0"/>
                  <wp:docPr id="2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6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B15E88" w:rsidRPr="000015A2" w:rsidRDefault="00B15E88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Default="00903584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5407B5" w:rsidRPr="000015A2" w:rsidRDefault="005407B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401505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-38548</wp:posOffset>
                  </wp:positionH>
                  <wp:positionV relativeFrom="paragraph">
                    <wp:posOffset>91627</wp:posOffset>
                  </wp:positionV>
                  <wp:extent cx="1056714" cy="842683"/>
                  <wp:effectExtent l="19050" t="0" r="0" b="0"/>
                  <wp:wrapNone/>
                  <wp:docPr id="1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714" cy="84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3584" w:rsidRPr="000015A2" w:rsidRDefault="00903584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after="0" w:line="240" w:lineRule="auto"/>
              <w:rPr>
                <w:rFonts w:ascii="Times New Roman" w:hAnsi="Times New Roman"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line="240" w:lineRule="auto"/>
              <w:rPr>
                <w:rFonts w:ascii="Times New Roman" w:hAnsi="Times New Roman"/>
                <w:noProof/>
                <w:color w:val="002060"/>
                <w:kern w:val="2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E46697" w:rsidRPr="000015A2" w:rsidRDefault="00E46697" w:rsidP="000015A2">
            <w:pPr>
              <w:spacing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val="kk-KZ"/>
              </w:rPr>
            </w:pPr>
          </w:p>
          <w:p w:rsidR="00E46697" w:rsidRPr="000015A2" w:rsidRDefault="001131A8" w:rsidP="000015A2">
            <w:pPr>
              <w:spacing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220345</wp:posOffset>
                  </wp:positionV>
                  <wp:extent cx="920750" cy="901700"/>
                  <wp:effectExtent l="19050" t="0" r="0" b="0"/>
                  <wp:wrapNone/>
                  <wp:docPr id="75" name="Рисунок 39" descr="https://cdn.pixabay.com/photo/2016/10/07/14/09/percentage-1721623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cdn.pixabay.com/photo/2016/10/07/14/09/percentage-1721623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7479" t="6944" r="7402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6697" w:rsidRPr="000015A2" w:rsidRDefault="00E46697" w:rsidP="000015A2">
            <w:pPr>
              <w:spacing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val="kk-KZ"/>
              </w:rPr>
            </w:pPr>
          </w:p>
          <w:p w:rsidR="00E46697" w:rsidRPr="000015A2" w:rsidRDefault="00E46697" w:rsidP="000015A2">
            <w:pPr>
              <w:spacing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val="kk-KZ"/>
              </w:rPr>
            </w:pPr>
          </w:p>
          <w:p w:rsidR="00E46697" w:rsidRPr="000015A2" w:rsidRDefault="00E46697" w:rsidP="000015A2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903584" w:rsidRPr="000015A2" w:rsidRDefault="00903584" w:rsidP="000015A2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</w:tr>
    </w:tbl>
    <w:p w:rsidR="00EA6A60" w:rsidRPr="00AE37A0" w:rsidRDefault="00EA6A60" w:rsidP="00C5107E">
      <w:pPr>
        <w:rPr>
          <w:rFonts w:ascii="Times New Roman" w:hAnsi="Times New Roman"/>
          <w:sz w:val="24"/>
          <w:szCs w:val="24"/>
          <w:lang w:val="en-US"/>
        </w:rPr>
      </w:pPr>
    </w:p>
    <w:p w:rsidR="007B48B6" w:rsidRDefault="007B48B6" w:rsidP="00C5107E">
      <w:pPr>
        <w:rPr>
          <w:rFonts w:ascii="Times New Roman" w:hAnsi="Times New Roman"/>
          <w:sz w:val="24"/>
          <w:szCs w:val="24"/>
          <w:lang w:val="en-US"/>
        </w:rPr>
      </w:pPr>
    </w:p>
    <w:p w:rsidR="007B48B6" w:rsidRPr="007B48B6" w:rsidRDefault="007B48B6" w:rsidP="00C5107E">
      <w:pPr>
        <w:rPr>
          <w:rFonts w:ascii="Times New Roman" w:hAnsi="Times New Roman"/>
          <w:sz w:val="24"/>
          <w:szCs w:val="24"/>
          <w:lang w:val="en-US"/>
        </w:rPr>
      </w:pPr>
    </w:p>
    <w:sectPr w:rsidR="007B48B6" w:rsidRPr="007B48B6" w:rsidSect="00D026DF">
      <w:pgSz w:w="11906" w:h="16838"/>
      <w:pgMar w:top="426" w:right="851" w:bottom="22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5ED"/>
      </v:shape>
    </w:pict>
  </w:numPicBullet>
  <w:abstractNum w:abstractNumId="0">
    <w:nsid w:val="061D2EA3"/>
    <w:multiLevelType w:val="hybridMultilevel"/>
    <w:tmpl w:val="A70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9E4"/>
    <w:multiLevelType w:val="hybridMultilevel"/>
    <w:tmpl w:val="5D1A464C"/>
    <w:lvl w:ilvl="0" w:tplc="86C495A4">
      <w:start w:val="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22294E"/>
    <w:multiLevelType w:val="hybridMultilevel"/>
    <w:tmpl w:val="45B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4007"/>
    <w:multiLevelType w:val="hybridMultilevel"/>
    <w:tmpl w:val="0464E256"/>
    <w:lvl w:ilvl="0" w:tplc="2D7442F4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7AD7B9E"/>
    <w:multiLevelType w:val="hybridMultilevel"/>
    <w:tmpl w:val="0464E256"/>
    <w:lvl w:ilvl="0" w:tplc="2D7442F4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8E00C79"/>
    <w:multiLevelType w:val="hybridMultilevel"/>
    <w:tmpl w:val="742A0874"/>
    <w:lvl w:ilvl="0" w:tplc="9766C2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45EBE"/>
    <w:multiLevelType w:val="hybridMultilevel"/>
    <w:tmpl w:val="07C42DC4"/>
    <w:lvl w:ilvl="0" w:tplc="F092C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3042"/>
    <w:multiLevelType w:val="hybridMultilevel"/>
    <w:tmpl w:val="0464E256"/>
    <w:lvl w:ilvl="0" w:tplc="2D7442F4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433A42B5"/>
    <w:multiLevelType w:val="hybridMultilevel"/>
    <w:tmpl w:val="E9948A1E"/>
    <w:lvl w:ilvl="0" w:tplc="9D381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250C5"/>
    <w:multiLevelType w:val="hybridMultilevel"/>
    <w:tmpl w:val="A712CA82"/>
    <w:lvl w:ilvl="0" w:tplc="CC3253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A47D9"/>
    <w:multiLevelType w:val="hybridMultilevel"/>
    <w:tmpl w:val="CCE4EE8E"/>
    <w:lvl w:ilvl="0" w:tplc="7128A42C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65F413A9"/>
    <w:multiLevelType w:val="hybridMultilevel"/>
    <w:tmpl w:val="02EC8F92"/>
    <w:lvl w:ilvl="0" w:tplc="8BC454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11F0490"/>
    <w:multiLevelType w:val="hybridMultilevel"/>
    <w:tmpl w:val="9AECC4DA"/>
    <w:lvl w:ilvl="0" w:tplc="9D7E5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F4752"/>
    <w:multiLevelType w:val="hybridMultilevel"/>
    <w:tmpl w:val="66DEA85E"/>
    <w:lvl w:ilvl="0" w:tplc="E18C48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A3800"/>
    <w:multiLevelType w:val="hybridMultilevel"/>
    <w:tmpl w:val="0464E256"/>
    <w:lvl w:ilvl="0" w:tplc="2D7442F4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243EAA"/>
    <w:rsid w:val="000015A2"/>
    <w:rsid w:val="000C7630"/>
    <w:rsid w:val="000D3AE4"/>
    <w:rsid w:val="000E129F"/>
    <w:rsid w:val="000E3228"/>
    <w:rsid w:val="000F5952"/>
    <w:rsid w:val="00101020"/>
    <w:rsid w:val="001131A8"/>
    <w:rsid w:val="00122F59"/>
    <w:rsid w:val="00144FCD"/>
    <w:rsid w:val="0016171E"/>
    <w:rsid w:val="001636A4"/>
    <w:rsid w:val="001D30F1"/>
    <w:rsid w:val="001E10D1"/>
    <w:rsid w:val="001F510F"/>
    <w:rsid w:val="00243EAA"/>
    <w:rsid w:val="002A641F"/>
    <w:rsid w:val="002C6B62"/>
    <w:rsid w:val="002E244A"/>
    <w:rsid w:val="003140E2"/>
    <w:rsid w:val="00324410"/>
    <w:rsid w:val="003921B5"/>
    <w:rsid w:val="003E302A"/>
    <w:rsid w:val="003E5721"/>
    <w:rsid w:val="00401505"/>
    <w:rsid w:val="004216D4"/>
    <w:rsid w:val="0043351F"/>
    <w:rsid w:val="004A04D3"/>
    <w:rsid w:val="004C50D1"/>
    <w:rsid w:val="004E4B15"/>
    <w:rsid w:val="005157C7"/>
    <w:rsid w:val="005407B5"/>
    <w:rsid w:val="0059314E"/>
    <w:rsid w:val="005A493B"/>
    <w:rsid w:val="005B58CE"/>
    <w:rsid w:val="00603228"/>
    <w:rsid w:val="00677ADC"/>
    <w:rsid w:val="006A104C"/>
    <w:rsid w:val="00735A2E"/>
    <w:rsid w:val="007371A0"/>
    <w:rsid w:val="007520D2"/>
    <w:rsid w:val="00752AD3"/>
    <w:rsid w:val="00776E9C"/>
    <w:rsid w:val="007B48B6"/>
    <w:rsid w:val="007C2AF4"/>
    <w:rsid w:val="007D2349"/>
    <w:rsid w:val="00834C4C"/>
    <w:rsid w:val="00903584"/>
    <w:rsid w:val="00925F12"/>
    <w:rsid w:val="00926D35"/>
    <w:rsid w:val="00941CD8"/>
    <w:rsid w:val="00985BC7"/>
    <w:rsid w:val="00996429"/>
    <w:rsid w:val="009D6928"/>
    <w:rsid w:val="00A2043B"/>
    <w:rsid w:val="00A32F0D"/>
    <w:rsid w:val="00A35187"/>
    <w:rsid w:val="00A6176E"/>
    <w:rsid w:val="00AE2ABD"/>
    <w:rsid w:val="00AE37A0"/>
    <w:rsid w:val="00B05AE2"/>
    <w:rsid w:val="00B15E88"/>
    <w:rsid w:val="00B37035"/>
    <w:rsid w:val="00B7628C"/>
    <w:rsid w:val="00B8743C"/>
    <w:rsid w:val="00BB2E3C"/>
    <w:rsid w:val="00BB3890"/>
    <w:rsid w:val="00BE0F4D"/>
    <w:rsid w:val="00C06F3C"/>
    <w:rsid w:val="00C2435C"/>
    <w:rsid w:val="00C5107E"/>
    <w:rsid w:val="00C807FA"/>
    <w:rsid w:val="00C97C3E"/>
    <w:rsid w:val="00CB647D"/>
    <w:rsid w:val="00D026DF"/>
    <w:rsid w:val="00D302EF"/>
    <w:rsid w:val="00D5648D"/>
    <w:rsid w:val="00D62EF7"/>
    <w:rsid w:val="00D85414"/>
    <w:rsid w:val="00DA6208"/>
    <w:rsid w:val="00DB06DF"/>
    <w:rsid w:val="00DB6857"/>
    <w:rsid w:val="00DC063E"/>
    <w:rsid w:val="00DC4FD4"/>
    <w:rsid w:val="00DD3059"/>
    <w:rsid w:val="00DE5827"/>
    <w:rsid w:val="00E125FB"/>
    <w:rsid w:val="00E245C8"/>
    <w:rsid w:val="00E349CA"/>
    <w:rsid w:val="00E46697"/>
    <w:rsid w:val="00E74E49"/>
    <w:rsid w:val="00E87C41"/>
    <w:rsid w:val="00EA68E2"/>
    <w:rsid w:val="00EA6A60"/>
    <w:rsid w:val="00EC7FAC"/>
    <w:rsid w:val="00ED05F0"/>
    <w:rsid w:val="00F24600"/>
    <w:rsid w:val="00F45B77"/>
    <w:rsid w:val="00F61426"/>
    <w:rsid w:val="00F71F62"/>
    <w:rsid w:val="00FC5128"/>
    <w:rsid w:val="00FC673F"/>
    <w:rsid w:val="00F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8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DB06DF"/>
    <w:pPr>
      <w:widowControl w:val="0"/>
      <w:spacing w:line="240" w:lineRule="auto"/>
      <w:ind w:left="794"/>
      <w:outlineLvl w:val="0"/>
    </w:pPr>
    <w:rPr>
      <w:rFonts w:ascii="Arial" w:hAnsi="Arial"/>
      <w:b/>
      <w:color w:val="808080"/>
      <w:sz w:val="4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628C"/>
    <w:rPr>
      <w:rFonts w:eastAsia="Times New Roman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B7628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1"/>
    <w:rsid w:val="00B7628C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7628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B7628C"/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B7628C"/>
    <w:rPr>
      <w:rFonts w:eastAsia="Times New Roman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B7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2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15E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06DF"/>
    <w:rPr>
      <w:rFonts w:ascii="Arial" w:eastAsia="Times New Roman" w:hAnsi="Arial"/>
      <w:b/>
      <w:color w:val="808080"/>
      <w:sz w:val="48"/>
      <w:szCs w:val="24"/>
      <w:lang w:val="en-GB" w:eastAsia="en-US"/>
    </w:rPr>
  </w:style>
  <w:style w:type="paragraph" w:customStyle="1" w:styleId="Default">
    <w:name w:val="Default"/>
    <w:rsid w:val="00C807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752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uzhan%20dana\Downloads\&#1178;&#1052;&#1046;%20%20&#1072;&#1096;&#1099;&#1179;%20%20&#1089;&#1072;&#1073;&#1072;&#1179;%20&#1054;&#1090;&#1072;&#1084;&#1072;&#1083;&#1099;%20&#1076;&#1077;&#1075;.&#1085;&#1077;-222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ҚМЖ  ашық  сабақ Отамалы дег.не-22222</Template>
  <TotalTime>634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aruzhan dana</dc:creator>
  <cp:lastModifiedBy>Пользователь</cp:lastModifiedBy>
  <cp:revision>19</cp:revision>
  <cp:lastPrinted>2022-02-16T06:09:00Z</cp:lastPrinted>
  <dcterms:created xsi:type="dcterms:W3CDTF">2022-02-11T17:05:00Z</dcterms:created>
  <dcterms:modified xsi:type="dcterms:W3CDTF">2022-02-16T17:25:00Z</dcterms:modified>
</cp:coreProperties>
</file>